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E4" w:rsidRPr="00D56A72" w:rsidRDefault="00FA3CE4" w:rsidP="00502E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</w:p>
    <w:p w:rsidR="00FA3CE4" w:rsidRPr="00D56A72" w:rsidRDefault="00FA3CE4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организации образовательного процесса 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FA3CE4" w:rsidRPr="00D56A72" w:rsidRDefault="00FA3CE4" w:rsidP="000807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A72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D56A72">
        <w:rPr>
          <w:rFonts w:ascii="Times New Roman" w:hAnsi="Times New Roman"/>
          <w:b/>
          <w:sz w:val="28"/>
          <w:szCs w:val="28"/>
          <w:lang w:eastAsia="ru-RU"/>
        </w:rPr>
        <w:t xml:space="preserve"> МКОУ «Барчхойотарская СОШ» </w:t>
      </w:r>
    </w:p>
    <w:p w:rsidR="00FA3CE4" w:rsidRPr="002D0467" w:rsidRDefault="00FA3CE4" w:rsidP="00D13C7A">
      <w:pPr>
        <w:spacing w:before="100" w:beforeAutospacing="1" w:after="100" w:afterAutospacing="1"/>
        <w:ind w:left="360"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b/>
          <w:sz w:val="28"/>
          <w:szCs w:val="28"/>
          <w:lang w:eastAsia="ru-RU"/>
        </w:rPr>
        <w:t>1.     Общие положения.</w:t>
      </w:r>
    </w:p>
    <w:p w:rsidR="00FA3CE4" w:rsidRPr="002D0467" w:rsidRDefault="00FA3CE4" w:rsidP="000807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 xml:space="preserve">1.1.Настоящий Регламент устанавливает единые подходы и правила реализации в муниципальном казенном общеобразовательном учреждении «Барчхойотарская средняя общеобразовательная школа» (далее Школа) </w:t>
      </w:r>
      <w:r w:rsidRPr="002D0467">
        <w:rPr>
          <w:rFonts w:ascii="Times New Roman" w:hAnsi="Times New Roman"/>
          <w:bCs/>
          <w:sz w:val="28"/>
          <w:szCs w:val="28"/>
          <w:lang w:eastAsia="ru-RU"/>
        </w:rPr>
        <w:t xml:space="preserve">в период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</w:t>
      </w:r>
    </w:p>
    <w:p w:rsidR="00FA3CE4" w:rsidRPr="002D0467" w:rsidRDefault="00FA3CE4" w:rsidP="00080740">
      <w:pPr>
        <w:spacing w:before="100" w:beforeAutospacing="1" w:after="100" w:afterAutospacing="1"/>
        <w:ind w:left="792" w:hanging="43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Times New Roman" w:hAnsi="Times New Roman"/>
          <w:sz w:val="28"/>
          <w:szCs w:val="28"/>
          <w:lang w:eastAsia="ru-RU"/>
        </w:rPr>
        <w:t>1.2.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Настоящий Регламент разработан в соответствии с:</w:t>
      </w:r>
    </w:p>
    <w:p w:rsidR="00FA3CE4" w:rsidRPr="002D0467" w:rsidRDefault="00FA3CE4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       Законом РФ от 29.12.2012 № 273 «Об образовании в Российской Федерации» (ч.2.ст.13, ч.1 ст.16);</w:t>
      </w:r>
    </w:p>
    <w:p w:rsidR="00FA3CE4" w:rsidRPr="002D0467" w:rsidRDefault="00FA3CE4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>       приказом Минобрнауки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FA3CE4" w:rsidRPr="002D0467" w:rsidRDefault="00FA3CE4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>приказом Минпросвещения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FA3CE4" w:rsidRPr="002D0467" w:rsidRDefault="00FA3CE4" w:rsidP="00D13C7A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 xml:space="preserve">приказом Минпросвещения России от 17.03.2020 № 104 </w:t>
      </w:r>
      <w:r w:rsidRPr="002D0467">
        <w:rPr>
          <w:rFonts w:ascii="Times New Roman" w:hAnsi="Times New Roman"/>
          <w:spacing w:val="-3"/>
          <w:sz w:val="28"/>
          <w:szCs w:val="28"/>
          <w:lang w:eastAsia="ru-RU"/>
        </w:rPr>
        <w:t xml:space="preserve">«Об </w:t>
      </w:r>
      <w:r w:rsidRPr="002D0467">
        <w:rPr>
          <w:rFonts w:ascii="Times New Roman" w:hAnsi="Times New Roman"/>
          <w:sz w:val="28"/>
          <w:szCs w:val="28"/>
          <w:lang w:eastAsia="ru-RU"/>
        </w:rPr>
        <w:t>организации образовательной деятельности в организациях, реализующих программы начального общего, основного общего, среднего общего образования и дополнительных общеобразовательных программ, в условиях распространения новой коронавирусной инфекции на территории Российской Федерации»;</w:t>
      </w:r>
    </w:p>
    <w:p w:rsidR="00FA3CE4" w:rsidRDefault="00FA3CE4" w:rsidP="002D0467">
      <w:pPr>
        <w:spacing w:before="100" w:beforeAutospacing="1"/>
        <w:ind w:hanging="36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 w:rsidRPr="002D04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 </w:t>
      </w:r>
      <w:r w:rsidRPr="002D0467">
        <w:rPr>
          <w:rFonts w:ascii="Times New Roman" w:hAnsi="Times New Roman"/>
          <w:sz w:val="28"/>
          <w:szCs w:val="28"/>
          <w:lang w:eastAsia="ru-RU"/>
        </w:rPr>
        <w:t>письмом Минпросвещения России от 19.03.2020 № ГД-39/04 «О направлении методических рекомендаций»;</w:t>
      </w:r>
    </w:p>
    <w:p w:rsidR="00FA3CE4" w:rsidRDefault="00FA3CE4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 w:rsidRPr="002A7DB0">
        <w:rPr>
          <w:rFonts w:ascii="Times New Roman" w:hAnsi="Times New Roman"/>
          <w:color w:val="000000"/>
          <w:sz w:val="28"/>
          <w:szCs w:val="28"/>
        </w:rPr>
        <w:t>Указом Главы Республики Дагестан от 18 марта 2020 года № 17  «О введении режима повышенной готовности»</w:t>
      </w:r>
    </w:p>
    <w:p w:rsidR="00FA3CE4" w:rsidRPr="002A7DB0" w:rsidRDefault="00FA3CE4" w:rsidP="002A7DB0">
      <w:pPr>
        <w:spacing w:before="100" w:beforeAutospacing="1"/>
        <w:ind w:hanging="360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D0467">
        <w:rPr>
          <w:rFonts w:ascii="Symbol" w:hAnsi="Symbol" w:cs="Symbol"/>
          <w:color w:val="000000"/>
          <w:sz w:val="28"/>
          <w:szCs w:val="28"/>
          <w:lang w:eastAsia="ru-RU"/>
        </w:rPr>
        <w:t></w:t>
      </w:r>
      <w:r>
        <w:rPr>
          <w:rFonts w:ascii="Times New Roman" w:hAnsi="Times New Roman" w:cs="Symbo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2A7DB0">
        <w:rPr>
          <w:rFonts w:ascii="Times New Roman" w:hAnsi="Times New Roman"/>
          <w:color w:val="000000"/>
          <w:sz w:val="28"/>
          <w:szCs w:val="28"/>
        </w:rPr>
        <w:t xml:space="preserve">исьмом министерства образования и науки РД от 03.04.2020 года №06-3278/01-18/20 </w:t>
      </w:r>
      <w:r w:rsidRPr="002A7DB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A7DB0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О реализации образовательных программ с использованием дистанционных образовательных технологий»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1.3. Администрация школы доводит данный Регламент до членов коллектива Школы, разъясняет отдельные пункты, издает приказы о работе Школы во время перехода на дистанционное обучение. </w:t>
      </w:r>
    </w:p>
    <w:p w:rsidR="00FA3CE4" w:rsidRPr="002A7DB0" w:rsidRDefault="00FA3CE4" w:rsidP="002A7DB0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2. Организация образовательного процесса во время перехода на дистанционное обучение.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2.1.Директор Школы </w:t>
      </w:r>
      <w:r w:rsidRPr="002A7DB0">
        <w:rPr>
          <w:sz w:val="28"/>
          <w:szCs w:val="28"/>
        </w:rPr>
        <w:t xml:space="preserve">на основании указаний вышестоящих органов управления образованием издаёт приказ о переходе на дистанционное обучение всей школы или отдельных классов и организации особого санитарно-эпидемиологического режима в школе (классе).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2.2.Во время перехода на дистанционное обучение деятельность </w:t>
      </w:r>
      <w:r>
        <w:rPr>
          <w:sz w:val="28"/>
          <w:szCs w:val="28"/>
        </w:rPr>
        <w:t xml:space="preserve">Школы </w:t>
      </w:r>
      <w:r w:rsidRPr="002A7DB0">
        <w:rPr>
          <w:sz w:val="28"/>
          <w:szCs w:val="28"/>
        </w:rPr>
        <w:t xml:space="preserve">осуществляется в соответствии с утверждённым режимом работы, деятельность педагогических работников - в соответствии с установленной учебной нагрузкой, расписанием учебных занятий, деятельность иных работников - режимом рабочего времени, графиком сменности. </w:t>
      </w:r>
    </w:p>
    <w:p w:rsidR="00FA3CE4" w:rsidRPr="002A7DB0" w:rsidRDefault="00FA3CE4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2.3.</w:t>
      </w:r>
      <w:r w:rsidRPr="002A7DB0">
        <w:rPr>
          <w:b/>
          <w:bCs/>
          <w:i/>
          <w:iCs/>
          <w:sz w:val="28"/>
          <w:szCs w:val="28"/>
        </w:rPr>
        <w:t xml:space="preserve">Директор школы несёт ответственность: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2.3.1. за распределение функцион</w:t>
      </w:r>
      <w:r>
        <w:rPr>
          <w:sz w:val="28"/>
          <w:szCs w:val="28"/>
        </w:rPr>
        <w:t>альных обязанностей заместителя</w:t>
      </w:r>
      <w:r w:rsidRPr="002A7DB0">
        <w:rPr>
          <w:sz w:val="28"/>
          <w:szCs w:val="28"/>
        </w:rPr>
        <w:t xml:space="preserve"> директора </w:t>
      </w:r>
      <w:r>
        <w:rPr>
          <w:sz w:val="28"/>
          <w:szCs w:val="28"/>
        </w:rPr>
        <w:t xml:space="preserve">по УВР </w:t>
      </w:r>
      <w:r w:rsidRPr="002A7DB0">
        <w:rPr>
          <w:sz w:val="28"/>
          <w:szCs w:val="28"/>
        </w:rPr>
        <w:t xml:space="preserve">на период перехода на дистанционное обучение;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2.3.2. за осуществление общего контроля ознакомления всех участников образовательного процесса с документами, регламентирующими организацию работы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во время перехода на дистанционное обучение, и соблюдение ими установленных требований;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2.3.3. за реализацию комплекса мероприятий, направленных на выполнение общеобразовательных программ в полном объёме;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2.3.4. принятие управленческих решений, обеспечивающих эффективность работы учреждения в период перехода на дистанционное обучение. </w:t>
      </w:r>
    </w:p>
    <w:p w:rsidR="00FA3CE4" w:rsidRPr="002A7DB0" w:rsidRDefault="00FA3CE4" w:rsidP="002A7DB0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2.4.</w:t>
      </w:r>
      <w:r>
        <w:rPr>
          <w:b/>
          <w:bCs/>
          <w:i/>
          <w:iCs/>
          <w:sz w:val="28"/>
          <w:szCs w:val="28"/>
        </w:rPr>
        <w:t>Заместитель</w:t>
      </w:r>
      <w:r w:rsidRPr="002A7DB0">
        <w:rPr>
          <w:b/>
          <w:bCs/>
          <w:i/>
          <w:iCs/>
          <w:sz w:val="28"/>
          <w:szCs w:val="28"/>
        </w:rPr>
        <w:t xml:space="preserve"> директора по учебно-воспитательной работе: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2.4.1. организуе</w:t>
      </w:r>
      <w:r w:rsidRPr="002A7DB0">
        <w:rPr>
          <w:sz w:val="28"/>
          <w:szCs w:val="28"/>
        </w:rPr>
        <w:t xml:space="preserve">т разработку мероприятий, направленных на обеспечение выполнения образовательных программ обучающимися, находящимися на дистанционном обучении;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2.4.2. готови</w:t>
      </w:r>
      <w:r w:rsidRPr="002A7DB0">
        <w:rPr>
          <w:sz w:val="28"/>
          <w:szCs w:val="28"/>
        </w:rPr>
        <w:t xml:space="preserve">т проект перечня дисциплин и междисциплинарных курсов, которые могут быть освоены в свободном режиме самостоятельно;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2.4.3. определяе</w:t>
      </w:r>
      <w:r w:rsidRPr="002A7DB0">
        <w:rPr>
          <w:sz w:val="28"/>
          <w:szCs w:val="28"/>
        </w:rPr>
        <w:t xml:space="preserve">т совместно с педагогами систему организации учебной деятельности с обучающимися во время перехода на дистанционное обучение: перечень образовательных платформ, сервисов и ресурсов, виды, количество работ, сроки получения заданий обучающимися и предоставления ими выполненных работ, формы контроля, обратной связи с обучающимися и т.п.;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2.4.4. составляе</w:t>
      </w:r>
      <w:r w:rsidRPr="002A7DB0">
        <w:rPr>
          <w:sz w:val="28"/>
          <w:szCs w:val="28"/>
        </w:rPr>
        <w:t xml:space="preserve">т расписание он-лайн занятий и консультаций; </w:t>
      </w:r>
    </w:p>
    <w:p w:rsidR="00FA3CE4" w:rsidRDefault="00FA3CE4" w:rsidP="00D56A72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>2.4.5. размещают оперативную информа</w:t>
      </w:r>
      <w:r>
        <w:rPr>
          <w:sz w:val="28"/>
          <w:szCs w:val="28"/>
        </w:rPr>
        <w:t>цию на официальном сайте школы;</w:t>
      </w:r>
    </w:p>
    <w:p w:rsidR="00FA3CE4" w:rsidRPr="002A7DB0" w:rsidRDefault="00FA3CE4" w:rsidP="002A7DB0">
      <w:pPr>
        <w:rPr>
          <w:lang w:eastAsia="ru-RU"/>
        </w:rPr>
      </w:pPr>
    </w:p>
    <w:p w:rsidR="00FA3CE4" w:rsidRPr="002A7DB0" w:rsidRDefault="00FA3CE4" w:rsidP="00FB4037">
      <w:pPr>
        <w:pStyle w:val="Default"/>
        <w:pageBreakBefore/>
        <w:ind w:hanging="360"/>
        <w:rPr>
          <w:sz w:val="28"/>
          <w:szCs w:val="28"/>
        </w:rPr>
      </w:pPr>
      <w:r>
        <w:rPr>
          <w:sz w:val="28"/>
          <w:szCs w:val="28"/>
        </w:rPr>
        <w:t>2.4.6. обеспечивае</w:t>
      </w:r>
      <w:r w:rsidRPr="002A7DB0">
        <w:rPr>
          <w:sz w:val="28"/>
          <w:szCs w:val="28"/>
        </w:rPr>
        <w:t xml:space="preserve">т информирование всех участников образовательных отношений (педагогов, обучающихся, родителей (законных представителей) обучающихся, иных работников </w:t>
      </w:r>
      <w:r>
        <w:rPr>
          <w:sz w:val="28"/>
          <w:szCs w:val="28"/>
        </w:rPr>
        <w:t>Школы</w:t>
      </w:r>
      <w:r w:rsidRPr="002A7DB0">
        <w:rPr>
          <w:sz w:val="28"/>
          <w:szCs w:val="28"/>
        </w:rPr>
        <w:t xml:space="preserve"> об организации работы во время перехода на дистанционное обучение, в том числе – через сайт школы;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2.4.7. организуе</w:t>
      </w:r>
      <w:r w:rsidRPr="002A7DB0">
        <w:rPr>
          <w:sz w:val="28"/>
          <w:szCs w:val="28"/>
        </w:rPr>
        <w:t xml:space="preserve">т беседы, лектории для родителей (законных представителей), обучающихся о соблюдении режима </w:t>
      </w:r>
      <w:r>
        <w:rPr>
          <w:sz w:val="28"/>
          <w:szCs w:val="28"/>
        </w:rPr>
        <w:t xml:space="preserve">самоизоляции </w:t>
      </w:r>
      <w:r w:rsidRPr="002A7DB0">
        <w:rPr>
          <w:sz w:val="28"/>
          <w:szCs w:val="28"/>
        </w:rPr>
        <w:t>с целью обеспечения сохранности жизни и здоро</w:t>
      </w:r>
      <w:r>
        <w:rPr>
          <w:sz w:val="28"/>
          <w:szCs w:val="28"/>
        </w:rPr>
        <w:t>вья детей, консультируе</w:t>
      </w:r>
      <w:r w:rsidRPr="002A7DB0">
        <w:rPr>
          <w:sz w:val="28"/>
          <w:szCs w:val="28"/>
        </w:rPr>
        <w:t xml:space="preserve">т по вопросам организации дистанционного обучения;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2.4.8. разрабатывает рекомендации и проводи</w:t>
      </w:r>
      <w:r w:rsidRPr="002A7DB0">
        <w:rPr>
          <w:sz w:val="28"/>
          <w:szCs w:val="28"/>
        </w:rPr>
        <w:t>т инструктажи по организации учебно-воспитательного процесса с использованием электронного обучения и дис</w:t>
      </w:r>
      <w:r>
        <w:rPr>
          <w:sz w:val="28"/>
          <w:szCs w:val="28"/>
        </w:rPr>
        <w:t>танционных технологий, организуе</w:t>
      </w:r>
      <w:r w:rsidRPr="002A7DB0">
        <w:rPr>
          <w:sz w:val="28"/>
          <w:szCs w:val="28"/>
        </w:rPr>
        <w:t xml:space="preserve">т научно-методическое, организационно-педагогическое сопровождение педагогов, работающих в условиях дистанционного обучения;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2.4.9. обеспечивае</w:t>
      </w:r>
      <w:r w:rsidRPr="002A7DB0">
        <w:rPr>
          <w:sz w:val="28"/>
          <w:szCs w:val="28"/>
        </w:rPr>
        <w:t xml:space="preserve">т текущий контроль и учёт: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2.4.9.1. рабочего времени педагогов;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2.4.9.2. своевременного внесения изменений в рабочие программы по предметам;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2.4.9.3. использования образовательных технологий с применением электронного обучения и дистанционных образовательных технологий;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2.4.9.4. обратной связи педагогических работников с обучающимися и их родителями (законными представителями) посредством электронной почты, мессенджеров и социальных сетей, через официальные ресурсы, собеседования в режиме систем он-лайн общения;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2.4.9.5. своевременного заполнения журнала и выставления оценок;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2.4.10. оперативно отражают информацию о ходе реализации образовательных программ с применением электронного обучения и дистанционных образовательных технологий на официальном сайте школы. </w:t>
      </w:r>
    </w:p>
    <w:p w:rsidR="00FA3CE4" w:rsidRPr="002A7DB0" w:rsidRDefault="00FA3CE4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2.5.</w:t>
      </w:r>
      <w:r w:rsidRPr="002A7DB0">
        <w:rPr>
          <w:b/>
          <w:bCs/>
          <w:i/>
          <w:iCs/>
          <w:sz w:val="28"/>
          <w:szCs w:val="28"/>
        </w:rPr>
        <w:t xml:space="preserve">Классные руководители: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2.5.1. проводят разъяснительную работу с родителями (законными представителями), доводят информацию о переходе на дистанционное обучение в классе и его сроках через электронную почту, любые другие доступные виды электронной связи или личное сообщение по стационарному (мобильному) телефону;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2.5.2. проводят мониторинг технических возможностей каждого учащегося вверенного класса к дистанционному обучению;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2.5.3. доводят информацию до обучающихся и их родителей (законных представителей) о том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где и как можно получить задания, как осуществлять обратную связь с учителями-предметниками на период перехода на дистанционное обучение с целью выполнения программного материала; </w:t>
      </w:r>
    </w:p>
    <w:p w:rsidR="00FA3CE4" w:rsidRPr="002A7DB0" w:rsidRDefault="00FA3CE4" w:rsidP="00FB4037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2.5.4. осуществляют ежедневный контроль вовлечённости учащихся в процесс дистанционного обучения и самоподготовки, а также выявление и учёт детей, пропускающих занятия по причине болезни;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2.5.5. осуществляют оперативное взаимодействие с родительской общественностью по вопросам учебной занятости и организации досуга обучающихся вверенного класса;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2.5.6. информирует родителей (законных представителей) об итогах учебной деятельности их детей в период обучения с применением дистанционных форм и самостоятельной работы обучающихся </w:t>
      </w:r>
    </w:p>
    <w:p w:rsidR="00FA3CE4" w:rsidRPr="002A7DB0" w:rsidRDefault="00FA3CE4" w:rsidP="00FB4037">
      <w:pPr>
        <w:pStyle w:val="Default"/>
        <w:ind w:hanging="540"/>
        <w:rPr>
          <w:sz w:val="28"/>
          <w:szCs w:val="28"/>
        </w:rPr>
      </w:pPr>
      <w:r w:rsidRPr="002A7DB0">
        <w:rPr>
          <w:i/>
          <w:iCs/>
          <w:sz w:val="28"/>
          <w:szCs w:val="28"/>
        </w:rPr>
        <w:t>2.6.</w:t>
      </w:r>
      <w:r w:rsidRPr="002A7DB0">
        <w:rPr>
          <w:b/>
          <w:bCs/>
          <w:i/>
          <w:iCs/>
          <w:sz w:val="28"/>
          <w:szCs w:val="28"/>
        </w:rPr>
        <w:t xml:space="preserve">Учителя – предметники: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2.6.1. осуществляют перспективное планирование учебной деятельности обучающихся в условиях дистанционного обучения на период не менее одной недели;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2.6.2. осуществляют отбор альтернативных электронных образовательных элементов: тестов, глоссариев, чатов, лекций, семинаров, баз данных, электронных редакторов, схем и других ресурсов;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2.6.3. вносят изменения в рабочие программы в связи с переходом на дистанционное обучение;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2.6.4. своевременно (поурочно) отражают в системе «электронный журнал» / «электронный дневник» прохождение в соответствии с рабочей программой учебного материала, выставляя полученные учащимися оценки, а также обновляя ссылки и задания на предстоящий урок;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2.6.5. организуют освоение программ внеурочной деятельности и дополнительного образования на основе проектной деятельности, вовлекая детей</w:t>
      </w:r>
      <w:r>
        <w:rPr>
          <w:sz w:val="28"/>
          <w:szCs w:val="28"/>
        </w:rPr>
        <w:t>,</w:t>
      </w:r>
      <w:r w:rsidRPr="002A7DB0">
        <w:rPr>
          <w:sz w:val="28"/>
          <w:szCs w:val="28"/>
        </w:rPr>
        <w:t xml:space="preserve"> как в индивидуальные проекты, так и создавая временные «виртуальные» группы и сетевые сообщества;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>2.6.6. е</w:t>
      </w:r>
      <w:r>
        <w:rPr>
          <w:sz w:val="28"/>
          <w:szCs w:val="28"/>
        </w:rPr>
        <w:t>женедельно предоставляют завучу – куратору</w:t>
      </w:r>
      <w:r w:rsidRPr="002A7DB0">
        <w:rPr>
          <w:sz w:val="28"/>
          <w:szCs w:val="28"/>
        </w:rPr>
        <w:t xml:space="preserve"> информацию о ходе реализации образовательных программ в классах с применением электронного обучения и дистанционных образовательных технологий с указанием охвата обучающихся и реализованных форм обратной связи (приложение №1), а также информацию о фактически отработанном времени - ежедневно (приложение №2) </w:t>
      </w:r>
    </w:p>
    <w:p w:rsidR="00FA3CE4" w:rsidRPr="002A7DB0" w:rsidRDefault="00FA3CE4" w:rsidP="00FB4037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3. Организация педагогической деятельности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3.1.Продолжительность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с расписанием уроков.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3.2.Приказом по школе утверждается график / расписание он-лайн занятий / консультаций, проводимых учителями – предметниками по классам.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3.3.Еженедельное количество и продолжительность он-лайн занятий / консультаций по классам регулируется требованиями СанПиН 2.4.2.2821-10 (в редакции от 22.05.2019г.), а также объемом учебного времени, отводимого конкретному предмету Учебным планом Школы, а именно: </w:t>
      </w:r>
    </w:p>
    <w:p w:rsidR="00FA3CE4" w:rsidRPr="002A7DB0" w:rsidRDefault="00FA3CE4" w:rsidP="002D0467">
      <w:pPr>
        <w:pStyle w:val="Default"/>
        <w:pageBreakBefore/>
        <w:rPr>
          <w:sz w:val="28"/>
          <w:szCs w:val="28"/>
        </w:rPr>
      </w:pPr>
      <w:r w:rsidRPr="002A7DB0">
        <w:rPr>
          <w:sz w:val="28"/>
          <w:szCs w:val="28"/>
        </w:rPr>
        <w:t xml:space="preserve">1- 2 часа в неделю – 1 трансляция; </w:t>
      </w:r>
    </w:p>
    <w:p w:rsidR="00FA3CE4" w:rsidRPr="002A7DB0" w:rsidRDefault="00FA3CE4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3-4 часа в неделю – 2 трансляции; </w:t>
      </w:r>
    </w:p>
    <w:p w:rsidR="00FA3CE4" w:rsidRPr="002A7DB0" w:rsidRDefault="00FA3CE4" w:rsidP="002D0467">
      <w:pPr>
        <w:pStyle w:val="Default"/>
        <w:rPr>
          <w:sz w:val="28"/>
          <w:szCs w:val="28"/>
        </w:rPr>
      </w:pPr>
      <w:r w:rsidRPr="002A7DB0">
        <w:rPr>
          <w:sz w:val="28"/>
          <w:szCs w:val="28"/>
        </w:rPr>
        <w:t xml:space="preserve">5 и более часов – 3 трансляции.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3.4.Отдельно утверждается перечень дисциплин и междисциплинарных курсов, которые могут быть освоены в свободном режиме самостоятельно. Количество он-лайн занятий \ консультаций по этим предметам составляет не менее 1 раза в две недели.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>
        <w:rPr>
          <w:sz w:val="28"/>
          <w:szCs w:val="28"/>
        </w:rPr>
        <w:t>3.5.Заместитель</w:t>
      </w:r>
      <w:r w:rsidRPr="002A7DB0">
        <w:rPr>
          <w:sz w:val="28"/>
          <w:szCs w:val="28"/>
        </w:rPr>
        <w:t xml:space="preserve"> директора по у</w:t>
      </w:r>
      <w:r>
        <w:rPr>
          <w:sz w:val="28"/>
          <w:szCs w:val="28"/>
        </w:rPr>
        <w:t>чебно-воспитательной работе веде</w:t>
      </w:r>
      <w:r w:rsidRPr="002A7DB0">
        <w:rPr>
          <w:sz w:val="28"/>
          <w:szCs w:val="28"/>
        </w:rPr>
        <w:t xml:space="preserve">т учёт рабочего времени педагогов и контроль организации ими дистанционного обучения на основе сведений, предоставляемых педагогами (приложения 1, 2).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3.6.Педагоги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учащихся в электронный журнал, осуществляют обратную связь с учащимися в электронном виде, используя цифровые образовательные платформы, электронный журнал, электронную почту и т.п. </w:t>
      </w:r>
    </w:p>
    <w:p w:rsidR="00FA3CE4" w:rsidRPr="002A7DB0" w:rsidRDefault="00FA3CE4" w:rsidP="00FB4037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3.7.С целью выполнения образовательных программ в полном объёме педагоги применяют разнообразные формы самостоятельной работы, дистанционные формы обучения. </w:t>
      </w:r>
    </w:p>
    <w:p w:rsidR="00FA3CE4" w:rsidRPr="002A7DB0" w:rsidRDefault="00FA3CE4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3.8.Информация о применяемых формах работы, видах и содержании самостоятельной работы доводится педагогами, классными руководителями до сведения обучающихся и их родителей (законных представителей). </w:t>
      </w:r>
    </w:p>
    <w:p w:rsidR="00FA3CE4" w:rsidRPr="002A7DB0" w:rsidRDefault="00FA3CE4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3.9.Самостоятельная работа обучающихся во время дистанционного обучения может оцениваться педагогом в соответствии с разработанным в школе положением об оценивании через обратную связь в электронном виде, а также по предъявлению результатов проделанной работы (проекта, исследования и т.п.) по периода дистанционного обучения. </w:t>
      </w:r>
    </w:p>
    <w:p w:rsidR="00FA3CE4" w:rsidRPr="002A7DB0" w:rsidRDefault="00FA3CE4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3.10. Самостоятельная деятельность обучающихся в период дистанционного обучения может быть оценена педагогами только в случае достижения положительных результатов. </w:t>
      </w:r>
    </w:p>
    <w:p w:rsidR="00FA3CE4" w:rsidRPr="002A7DB0" w:rsidRDefault="00FA3CE4" w:rsidP="009345B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3.11. По темам и заданиям, вызвавшим затруднения у обучающихся при самостоятельном изучении, учителем проводятся опосредованные (дистанционные) индивидуальные консультации, а также после выхода с дистанционного обучения пробелы устраняются через индивидуальную работу с обучающимися при непосредственном учебном взаимодействии. </w:t>
      </w:r>
    </w:p>
    <w:p w:rsidR="00FA3CE4" w:rsidRPr="002A7DB0" w:rsidRDefault="00FA3CE4" w:rsidP="009345B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4. Деятельность обучающихся в период дистанционного обучения.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4.1.B период действия перехода на дистанционное обучение обучающиеся не посещают школу.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4.2.Получение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 </w:t>
      </w:r>
    </w:p>
    <w:p w:rsidR="00FA3CE4" w:rsidRPr="002A7DB0" w:rsidRDefault="00FA3CE4" w:rsidP="00D56A72">
      <w:pPr>
        <w:pStyle w:val="Default"/>
        <w:pageBreakBefore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4.3.Обучающиеся самостоятельно выполняют задания, изучают указанные учителями темы с целью прохождения программного материала, в том числе с применение дистанционных технологий, используя цифровые образовательные платформы, указанные учителем.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4.4.Обучающиеся предоставляют самостоятельно выполненные задания в соответствии с требованиями педагогов в электронном виде в сроки установленные педагогом.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4.5.В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периода дистанционного обучения.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4.6.Родители обучающихся (законные представители) имеют право получать всю необходимую информацию в классе (школе), о полученных заданиях и итогах учебной деятельности своих детей во время дистанционного обучения, в том числе через электронный дневник обучающегося.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4.7.Родители (законные представители) обучающихся обязаны осуществлять контроль соблюдения их ребёнком комплекса противоэпидемиологических требований, а также выполнения их детьми домашних заданий, учебно-методических рекомендаций учителей – предметников. </w:t>
      </w:r>
    </w:p>
    <w:p w:rsidR="00FA3CE4" w:rsidRPr="002A7DB0" w:rsidRDefault="00FA3CE4" w:rsidP="00D56A72">
      <w:pPr>
        <w:pStyle w:val="Default"/>
        <w:ind w:hanging="540"/>
        <w:rPr>
          <w:sz w:val="28"/>
          <w:szCs w:val="28"/>
        </w:rPr>
      </w:pPr>
      <w:r w:rsidRPr="002A7DB0">
        <w:rPr>
          <w:b/>
          <w:bCs/>
          <w:sz w:val="28"/>
          <w:szCs w:val="28"/>
        </w:rPr>
        <w:t xml:space="preserve">5. Ведение документации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</w:t>
      </w:r>
    </w:p>
    <w:p w:rsidR="00FA3CE4" w:rsidRPr="002A7DB0" w:rsidRDefault="00FA3CE4" w:rsidP="002A7DB0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5.2.В случае невозможности освоения учебных тем обучающимися самостоятельно, учитель-предметник может организовать прохождение материала после отмены дистанционного обучения на основе блочного подхода к преподаванию учебного материала, о чём делается специальная отметка в календарно-тематическом планировании.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5.3.Согласно расписанию уроков, в электронном журнале заполняются темы занятия в соответствии в календарно-тематическое планированием (или внесёнными в него изменениями), домашние задания и другие задания для учащихся с указанием сроков их выполнения и формами оценивания.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5.4.Отметки обучающимся за работы, выполненные во время дистанционного обучения, выставляются в графу журнала, соответствующую теме учебного задания. </w:t>
      </w:r>
    </w:p>
    <w:p w:rsidR="00FA3CE4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5.5.Отметка об отсутствии учащегося на уроке не ставится, кроме случаев болезни учащегося (по сообщению от родителей): по окончании периода дистанционного обучения учащийся и его родители (законные представители) должны подтвердить сроки болезни ребёнка справкой от лечащего врача. </w:t>
      </w:r>
    </w:p>
    <w:p w:rsidR="00FA3CE4" w:rsidRPr="002A7DB0" w:rsidRDefault="00FA3CE4" w:rsidP="00D56A72">
      <w:pPr>
        <w:pStyle w:val="Default"/>
        <w:ind w:hanging="360"/>
        <w:rPr>
          <w:sz w:val="28"/>
          <w:szCs w:val="28"/>
        </w:rPr>
      </w:pPr>
      <w:r w:rsidRPr="002A7DB0">
        <w:rPr>
          <w:sz w:val="28"/>
          <w:szCs w:val="28"/>
        </w:rPr>
        <w:t xml:space="preserve">5.6.В классном журнале на странице «Сведения о количестве уроков, пропущенных обучающимися» делается запись «Дистанционное обучение», приказ № ___ от 00.00.00». 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Приложение 1</w:t>
      </w:r>
    </w:p>
    <w:p w:rsidR="00FA3CE4" w:rsidRPr="002A7DB0" w:rsidRDefault="00FA3CE4" w:rsidP="00D130EF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еженедельно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КОНТРОЛЯ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реализации программного материала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ФИО педагога __________________________, предмет ______________</w:t>
      </w:r>
    </w:p>
    <w:tbl>
      <w:tblPr>
        <w:tblpPr w:leftFromText="180" w:rightFromText="180" w:vertAnchor="text" w:horzAnchor="margin" w:tblpXSpec="center" w:tblpY="509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4"/>
        <w:gridCol w:w="1947"/>
        <w:gridCol w:w="1189"/>
        <w:gridCol w:w="1928"/>
        <w:gridCol w:w="1414"/>
        <w:gridCol w:w="1669"/>
        <w:gridCol w:w="1438"/>
        <w:gridCol w:w="799"/>
      </w:tblGrid>
      <w:tr w:rsidR="00FA3CE4" w:rsidRPr="002A7DB0" w:rsidTr="002D0467">
        <w:tc>
          <w:tcPr>
            <w:tcW w:w="344" w:type="dxa"/>
          </w:tcPr>
          <w:p w:rsidR="00FA3CE4" w:rsidRPr="002A7DB0" w:rsidRDefault="00FA3CE4" w:rsidP="002D04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Раздел / Тема</w:t>
            </w:r>
          </w:p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(в соответствии с календарно-тематическим планом)</w:t>
            </w:r>
          </w:p>
        </w:tc>
        <w:tc>
          <w:tcPr>
            <w:tcW w:w="6200" w:type="dxa"/>
            <w:gridSpan w:val="4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выполненной работы, ее продолжительность</w:t>
            </w:r>
          </w:p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Охват учащихся</w:t>
            </w:r>
          </w:p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Используемые ресурсы</w:t>
            </w:r>
          </w:p>
          <w:p w:rsidR="00FA3CE4" w:rsidRPr="002A7DB0" w:rsidRDefault="00FA3CE4" w:rsidP="002D046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A3CE4" w:rsidRPr="002A7DB0" w:rsidTr="002D0467">
        <w:tc>
          <w:tcPr>
            <w:tcW w:w="34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Он-лайн занятия</w:t>
            </w:r>
          </w:p>
        </w:tc>
        <w:tc>
          <w:tcPr>
            <w:tcW w:w="192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Индивид. консультации (в том числе – работа с родителями</w:t>
            </w:r>
          </w:p>
        </w:tc>
        <w:tc>
          <w:tcPr>
            <w:tcW w:w="141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Проверка работ</w:t>
            </w:r>
          </w:p>
        </w:tc>
        <w:tc>
          <w:tcPr>
            <w:tcW w:w="166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Подготовка к занятиям</w:t>
            </w:r>
          </w:p>
        </w:tc>
        <w:tc>
          <w:tcPr>
            <w:tcW w:w="143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CE4" w:rsidRPr="002A7DB0" w:rsidTr="002D0467">
        <w:tc>
          <w:tcPr>
            <w:tcW w:w="34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CE4" w:rsidRPr="002A7DB0" w:rsidTr="002D0467">
        <w:tc>
          <w:tcPr>
            <w:tcW w:w="34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A3CE4" w:rsidRPr="002A7DB0" w:rsidTr="002D0467">
        <w:tc>
          <w:tcPr>
            <w:tcW w:w="34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8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4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8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9" w:type="dxa"/>
          </w:tcPr>
          <w:p w:rsidR="00FA3CE4" w:rsidRPr="002A7DB0" w:rsidRDefault="00FA3CE4" w:rsidP="002D0467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FA3CE4" w:rsidRPr="002A7DB0" w:rsidRDefault="00FA3CE4" w:rsidP="00D13C7A">
      <w:pPr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Класс ___________                      Дата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Подпись учителя _____________             </w:t>
      </w: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3CE4" w:rsidRPr="002A7DB0" w:rsidRDefault="00FA3CE4" w:rsidP="00D13C7A">
      <w:pPr>
        <w:spacing w:before="100" w:beforeAutospacing="1" w:after="100" w:afterAutospacing="1"/>
        <w:ind w:left="79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Приложение 2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*Предоставляется педагогами ежедневно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/>
          <w:bCs/>
          <w:sz w:val="28"/>
          <w:szCs w:val="28"/>
          <w:lang w:eastAsia="ru-RU"/>
        </w:rPr>
        <w:t>ЛИСТ УЧЁТА</w:t>
      </w:r>
    </w:p>
    <w:p w:rsidR="00FA3CE4" w:rsidRPr="002A7DB0" w:rsidRDefault="00FA3CE4" w:rsidP="009620C9">
      <w:pPr>
        <w:shd w:val="clear" w:color="auto" w:fill="FFFFFF"/>
        <w:spacing w:before="100" w:beforeAutospacing="1" w:after="100" w:afterAutospacing="1" w:line="240" w:lineRule="auto"/>
        <w:ind w:right="5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рабочего времени педагога в период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620C9">
        <w:rPr>
          <w:rFonts w:ascii="Times New Roman" w:hAnsi="Times New Roman"/>
          <w:bCs/>
          <w:sz w:val="28"/>
          <w:szCs w:val="28"/>
          <w:lang w:eastAsia="ru-RU"/>
        </w:rPr>
        <w:t>временной реализации образовательных программ основного общего и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 w:rsidRPr="002A7DB0">
        <w:rPr>
          <w:rFonts w:ascii="Times New Roman" w:hAnsi="Times New Roman"/>
          <w:sz w:val="28"/>
          <w:szCs w:val="28"/>
          <w:lang w:eastAsia="ru-RU"/>
        </w:rPr>
        <w:tab/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Дата___________</w:t>
      </w:r>
      <w:bookmarkStart w:id="0" w:name="_GoBack"/>
      <w:bookmarkEnd w:id="0"/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ФИО педагога 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3022"/>
        <w:gridCol w:w="2354"/>
        <w:gridCol w:w="1897"/>
      </w:tblGrid>
      <w:tr w:rsidR="00FA3CE4" w:rsidRPr="002A7DB0" w:rsidTr="00D13C7A">
        <w:trPr>
          <w:jc w:val="center"/>
        </w:trPr>
        <w:tc>
          <w:tcPr>
            <w:tcW w:w="598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22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</w:p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выполненной работы </w:t>
            </w:r>
          </w:p>
        </w:tc>
        <w:tc>
          <w:tcPr>
            <w:tcW w:w="2354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Фактически отработанное время</w:t>
            </w:r>
          </w:p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Примечания</w:t>
            </w:r>
          </w:p>
        </w:tc>
      </w:tr>
      <w:tr w:rsidR="00FA3CE4" w:rsidRPr="002A7DB0" w:rsidTr="00D13C7A">
        <w:trPr>
          <w:jc w:val="center"/>
        </w:trPr>
        <w:tc>
          <w:tcPr>
            <w:tcW w:w="598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22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54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7" w:type="dxa"/>
          </w:tcPr>
          <w:p w:rsidR="00FA3CE4" w:rsidRPr="002A7DB0" w:rsidRDefault="00FA3CE4" w:rsidP="00D13C7A">
            <w:pPr>
              <w:spacing w:before="100" w:beforeAutospacing="1" w:after="100" w:afterAutospacing="1" w:line="240" w:lineRule="auto"/>
              <w:ind w:right="5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A7DB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> 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Заместитель директора по УВР, </w:t>
      </w:r>
    </w:p>
    <w:p w:rsidR="00FA3CE4" w:rsidRPr="002A7DB0" w:rsidRDefault="00FA3CE4" w:rsidP="00D13C7A">
      <w:pPr>
        <w:shd w:val="clear" w:color="auto" w:fill="FFFFFF"/>
        <w:spacing w:before="100" w:beforeAutospacing="1" w:after="100" w:afterAutospacing="1" w:line="240" w:lineRule="auto"/>
        <w:ind w:right="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принявший и подтвердивший информацию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_____________   / ________________         </w:t>
      </w:r>
    </w:p>
    <w:p w:rsidR="00FA3CE4" w:rsidRPr="002A7DB0" w:rsidRDefault="00FA3CE4" w:rsidP="00D13C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A7DB0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</w:t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2A7DB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          </w:t>
      </w:r>
      <w:r w:rsidRPr="002A7DB0">
        <w:rPr>
          <w:rFonts w:ascii="Times New Roman" w:hAnsi="Times New Roman"/>
          <w:bCs/>
          <w:sz w:val="28"/>
          <w:szCs w:val="28"/>
          <w:vertAlign w:val="subscript"/>
          <w:lang w:eastAsia="ru-RU"/>
        </w:rPr>
        <w:t xml:space="preserve">(подпись)                                    </w:t>
      </w:r>
    </w:p>
    <w:p w:rsidR="00FA3CE4" w:rsidRPr="002D0467" w:rsidRDefault="00FA3CE4">
      <w:pPr>
        <w:rPr>
          <w:sz w:val="28"/>
          <w:szCs w:val="28"/>
        </w:rPr>
      </w:pPr>
    </w:p>
    <w:sectPr w:rsidR="00FA3CE4" w:rsidRPr="002D0467" w:rsidSect="002D0467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827"/>
    <w:rsid w:val="00080740"/>
    <w:rsid w:val="002A7DB0"/>
    <w:rsid w:val="002D0467"/>
    <w:rsid w:val="003C73E8"/>
    <w:rsid w:val="00502EA0"/>
    <w:rsid w:val="00505978"/>
    <w:rsid w:val="005225BC"/>
    <w:rsid w:val="009345B2"/>
    <w:rsid w:val="00950BE1"/>
    <w:rsid w:val="009620C9"/>
    <w:rsid w:val="00A96827"/>
    <w:rsid w:val="00C237BB"/>
    <w:rsid w:val="00D130EF"/>
    <w:rsid w:val="00D13C7A"/>
    <w:rsid w:val="00D56A72"/>
    <w:rsid w:val="00E6160F"/>
    <w:rsid w:val="00F37C51"/>
    <w:rsid w:val="00FA3CE4"/>
    <w:rsid w:val="00FB4037"/>
    <w:rsid w:val="00FE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2D0467"/>
    <w:rPr>
      <w:rFonts w:cs="Times New Roman"/>
      <w:b/>
      <w:bCs/>
    </w:rPr>
  </w:style>
  <w:style w:type="paragraph" w:customStyle="1" w:styleId="Default">
    <w:name w:val="Default"/>
    <w:uiPriority w:val="99"/>
    <w:rsid w:val="002D04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7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8</Pages>
  <Words>2397</Words>
  <Characters>13666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9</cp:revision>
  <cp:lastPrinted>2020-03-27T05:57:00Z</cp:lastPrinted>
  <dcterms:created xsi:type="dcterms:W3CDTF">2020-03-26T10:44:00Z</dcterms:created>
  <dcterms:modified xsi:type="dcterms:W3CDTF">2020-04-21T09:21:00Z</dcterms:modified>
</cp:coreProperties>
</file>