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AE" w:rsidRDefault="00C553AE" w:rsidP="006052D2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Методические рекомендации по организации дистанционного обучения в МКОУ «Барчхойотарская СОШ».</w:t>
      </w:r>
    </w:p>
    <w:p w:rsidR="00C553AE" w:rsidRPr="00763F2C" w:rsidRDefault="00C553AE" w:rsidP="003E4C72">
      <w:pPr>
        <w:pStyle w:val="ListParagraph"/>
        <w:numPr>
          <w:ilvl w:val="0"/>
          <w:numId w:val="2"/>
        </w:numPr>
        <w:jc w:val="center"/>
        <w:rPr>
          <w:rFonts w:ascii="Cambria" w:hAnsi="Cambria"/>
          <w:b/>
          <w:sz w:val="28"/>
          <w:szCs w:val="28"/>
        </w:rPr>
      </w:pPr>
      <w:r w:rsidRPr="00763F2C">
        <w:rPr>
          <w:rFonts w:ascii="Cambria" w:hAnsi="Cambria"/>
          <w:b/>
          <w:sz w:val="28"/>
          <w:szCs w:val="28"/>
        </w:rPr>
        <w:t>Для родителей</w:t>
      </w:r>
    </w:p>
    <w:p w:rsidR="00C553AE" w:rsidRPr="00763F2C" w:rsidRDefault="00C553AE" w:rsidP="004E2975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763F2C">
        <w:rPr>
          <w:rFonts w:ascii="Cambria" w:hAnsi="Cambria"/>
          <w:sz w:val="28"/>
          <w:szCs w:val="28"/>
        </w:rPr>
        <w:t>Зарегистрироваться на образовательном портале «</w:t>
      </w:r>
      <w:r>
        <w:rPr>
          <w:rFonts w:ascii="Cambria" w:hAnsi="Cambria"/>
          <w:sz w:val="28"/>
          <w:szCs w:val="28"/>
        </w:rPr>
        <w:t>РЭШ.ру</w:t>
      </w:r>
      <w:r w:rsidRPr="00763F2C">
        <w:rPr>
          <w:rFonts w:ascii="Cambria" w:hAnsi="Cambria"/>
          <w:sz w:val="28"/>
          <w:szCs w:val="28"/>
        </w:rPr>
        <w:t>.», в группе для родителей у классного руководителя в чате «Ватсап».</w:t>
      </w:r>
    </w:p>
    <w:p w:rsidR="00C553AE" w:rsidRPr="00763F2C" w:rsidRDefault="00C553AE" w:rsidP="004E2975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763F2C">
        <w:rPr>
          <w:rFonts w:ascii="Cambria" w:hAnsi="Cambria"/>
          <w:sz w:val="28"/>
          <w:szCs w:val="28"/>
        </w:rPr>
        <w:t>Организовать и контролировать работу дома строго по расписанию.</w:t>
      </w:r>
    </w:p>
    <w:p w:rsidR="00C553AE" w:rsidRPr="00763F2C" w:rsidRDefault="00C553AE" w:rsidP="004E2975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Начало занятий ежедневно 10</w:t>
      </w:r>
      <w:bookmarkStart w:id="0" w:name="_GoBack"/>
      <w:bookmarkEnd w:id="0"/>
      <w:r w:rsidRPr="00763F2C">
        <w:rPr>
          <w:rFonts w:ascii="Cambria" w:hAnsi="Cambria"/>
          <w:sz w:val="28"/>
          <w:szCs w:val="28"/>
          <w:vertAlign w:val="superscript"/>
        </w:rPr>
        <w:t>00</w:t>
      </w:r>
      <w:r w:rsidRPr="00763F2C">
        <w:rPr>
          <w:rFonts w:ascii="Cambria" w:hAnsi="Cambria"/>
          <w:sz w:val="28"/>
          <w:szCs w:val="28"/>
        </w:rPr>
        <w:t>.</w:t>
      </w:r>
    </w:p>
    <w:p w:rsidR="00C553AE" w:rsidRPr="00763F2C" w:rsidRDefault="00C553AE" w:rsidP="004E2975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763F2C">
        <w:rPr>
          <w:rFonts w:ascii="Cambria" w:hAnsi="Cambria"/>
          <w:sz w:val="28"/>
          <w:szCs w:val="28"/>
        </w:rPr>
        <w:t>Для выполнения заданий завести тетради по каждому предмету.</w:t>
      </w:r>
    </w:p>
    <w:p w:rsidR="00C553AE" w:rsidRPr="00763F2C" w:rsidRDefault="00C553AE" w:rsidP="004E2975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763F2C">
        <w:rPr>
          <w:rFonts w:ascii="Cambria" w:hAnsi="Cambria"/>
          <w:sz w:val="28"/>
          <w:szCs w:val="28"/>
        </w:rPr>
        <w:t xml:space="preserve">По завершению дистанционного обучения будут проведены проверочные работы по каждому предмету. </w:t>
      </w:r>
    </w:p>
    <w:p w:rsidR="00C553AE" w:rsidRPr="00763F2C" w:rsidRDefault="00C553AE" w:rsidP="004E2975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763F2C">
        <w:rPr>
          <w:rFonts w:ascii="Cambria" w:hAnsi="Cambria"/>
          <w:sz w:val="28"/>
          <w:szCs w:val="28"/>
        </w:rPr>
        <w:t xml:space="preserve">Контролировать время работы ребенка за компьютером. </w:t>
      </w:r>
    </w:p>
    <w:p w:rsidR="00C553AE" w:rsidRPr="00763F2C" w:rsidRDefault="00C553AE" w:rsidP="00763F2C">
      <w:pPr>
        <w:spacing w:after="0"/>
        <w:ind w:left="2832"/>
        <w:rPr>
          <w:rFonts w:ascii="Cambria" w:hAnsi="Cambria"/>
          <w:b/>
          <w:sz w:val="28"/>
          <w:szCs w:val="28"/>
        </w:rPr>
      </w:pPr>
      <w:r w:rsidRPr="00763F2C">
        <w:rPr>
          <w:rFonts w:ascii="Cambria" w:hAnsi="Cambria"/>
          <w:b/>
          <w:sz w:val="28"/>
          <w:szCs w:val="28"/>
        </w:rPr>
        <w:t>1 кл. – 10 мин.</w:t>
      </w:r>
    </w:p>
    <w:p w:rsidR="00C553AE" w:rsidRPr="00763F2C" w:rsidRDefault="00C553AE" w:rsidP="00763F2C">
      <w:pPr>
        <w:spacing w:after="0"/>
        <w:ind w:left="2832"/>
        <w:rPr>
          <w:rFonts w:ascii="Cambria" w:hAnsi="Cambria"/>
          <w:b/>
          <w:sz w:val="28"/>
          <w:szCs w:val="28"/>
        </w:rPr>
      </w:pPr>
      <w:r w:rsidRPr="00763F2C">
        <w:rPr>
          <w:rFonts w:ascii="Cambria" w:hAnsi="Cambria"/>
          <w:b/>
          <w:sz w:val="28"/>
          <w:szCs w:val="28"/>
        </w:rPr>
        <w:t>2-5 кл. – 15 мин.</w:t>
      </w:r>
    </w:p>
    <w:p w:rsidR="00C553AE" w:rsidRPr="00763F2C" w:rsidRDefault="00C553AE" w:rsidP="00763F2C">
      <w:pPr>
        <w:spacing w:after="0"/>
        <w:ind w:left="2832"/>
        <w:rPr>
          <w:rFonts w:ascii="Cambria" w:hAnsi="Cambria"/>
          <w:b/>
          <w:sz w:val="28"/>
          <w:szCs w:val="28"/>
        </w:rPr>
      </w:pPr>
      <w:r w:rsidRPr="00763F2C">
        <w:rPr>
          <w:rFonts w:ascii="Cambria" w:hAnsi="Cambria"/>
          <w:b/>
          <w:sz w:val="28"/>
          <w:szCs w:val="28"/>
        </w:rPr>
        <w:t>6-7 кл. – 20 мин.</w:t>
      </w:r>
    </w:p>
    <w:p w:rsidR="00C553AE" w:rsidRPr="00763F2C" w:rsidRDefault="00C553AE" w:rsidP="00763F2C">
      <w:pPr>
        <w:spacing w:after="0"/>
        <w:ind w:left="2832"/>
        <w:rPr>
          <w:rFonts w:ascii="Cambria" w:hAnsi="Cambria"/>
          <w:b/>
          <w:sz w:val="28"/>
          <w:szCs w:val="28"/>
        </w:rPr>
      </w:pPr>
      <w:r w:rsidRPr="00763F2C">
        <w:rPr>
          <w:rFonts w:ascii="Cambria" w:hAnsi="Cambria"/>
          <w:b/>
          <w:sz w:val="28"/>
          <w:szCs w:val="28"/>
        </w:rPr>
        <w:t>8-9 кл. – 25 мин.</w:t>
      </w:r>
    </w:p>
    <w:p w:rsidR="00C553AE" w:rsidRDefault="00C553AE" w:rsidP="00763F2C">
      <w:pPr>
        <w:spacing w:after="0"/>
        <w:ind w:left="2832"/>
        <w:rPr>
          <w:rFonts w:ascii="Cambria" w:hAnsi="Cambria"/>
          <w:b/>
          <w:sz w:val="28"/>
          <w:szCs w:val="28"/>
        </w:rPr>
      </w:pPr>
      <w:r w:rsidRPr="00763F2C">
        <w:rPr>
          <w:rFonts w:ascii="Cambria" w:hAnsi="Cambria"/>
          <w:b/>
          <w:sz w:val="28"/>
          <w:szCs w:val="28"/>
        </w:rPr>
        <w:t xml:space="preserve">10-11 кл. – 30 мин. </w:t>
      </w:r>
    </w:p>
    <w:p w:rsidR="00C553AE" w:rsidRPr="00763F2C" w:rsidRDefault="00C553AE" w:rsidP="00763F2C">
      <w:pPr>
        <w:spacing w:after="0"/>
        <w:rPr>
          <w:rFonts w:ascii="Cambria" w:hAnsi="Cambria"/>
          <w:b/>
          <w:sz w:val="28"/>
          <w:szCs w:val="28"/>
        </w:rPr>
      </w:pPr>
    </w:p>
    <w:p w:rsidR="00C553AE" w:rsidRPr="00763F2C" w:rsidRDefault="00C553AE" w:rsidP="00763F2C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8"/>
          <w:szCs w:val="28"/>
        </w:rPr>
      </w:pPr>
      <w:r w:rsidRPr="00763F2C">
        <w:rPr>
          <w:rFonts w:ascii="Cambria" w:hAnsi="Cambria"/>
          <w:sz w:val="28"/>
          <w:szCs w:val="28"/>
        </w:rPr>
        <w:t>Поддерживать постоянную связь с классным руководителем по вопросам дистанционного обучения.</w:t>
      </w:r>
    </w:p>
    <w:sectPr w:rsidR="00C553AE" w:rsidRPr="00763F2C" w:rsidSect="00847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E64"/>
    <w:multiLevelType w:val="hybridMultilevel"/>
    <w:tmpl w:val="4E14AEFC"/>
    <w:lvl w:ilvl="0" w:tplc="9A648F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9E5CBE"/>
    <w:multiLevelType w:val="hybridMultilevel"/>
    <w:tmpl w:val="A7F86C78"/>
    <w:lvl w:ilvl="0" w:tplc="B74678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3145FE"/>
    <w:multiLevelType w:val="hybridMultilevel"/>
    <w:tmpl w:val="C2EA332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6F20C8"/>
    <w:multiLevelType w:val="hybridMultilevel"/>
    <w:tmpl w:val="7FEE6B3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975"/>
    <w:rsid w:val="003E4C72"/>
    <w:rsid w:val="004E2975"/>
    <w:rsid w:val="005644E2"/>
    <w:rsid w:val="006052D2"/>
    <w:rsid w:val="0064382F"/>
    <w:rsid w:val="00763F2C"/>
    <w:rsid w:val="0084744A"/>
    <w:rsid w:val="00911734"/>
    <w:rsid w:val="009C7424"/>
    <w:rsid w:val="00C553AE"/>
    <w:rsid w:val="00FB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44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E29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107</Words>
  <Characters>611</Characters>
  <Application>Microsoft Office Outlook</Application>
  <DocSecurity>0</DocSecurity>
  <Lines>0</Lines>
  <Paragraphs>0</Paragraphs>
  <ScaleCrop>false</ScaleCrop>
  <Company>гимназия №35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Microsoft Office</cp:lastModifiedBy>
  <cp:revision>3</cp:revision>
  <cp:lastPrinted>2020-04-06T10:40:00Z</cp:lastPrinted>
  <dcterms:created xsi:type="dcterms:W3CDTF">2020-04-08T14:15:00Z</dcterms:created>
  <dcterms:modified xsi:type="dcterms:W3CDTF">2020-04-09T18:35:00Z</dcterms:modified>
</cp:coreProperties>
</file>