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D0" w:rsidRPr="008B74CA" w:rsidRDefault="001E26D0" w:rsidP="00174843">
      <w:pPr>
        <w:rPr>
          <w:b/>
          <w:bCs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189pt;margin-top:-54pt;width:88.5pt;height:81.75pt;z-index:251658240;visibility:visible">
            <v:imagedata r:id="rId5" o:title="" gain="142470f" blacklevel="-1966f"/>
            <w10:wrap type="topAndBottom"/>
          </v:shape>
        </w:pic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>МУНИЦИПАЛЬНОЕ КАЗЕННОЕ ОБЩЕОБРАЗОВАТЕЛЬНОЕ УЧРЕЖДЕНИЕ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«БАРЧХОЙОТАРСКАЯ СРЕДНЯЯ ОБЩЕОБРАЗОВАТЕЛЬНАЯ ШКОЛА» 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с. Барчхойотар  НОВОЛАКСКОГО РАЙОНА </w:t>
      </w:r>
    </w:p>
    <w:p w:rsidR="001E26D0" w:rsidRPr="00174843" w:rsidRDefault="001E26D0" w:rsidP="00174843">
      <w:pPr>
        <w:ind w:firstLine="708"/>
        <w:jc w:val="center"/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 РЕСПУБЛИКИ ДАГЕСТАН</w:t>
      </w:r>
    </w:p>
    <w:p w:rsidR="001E26D0" w:rsidRPr="00174843" w:rsidRDefault="001E26D0" w:rsidP="00174843">
      <w:pPr>
        <w:jc w:val="center"/>
        <w:rPr>
          <w:b/>
          <w:bCs/>
          <w:lang w:val="ru-RU"/>
        </w:rPr>
      </w:pPr>
      <w:r>
        <w:rPr>
          <w:b/>
          <w:bCs/>
        </w:rPr>
        <w:t>368047        с. Барчхой</w:t>
      </w:r>
      <w:r w:rsidRPr="008B74CA">
        <w:rPr>
          <w:b/>
          <w:bCs/>
        </w:rPr>
        <w:t>отар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E26D0" w:rsidRPr="008B74CA" w:rsidTr="00FD365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E26D0" w:rsidRPr="00174843" w:rsidRDefault="001E26D0" w:rsidP="00174843">
            <w:pPr>
              <w:jc w:val="center"/>
              <w:rPr>
                <w:b/>
                <w:lang w:val="ru-RU"/>
              </w:rPr>
            </w:pPr>
            <w:r w:rsidRPr="008B74CA">
              <w:rPr>
                <w:b/>
              </w:rPr>
              <w:t>ОГРН 1050534001858                      ИНН/КПП 0524005119 / 052401001</w:t>
            </w:r>
          </w:p>
        </w:tc>
      </w:tr>
    </w:tbl>
    <w:p w:rsidR="001E26D0" w:rsidRPr="00174843" w:rsidRDefault="001E26D0" w:rsidP="00174843">
      <w:pPr>
        <w:tabs>
          <w:tab w:val="left" w:pos="3174"/>
        </w:tabs>
        <w:jc w:val="center"/>
        <w:rPr>
          <w:b/>
          <w:spacing w:val="80"/>
          <w:lang w:val="ru-RU"/>
        </w:rPr>
      </w:pPr>
      <w:r w:rsidRPr="008B74CA">
        <w:rPr>
          <w:b/>
          <w:spacing w:val="80"/>
        </w:rPr>
        <w:t>ПРИКАЗ</w:t>
      </w:r>
    </w:p>
    <w:p w:rsidR="001E26D0" w:rsidRPr="00174843" w:rsidRDefault="001E26D0" w:rsidP="00174843">
      <w:pPr>
        <w:tabs>
          <w:tab w:val="left" w:pos="2610"/>
        </w:tabs>
        <w:rPr>
          <w:b/>
          <w:i/>
          <w:lang w:val="ru-RU"/>
        </w:rPr>
      </w:pPr>
      <w:r w:rsidRPr="00174843">
        <w:rPr>
          <w:b/>
          <w:i/>
          <w:lang w:val="ru-RU"/>
        </w:rPr>
        <w:t>от «</w:t>
      </w:r>
      <w:r w:rsidRPr="00174843">
        <w:rPr>
          <w:b/>
          <w:i/>
          <w:u w:val="single"/>
          <w:lang w:val="ru-RU"/>
        </w:rPr>
        <w:t>06</w:t>
      </w:r>
      <w:r w:rsidRPr="00174843">
        <w:rPr>
          <w:b/>
          <w:i/>
          <w:lang w:val="ru-RU"/>
        </w:rPr>
        <w:t xml:space="preserve">» </w:t>
      </w:r>
      <w:r w:rsidRPr="00174843">
        <w:rPr>
          <w:b/>
          <w:i/>
          <w:u w:val="single"/>
          <w:lang w:val="ru-RU"/>
        </w:rPr>
        <w:t xml:space="preserve">апреля </w:t>
      </w:r>
      <w:r w:rsidRPr="00174843">
        <w:rPr>
          <w:b/>
          <w:i/>
          <w:lang w:val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174843">
          <w:rPr>
            <w:b/>
            <w:i/>
            <w:u w:val="single"/>
            <w:lang w:val="ru-RU"/>
          </w:rPr>
          <w:t>2020</w:t>
        </w:r>
        <w:r w:rsidRPr="00174843">
          <w:rPr>
            <w:b/>
            <w:i/>
            <w:lang w:val="ru-RU"/>
          </w:rPr>
          <w:t xml:space="preserve"> г</w:t>
        </w:r>
      </w:smartTag>
      <w:r w:rsidRPr="00174843">
        <w:rPr>
          <w:b/>
          <w:i/>
          <w:lang w:val="ru-RU"/>
        </w:rPr>
        <w:t>.                                                                                       № 312-п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>О введении временной реализации образовательных программ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>начального общего, основного общего, среднего общего образования и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дополнительных общеобразовательных программ с применением </w:t>
      </w:r>
    </w:p>
    <w:p w:rsidR="001E26D0" w:rsidRPr="00174843" w:rsidRDefault="001E26D0" w:rsidP="00174843">
      <w:pPr>
        <w:rPr>
          <w:b/>
          <w:bCs/>
          <w:lang w:val="ru-RU"/>
        </w:rPr>
      </w:pPr>
      <w:r w:rsidRPr="00174843">
        <w:rPr>
          <w:b/>
          <w:bCs/>
          <w:lang w:val="ru-RU"/>
        </w:rPr>
        <w:t xml:space="preserve">электронного обучения и дистанционных образовательных технологий. </w:t>
      </w:r>
    </w:p>
    <w:p w:rsidR="001E26D0" w:rsidRPr="00174843" w:rsidRDefault="001E26D0" w:rsidP="00174843">
      <w:pPr>
        <w:shd w:val="clear" w:color="auto" w:fill="FFFFFF"/>
        <w:spacing w:after="166" w:line="276" w:lineRule="auto"/>
        <w:rPr>
          <w:lang w:val="ru-RU"/>
        </w:rPr>
      </w:pPr>
      <w:r w:rsidRPr="00174843">
        <w:rPr>
          <w:lang w:val="ru-RU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1E26D0" w:rsidRPr="00B52CC2" w:rsidRDefault="001E26D0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ПРИКАЗЫВАЮ:</w:t>
      </w:r>
    </w:p>
    <w:p w:rsidR="001E26D0" w:rsidRPr="00B52CC2" w:rsidRDefault="001E26D0" w:rsidP="00174843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1. Заместителю директора</w:t>
      </w:r>
      <w:r>
        <w:rPr>
          <w:color w:val="000000"/>
          <w:sz w:val="24"/>
          <w:szCs w:val="24"/>
          <w:lang w:val="ru-RU"/>
        </w:rPr>
        <w:t xml:space="preserve"> по УВР</w:t>
      </w:r>
      <w:r w:rsidRPr="00B52CC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Девлетгереевой Л.Б.</w:t>
      </w:r>
    </w:p>
    <w:p w:rsidR="001E26D0" w:rsidRPr="00B52CC2" w:rsidRDefault="001E26D0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>
        <w:rPr>
          <w:color w:val="000000"/>
          <w:sz w:val="24"/>
          <w:szCs w:val="24"/>
          <w:lang w:val="ru-RU"/>
        </w:rPr>
        <w:t xml:space="preserve"> 07.04</w:t>
      </w:r>
      <w:r w:rsidRPr="00B52CC2">
        <w:rPr>
          <w:color w:val="000000"/>
          <w:sz w:val="24"/>
          <w:szCs w:val="24"/>
          <w:lang w:val="ru-RU"/>
        </w:rPr>
        <w:t>.2020;</w:t>
      </w:r>
    </w:p>
    <w:p w:rsidR="001E26D0" w:rsidRPr="00B52CC2" w:rsidRDefault="001E26D0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E26D0" w:rsidRPr="00B52CC2" w:rsidRDefault="001E26D0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1E26D0" w:rsidRPr="00B52CC2" w:rsidRDefault="001E26D0" w:rsidP="00174843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 xml:space="preserve">2. </w:t>
      </w:r>
      <w:r>
        <w:rPr>
          <w:color w:val="000000"/>
          <w:sz w:val="24"/>
          <w:szCs w:val="24"/>
          <w:lang w:val="ru-RU"/>
        </w:rPr>
        <w:t xml:space="preserve">Девлетгерееву Л.Б. назначить </w:t>
      </w:r>
      <w:r w:rsidRPr="00B52CC2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ответственной</w:t>
      </w:r>
      <w:r w:rsidRPr="00B52CC2">
        <w:rPr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1E26D0" w:rsidRDefault="001E26D0" w:rsidP="00174843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 xml:space="preserve">3. Секретарю </w:t>
      </w:r>
      <w:r>
        <w:rPr>
          <w:color w:val="000000"/>
          <w:sz w:val="24"/>
          <w:szCs w:val="24"/>
          <w:lang w:val="ru-RU"/>
        </w:rPr>
        <w:t>Болоткаевой З.З. ознакомить письменно Девлетгерееву Л.Б. С данным приказом и</w:t>
      </w:r>
      <w:r w:rsidRPr="00B52CC2">
        <w:rPr>
          <w:color w:val="000000"/>
          <w:sz w:val="24"/>
          <w:szCs w:val="24"/>
          <w:lang w:val="ru-RU"/>
        </w:rPr>
        <w:t xml:space="preserve"> разместить настоящий приказ на официальном сайте </w:t>
      </w:r>
      <w:r>
        <w:rPr>
          <w:color w:val="000000"/>
          <w:sz w:val="24"/>
          <w:szCs w:val="24"/>
          <w:lang w:val="ru-RU"/>
        </w:rPr>
        <w:t xml:space="preserve">МКОУ «Барчхойотарская СОШ» в срок до 7. 04.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4"/>
            <w:szCs w:val="24"/>
            <w:lang w:val="ru-RU"/>
          </w:rPr>
          <w:t>2020 г</w:t>
        </w:r>
      </w:smartTag>
      <w:r>
        <w:rPr>
          <w:color w:val="000000"/>
          <w:sz w:val="24"/>
          <w:szCs w:val="24"/>
          <w:lang w:val="ru-RU"/>
        </w:rPr>
        <w:t>.</w:t>
      </w:r>
    </w:p>
    <w:p w:rsidR="001E26D0" w:rsidRPr="00B52CC2" w:rsidRDefault="001E26D0">
      <w:pPr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1E26D0" w:rsidRPr="00B52CC2" w:rsidRDefault="001E26D0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97"/>
        <w:gridCol w:w="3342"/>
        <w:gridCol w:w="3271"/>
      </w:tblGrid>
      <w:tr w:rsidR="001E26D0" w:rsidRPr="006A014F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М.Ю. Джамалдинова</w:t>
            </w:r>
          </w:p>
        </w:tc>
      </w:tr>
    </w:tbl>
    <w:p w:rsidR="001E26D0" w:rsidRPr="007E669A" w:rsidRDefault="001E26D0">
      <w:pPr>
        <w:rPr>
          <w:color w:val="000000"/>
          <w:sz w:val="24"/>
          <w:szCs w:val="24"/>
          <w:lang w:val="ru-RU"/>
        </w:rPr>
      </w:pPr>
      <w:r w:rsidRPr="007E669A">
        <w:rPr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562"/>
        <w:gridCol w:w="2871"/>
      </w:tblGrid>
      <w:tr w:rsidR="001E26D0" w:rsidRPr="00174843" w:rsidTr="00174843">
        <w:trPr>
          <w:trHeight w:val="460"/>
        </w:trPr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_____________</w:t>
            </w:r>
            <w:r w:rsidRPr="006A014F">
              <w:rPr>
                <w:lang w:val="ru-RU"/>
              </w:rPr>
              <w:br/>
            </w:r>
            <w:r w:rsidRPr="006A014F">
              <w:rPr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Девлетгереева Л.Б.</w:t>
            </w:r>
          </w:p>
        </w:tc>
      </w:tr>
      <w:tr w:rsidR="001E26D0" w:rsidRPr="00174843" w:rsidTr="0017484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5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174843">
            <w:pPr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</w:tc>
        <w:tc>
          <w:tcPr>
            <w:tcW w:w="28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Болоткаева З.З.</w:t>
            </w:r>
          </w:p>
        </w:tc>
      </w:tr>
    </w:tbl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Default="001E26D0">
      <w:pPr>
        <w:jc w:val="right"/>
        <w:rPr>
          <w:color w:val="000000"/>
          <w:sz w:val="24"/>
          <w:szCs w:val="24"/>
          <w:lang w:val="ru-RU"/>
        </w:rPr>
      </w:pPr>
    </w:p>
    <w:p w:rsidR="001E26D0" w:rsidRPr="00B52CC2" w:rsidRDefault="001E26D0" w:rsidP="00174843">
      <w:pPr>
        <w:jc w:val="right"/>
        <w:rPr>
          <w:color w:val="000000"/>
          <w:sz w:val="24"/>
          <w:szCs w:val="24"/>
          <w:lang w:val="ru-RU"/>
        </w:rPr>
      </w:pPr>
      <w:r w:rsidRPr="00B52CC2">
        <w:rPr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color w:val="000000"/>
          <w:sz w:val="24"/>
          <w:szCs w:val="24"/>
          <w:lang w:val="ru-RU"/>
        </w:rPr>
        <w:t xml:space="preserve"> к приказу от</w:t>
      </w:r>
      <w:r>
        <w:rPr>
          <w:color w:val="000000"/>
          <w:sz w:val="24"/>
          <w:szCs w:val="24"/>
          <w:lang w:val="ru-RU"/>
        </w:rPr>
        <w:t xml:space="preserve"> 6.04</w:t>
      </w:r>
      <w:r w:rsidRPr="00B52CC2">
        <w:rPr>
          <w:color w:val="000000"/>
          <w:sz w:val="24"/>
          <w:szCs w:val="24"/>
          <w:lang w:val="ru-RU"/>
        </w:rPr>
        <w:t xml:space="preserve">.2020 № </w:t>
      </w:r>
      <w:r>
        <w:rPr>
          <w:color w:val="000000"/>
          <w:sz w:val="24"/>
          <w:szCs w:val="24"/>
          <w:lang w:val="ru-RU"/>
        </w:rPr>
        <w:t>312-п</w:t>
      </w:r>
    </w:p>
    <w:p w:rsidR="001E26D0" w:rsidRPr="00B52CC2" w:rsidRDefault="001E26D0">
      <w:pPr>
        <w:jc w:val="center"/>
        <w:rPr>
          <w:color w:val="000000"/>
          <w:sz w:val="24"/>
          <w:szCs w:val="24"/>
          <w:lang w:val="ru-RU"/>
        </w:rPr>
      </w:pPr>
      <w:r w:rsidRPr="00B52CC2">
        <w:rPr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5"/>
        <w:gridCol w:w="2076"/>
        <w:gridCol w:w="4689"/>
      </w:tblGrid>
      <w:tr w:rsidR="001E26D0" w:rsidRPr="00174843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jc w:val="center"/>
              <w:rPr>
                <w:color w:val="000000"/>
                <w:sz w:val="24"/>
                <w:szCs w:val="24"/>
              </w:rPr>
            </w:pPr>
            <w:r w:rsidRPr="006A014F">
              <w:rPr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tabs>
                <w:tab w:val="left" w:pos="210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Контактный телефон</w:t>
            </w:r>
          </w:p>
          <w:p w:rsidR="001E26D0" w:rsidRPr="00584E8C" w:rsidRDefault="001E26D0" w:rsidP="00584E8C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A014F">
              <w:rPr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174843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Янарсаева Х.М.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174843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8928-573-17-63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Баймурзаева С.А.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8928-501-07-30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«а»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Висанипова З.М.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8928-679-77-90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Мусаева А.А.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8928-678-69-64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Лелуева А.Б.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8928-544-41-59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Джамалова Л.Я.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8928-833-63-80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Осиева А.Р.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8928-559-58-00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Висайтова Д.А.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8928-558-04-99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Висайтова Д.А.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8928-558-04-99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Осиева А.Р.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8928-559-58-00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E26D0" w:rsidRPr="006A014F" w:rsidTr="00584E8C"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584E8C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Джамалова Л.Я.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E26D0" w:rsidRPr="00584E8C" w:rsidRDefault="001E26D0" w:rsidP="00584E8C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8928-833-63-80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6D0" w:rsidRPr="006A014F" w:rsidRDefault="001E26D0" w:rsidP="00FD3651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1E26D0" w:rsidRPr="000B2274" w:rsidRDefault="001E26D0">
      <w:pPr>
        <w:rPr>
          <w:color w:val="000000"/>
          <w:sz w:val="24"/>
          <w:szCs w:val="24"/>
          <w:lang w:val="ru-RU"/>
        </w:rPr>
      </w:pPr>
    </w:p>
    <w:sectPr w:rsidR="001E26D0" w:rsidRPr="000B2274" w:rsidSect="00466A8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2A6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24E9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CCA5B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22A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6ED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F0F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CC8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0E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00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6F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B2274"/>
    <w:rsid w:val="00174843"/>
    <w:rsid w:val="001E26D0"/>
    <w:rsid w:val="00263755"/>
    <w:rsid w:val="002D33B1"/>
    <w:rsid w:val="002D3591"/>
    <w:rsid w:val="003514A0"/>
    <w:rsid w:val="003D1ACC"/>
    <w:rsid w:val="00466A87"/>
    <w:rsid w:val="004F7E17"/>
    <w:rsid w:val="00584E8C"/>
    <w:rsid w:val="005A05CE"/>
    <w:rsid w:val="00653AF6"/>
    <w:rsid w:val="006A014F"/>
    <w:rsid w:val="00714137"/>
    <w:rsid w:val="007E669A"/>
    <w:rsid w:val="008B74CA"/>
    <w:rsid w:val="00B52CC2"/>
    <w:rsid w:val="00B73A5A"/>
    <w:rsid w:val="00E438A1"/>
    <w:rsid w:val="00F01E19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2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4843"/>
    <w:rPr>
      <w:sz w:val="24"/>
      <w:szCs w:val="24"/>
    </w:rPr>
  </w:style>
  <w:style w:type="paragraph" w:styleId="NormalIndent">
    <w:name w:val="Normal Indent"/>
    <w:basedOn w:val="Normal"/>
    <w:uiPriority w:val="99"/>
    <w:rsid w:val="00174843"/>
    <w:pPr>
      <w:ind w:left="708"/>
    </w:pPr>
  </w:style>
  <w:style w:type="paragraph" w:styleId="BodyText3">
    <w:name w:val="Body Text 3"/>
    <w:basedOn w:val="Normal"/>
    <w:link w:val="BodyText3Char"/>
    <w:uiPriority w:val="99"/>
    <w:rsid w:val="001748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362D"/>
    <w:rPr>
      <w:sz w:val="16"/>
      <w:szCs w:val="16"/>
      <w:lang w:val="en-US" w:eastAsia="en-US"/>
    </w:rPr>
  </w:style>
  <w:style w:type="table" w:styleId="TableList1">
    <w:name w:val="Table List 1"/>
    <w:basedOn w:val="TableNormal"/>
    <w:uiPriority w:val="99"/>
    <w:rsid w:val="00174843"/>
    <w:pPr>
      <w:spacing w:before="100" w:beforeAutospacing="1" w:after="100" w:afterAutospacing="1"/>
    </w:pPr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99"/>
    <w:qFormat/>
    <w:locked/>
    <w:rsid w:val="001748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559</Words>
  <Characters>3188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Подготовлено экспертами Актион-МЦФЭР</dc:description>
  <cp:lastModifiedBy>Microsoft Office</cp:lastModifiedBy>
  <cp:revision>3</cp:revision>
  <cp:lastPrinted>2020-03-21T11:47:00Z</cp:lastPrinted>
  <dcterms:created xsi:type="dcterms:W3CDTF">2020-03-21T11:47:00Z</dcterms:created>
  <dcterms:modified xsi:type="dcterms:W3CDTF">2020-04-07T09:26:00Z</dcterms:modified>
</cp:coreProperties>
</file>