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51" w:rsidRPr="004334C5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</w:t>
      </w:r>
      <w:r w:rsidRPr="004334C5">
        <w:rPr>
          <w:rFonts w:ascii="Times New Roman" w:hAnsi="Times New Roman"/>
          <w:b/>
          <w:sz w:val="24"/>
          <w:szCs w:val="24"/>
        </w:rPr>
        <w:t>НОЕ ОБЩЕОБРАЗОВАТЕЛЬНОЕ УЧРЕЖДЕНИЕ «</w:t>
      </w:r>
      <w:r>
        <w:rPr>
          <w:rFonts w:ascii="Times New Roman" w:hAnsi="Times New Roman"/>
          <w:b/>
          <w:sz w:val="24"/>
          <w:szCs w:val="24"/>
        </w:rPr>
        <w:t>ДУЧИНСКАЯ СРЕДНЯЯ ОБЩЕОБРАЗОВАТЕЛЬНАЯ</w:t>
      </w:r>
      <w:r w:rsidRPr="004334C5">
        <w:rPr>
          <w:rFonts w:ascii="Times New Roman" w:hAnsi="Times New Roman"/>
          <w:b/>
          <w:sz w:val="24"/>
          <w:szCs w:val="24"/>
        </w:rPr>
        <w:t xml:space="preserve"> ШКОЛА</w:t>
      </w:r>
      <w:r>
        <w:rPr>
          <w:rFonts w:ascii="Times New Roman" w:hAnsi="Times New Roman"/>
          <w:b/>
          <w:sz w:val="24"/>
          <w:szCs w:val="24"/>
        </w:rPr>
        <w:t xml:space="preserve"> №1</w:t>
      </w:r>
      <w:r w:rsidRPr="004334C5">
        <w:rPr>
          <w:rFonts w:ascii="Times New Roman" w:hAnsi="Times New Roman"/>
          <w:b/>
          <w:sz w:val="24"/>
          <w:szCs w:val="24"/>
        </w:rPr>
        <w:t xml:space="preserve">» </w:t>
      </w:r>
    </w:p>
    <w:p w:rsidR="00B54F51" w:rsidRPr="004334C5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F51" w:rsidRPr="004334C5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</w:t>
      </w:r>
    </w:p>
    <w:p w:rsidR="00B54F51" w:rsidRPr="004334C5" w:rsidRDefault="00B54F51" w:rsidP="00121547">
      <w:pPr>
        <w:tabs>
          <w:tab w:val="left" w:pos="3795"/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6. 06.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4334C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334C5">
        <w:rPr>
          <w:rFonts w:ascii="Times New Roman" w:hAnsi="Times New Roman"/>
          <w:sz w:val="24"/>
          <w:szCs w:val="24"/>
        </w:rPr>
        <w:t>.</w:t>
      </w:r>
      <w:r w:rsidRPr="004334C5">
        <w:rPr>
          <w:rFonts w:ascii="Times New Roman" w:hAnsi="Times New Roman"/>
          <w:sz w:val="24"/>
          <w:szCs w:val="24"/>
        </w:rPr>
        <w:tab/>
      </w:r>
      <w:r w:rsidRPr="004334C5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147-п 3</w:t>
      </w:r>
    </w:p>
    <w:p w:rsidR="00B54F51" w:rsidRPr="004334C5" w:rsidRDefault="00B54F51" w:rsidP="00121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F51" w:rsidRPr="00093156" w:rsidRDefault="00B54F51" w:rsidP="00093156">
      <w:pPr>
        <w:shd w:val="clear" w:color="auto" w:fill="FFFFFF"/>
        <w:spacing w:before="150" w:after="0" w:line="240" w:lineRule="auto"/>
        <w:rPr>
          <w:rFonts w:ascii="Verdana" w:hAnsi="Verdana"/>
          <w:color w:val="00408F"/>
          <w:sz w:val="20"/>
          <w:szCs w:val="20"/>
        </w:rPr>
      </w:pPr>
      <w:r w:rsidRPr="00093156">
        <w:rPr>
          <w:rFonts w:ascii="Verdana" w:hAnsi="Verdana"/>
          <w:b/>
          <w:bCs/>
          <w:color w:val="00408F"/>
          <w:sz w:val="20"/>
        </w:rPr>
        <w:t>О необходимости проведения мероприятий, в связи с изменениями в перечне обязательных для изучения предметных областей, области «родной язык и литературное чтение (родная литература)»</w:t>
      </w:r>
    </w:p>
    <w:p w:rsidR="00B54F51" w:rsidRPr="00093156" w:rsidRDefault="00B54F51" w:rsidP="00093156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093156">
        <w:rPr>
          <w:rFonts w:ascii="Verdana" w:hAnsi="Verdana"/>
          <w:color w:val="434343"/>
          <w:sz w:val="20"/>
          <w:szCs w:val="20"/>
        </w:rPr>
        <w:t xml:space="preserve">В соответствии с Перечнем поручений Президента Российской Федерации от 28.08.2017г. №1710 по итогам заседания Совета по межнациональным отношениям от 20.07.2017г. и выявленными Управлением надзора и контроля в сфере образования типичными нарушениями при проведении плановых проверок Министерство образования и науки РД сообщает о необходимости проведения нижеуказанных мероприятий, в связи с изменениями в части включения в перечень обязательных для изучения предметных областей области «родной язык и литературное чтение (родная литература)» от 31 декабря </w:t>
      </w:r>
      <w:smartTag w:uri="urn:schemas-microsoft-com:office:smarttags" w:element="metricconverter">
        <w:smartTagPr>
          <w:attr w:name="ProductID" w:val="2015 г"/>
        </w:smartTagPr>
        <w:r w:rsidRPr="00093156">
          <w:rPr>
            <w:rFonts w:ascii="Verdana" w:hAnsi="Verdana"/>
            <w:color w:val="434343"/>
            <w:sz w:val="20"/>
            <w:szCs w:val="20"/>
          </w:rPr>
          <w:t>2015 г</w:t>
        </w:r>
      </w:smartTag>
      <w:r w:rsidRPr="00093156">
        <w:rPr>
          <w:rFonts w:ascii="Verdana" w:hAnsi="Verdana"/>
          <w:color w:val="434343"/>
          <w:sz w:val="20"/>
          <w:szCs w:val="20"/>
        </w:rPr>
        <w:t>. в федеральные государственные образовательные стандарты:</w:t>
      </w:r>
    </w:p>
    <w:p w:rsidR="00B54F51" w:rsidRPr="004334C5" w:rsidRDefault="00B54F51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приказываю:</w:t>
      </w:r>
    </w:p>
    <w:p w:rsidR="00B54F51" w:rsidRPr="004334C5" w:rsidRDefault="00B54F51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51" w:rsidRPr="004334C5" w:rsidRDefault="00B54F51" w:rsidP="001215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Утвердить  Порядок выбора языка обучения и языка изучения в </w:t>
      </w:r>
      <w:r>
        <w:rPr>
          <w:rFonts w:ascii="Times New Roman" w:hAnsi="Times New Roman"/>
          <w:sz w:val="24"/>
          <w:szCs w:val="24"/>
        </w:rPr>
        <w:t>общеобразовательном учреждении МКОУ «Дучинская СОШ №1»</w:t>
      </w:r>
      <w:r w:rsidRPr="004334C5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обучающихся по обеспечению прав на свободный,  добровольный, информированный выбор родителями учащихся языка обучения для детей, а также выбор родного языка для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4C5">
        <w:rPr>
          <w:rFonts w:ascii="Times New Roman" w:hAnsi="Times New Roman"/>
          <w:sz w:val="24"/>
          <w:szCs w:val="24"/>
        </w:rPr>
        <w:t>(Приложение № 1)</w:t>
      </w:r>
    </w:p>
    <w:p w:rsidR="00B54F51" w:rsidRPr="004334C5" w:rsidRDefault="00B54F51" w:rsidP="004C3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Назначить координатором по выбору языка обучения и языка изучения заместителя директора по УВР </w:t>
      </w:r>
      <w:r>
        <w:rPr>
          <w:rFonts w:ascii="Times New Roman" w:hAnsi="Times New Roman"/>
          <w:sz w:val="24"/>
          <w:szCs w:val="24"/>
        </w:rPr>
        <w:t>Исмаилову З.М.</w:t>
      </w:r>
    </w:p>
    <w:p w:rsidR="00B54F51" w:rsidRPr="004334C5" w:rsidRDefault="00B54F51" w:rsidP="0015744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Исмаиловой З.М... в срок до 28.08.2017</w:t>
      </w:r>
      <w:r w:rsidRPr="004334C5">
        <w:rPr>
          <w:rFonts w:ascii="Times New Roman" w:hAnsi="Times New Roman"/>
          <w:sz w:val="24"/>
          <w:szCs w:val="24"/>
        </w:rPr>
        <w:t xml:space="preserve"> г.: </w:t>
      </w:r>
    </w:p>
    <w:p w:rsidR="00B54F51" w:rsidRPr="004334C5" w:rsidRDefault="00B54F51" w:rsidP="0077208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Ознакомить с Порядком родителей (законных представителей), учащихся, учителей.</w:t>
      </w:r>
    </w:p>
    <w:p w:rsidR="00B54F51" w:rsidRPr="004334C5" w:rsidRDefault="00B54F51" w:rsidP="004334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Классным руководителям:</w:t>
      </w:r>
    </w:p>
    <w:p w:rsidR="00B54F51" w:rsidRPr="004334C5" w:rsidRDefault="00B54F51" w:rsidP="004334C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Провести родительские собрания по выбору языка обучения и языка изучения с занесением результатов в протокол. </w:t>
      </w:r>
    </w:p>
    <w:p w:rsidR="00B54F51" w:rsidRPr="004334C5" w:rsidRDefault="00B54F51" w:rsidP="004334C5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Собрать заявления о выборе языка обучения и языка изучения согласно приложения № 2.</w:t>
      </w:r>
    </w:p>
    <w:p w:rsidR="00B54F51" w:rsidRPr="004334C5" w:rsidRDefault="00B54F51" w:rsidP="004C3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B54F51" w:rsidRPr="004334C5" w:rsidRDefault="00B54F51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51" w:rsidRPr="004334C5" w:rsidRDefault="00B54F51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4334C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С.С. Ахмедова </w:t>
      </w:r>
    </w:p>
    <w:p w:rsidR="00B54F51" w:rsidRPr="004334C5" w:rsidRDefault="00B54F51" w:rsidP="00772082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 приказом ознакомлена</w:t>
      </w:r>
      <w:r w:rsidRPr="004334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Исмаилова З.М. </w:t>
      </w:r>
    </w:p>
    <w:p w:rsidR="00B54F51" w:rsidRPr="004334C5" w:rsidRDefault="00B54F51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51" w:rsidRPr="004334C5" w:rsidRDefault="00B54F51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51" w:rsidRPr="004334C5" w:rsidRDefault="00B54F51" w:rsidP="001215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54F51" w:rsidRPr="004334C5" w:rsidRDefault="00B54F51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F51" w:rsidRDefault="00B54F51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54F51" w:rsidRDefault="00B54F51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54F51" w:rsidRDefault="00B54F51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54F51" w:rsidRDefault="00B54F51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54F51" w:rsidRDefault="00B54F51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54F51" w:rsidRDefault="00B54F51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F51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B54F51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B54F51" w:rsidRDefault="00B54F51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B54F51" w:rsidRDefault="00B54F51" w:rsidP="0012154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B54F51" w:rsidRDefault="00B54F51" w:rsidP="0012154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B54F51" w:rsidRDefault="00B54F51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B54F51" w:rsidRDefault="00B54F51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B54F51" w:rsidRDefault="00B54F51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B54F51" w:rsidRDefault="00B54F51" w:rsidP="00121547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B54F51" w:rsidRDefault="00B54F51" w:rsidP="0012154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B54F51" w:rsidRDefault="00B54F51" w:rsidP="0012154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B54F51" w:rsidRDefault="00B54F51" w:rsidP="00121547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B54F51" w:rsidRDefault="00B54F51" w:rsidP="0012154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предоставляемых системой образования. </w:t>
      </w:r>
    </w:p>
    <w:p w:rsidR="00B54F51" w:rsidRDefault="00B54F51" w:rsidP="0012154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Федерации, в рамках имеющих государственную аккредитацию образовательных программ   осуществляются в соответствии с федеральными государственными  образовательными стандартами, образовательными стандартами».  </w:t>
      </w:r>
    </w:p>
    <w:p w:rsidR="00B54F51" w:rsidRDefault="00B54F51" w:rsidP="0012154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B54F51" w:rsidRDefault="00B54F51" w:rsidP="0012154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B54F51" w:rsidRDefault="00B54F51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 народов Российской Федерации.</w:t>
      </w:r>
    </w:p>
    <w:p w:rsidR="00B54F51" w:rsidRDefault="00B54F51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B54F51" w:rsidRDefault="00B54F51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B54F51" w:rsidRDefault="00B54F51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B54F51" w:rsidRDefault="00B54F51" w:rsidP="00121547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6. 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B54F51" w:rsidRDefault="00B54F51" w:rsidP="001215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B54F51" w:rsidRDefault="00B54F51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B54F51" w:rsidRDefault="00B54F51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B54F51" w:rsidRDefault="00B54F51" w:rsidP="0012154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B54F51" w:rsidRDefault="00B54F51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>Преподавание и изучение языков народов Российской</w:t>
      </w:r>
    </w:p>
    <w:p w:rsidR="00B54F51" w:rsidRDefault="00B54F51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B54F51" w:rsidRDefault="00B54F51" w:rsidP="0012154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B54F51" w:rsidRDefault="00B54F51" w:rsidP="001215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Конституция Республики Дагестан</w:t>
      </w:r>
    </w:p>
    <w:p w:rsidR="00B54F51" w:rsidRPr="004A7069" w:rsidRDefault="00B54F51" w:rsidP="004A706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4A7069">
        <w:rPr>
          <w:rFonts w:ascii="Times New Roman" w:hAnsi="Times New Roman"/>
          <w:b/>
          <w:bCs/>
          <w:sz w:val="28"/>
          <w:szCs w:val="28"/>
        </w:rPr>
        <w:t>Статья 11.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</w:t>
      </w:r>
      <w:r w:rsidRPr="004A7069">
        <w:rPr>
          <w:rFonts w:ascii="Times New Roman" w:hAnsi="Times New Roman"/>
          <w:color w:val="000000"/>
          <w:sz w:val="28"/>
          <w:szCs w:val="28"/>
        </w:rPr>
        <w:t>Государственными языками Республики Дагестан являются русский язык и языки народов Дагестана.</w:t>
      </w:r>
    </w:p>
    <w:p w:rsidR="00B54F51" w:rsidRPr="004A7069" w:rsidRDefault="00B54F51" w:rsidP="004A7069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A7069">
        <w:rPr>
          <w:rFonts w:ascii="Times New Roman" w:hAnsi="Times New Roman"/>
          <w:color w:val="000000"/>
          <w:sz w:val="28"/>
          <w:szCs w:val="28"/>
        </w:rPr>
        <w:t>В Республике Дагестан гарантируется всем народам, проживающим на ее территории, право на сохранение родного языка, создание условий для его изучения и развития.</w:t>
      </w:r>
    </w:p>
    <w:p w:rsidR="00B54F51" w:rsidRPr="004A7069" w:rsidRDefault="00B54F51" w:rsidP="004A706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4A7069">
        <w:rPr>
          <w:rFonts w:ascii="Times New Roman" w:hAnsi="Times New Roman"/>
          <w:b/>
          <w:bCs/>
          <w:sz w:val="28"/>
          <w:szCs w:val="28"/>
        </w:rPr>
        <w:t>Статья 30.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</w:t>
      </w:r>
      <w:r w:rsidRPr="004A7069">
        <w:rPr>
          <w:rFonts w:ascii="Times New Roman" w:hAnsi="Times New Roman"/>
          <w:color w:val="000000"/>
          <w:sz w:val="28"/>
          <w:szCs w:val="28"/>
        </w:rPr>
        <w:t>Каждый вправе определять и указывать свою национальную принадлежность. Никто не должен быть принужден к определению и указанию своей национальной принадлежности.</w:t>
      </w:r>
    </w:p>
    <w:p w:rsidR="00B54F51" w:rsidRPr="004A7069" w:rsidRDefault="00B54F51" w:rsidP="004A7069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A7069">
        <w:rPr>
          <w:rFonts w:ascii="Times New Roman" w:hAnsi="Times New Roman"/>
          <w:color w:val="000000"/>
          <w:sz w:val="28"/>
          <w:szCs w:val="28"/>
        </w:rP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B54F51" w:rsidRDefault="00B54F51" w:rsidP="0012154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54F51" w:rsidRDefault="00B54F51" w:rsidP="0012154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B54F51" w:rsidRDefault="00B54F51" w:rsidP="0012154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B54F51" w:rsidRDefault="00B54F51" w:rsidP="0012154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B54F51" w:rsidRDefault="00B54F51" w:rsidP="00121547">
      <w:pPr>
        <w:pStyle w:val="ListParagraph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B54F51" w:rsidRDefault="00B54F51" w:rsidP="00121547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B54F51" w:rsidRDefault="00B54F51" w:rsidP="0012154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B54F51" w:rsidRDefault="00B54F51" w:rsidP="0012154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приложение № 3)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B54F51" w:rsidRDefault="00B54F51" w:rsidP="0012154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51" w:rsidRDefault="00B54F51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B54F51" w:rsidRPr="0008387C" w:rsidTr="0008387C">
        <w:tc>
          <w:tcPr>
            <w:tcW w:w="5000" w:type="pct"/>
          </w:tcPr>
          <w:p w:rsidR="00B54F51" w:rsidRPr="0008387C" w:rsidRDefault="00B54F51" w:rsidP="000838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ОБРАЗЕЦ</w:t>
            </w: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«Дучинская СОШ №1»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Джамалдиновой Малике Юсуповне 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директора)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B54F51" w:rsidRPr="0008387C" w:rsidRDefault="00B54F51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проживающего(ей) по адресу: ________________________________________</w:t>
            </w: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4F51" w:rsidRPr="0008387C" w:rsidRDefault="00B54F51" w:rsidP="000838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для моего ребенка, учащегося ____ класса, _______________________________________________________________.</w:t>
            </w:r>
          </w:p>
          <w:p w:rsidR="00B54F51" w:rsidRPr="0008387C" w:rsidRDefault="00B54F51" w:rsidP="000838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B54F51" w:rsidRPr="0008387C" w:rsidRDefault="00B54F51" w:rsidP="000838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языка как предмета. </w:t>
            </w: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54F51" w:rsidRDefault="00B54F51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54F51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5"/>
      </w:tblGrid>
      <w:tr w:rsidR="00B54F51" w:rsidRPr="0008387C" w:rsidTr="007904C7">
        <w:trPr>
          <w:trHeight w:val="8490"/>
        </w:trPr>
        <w:tc>
          <w:tcPr>
            <w:tcW w:w="5000" w:type="pct"/>
          </w:tcPr>
          <w:p w:rsidR="00B54F51" w:rsidRPr="0008387C" w:rsidRDefault="00B54F51" w:rsidP="007904C7">
            <w:pPr>
              <w:tabs>
                <w:tab w:val="left" w:pos="8505"/>
              </w:tabs>
              <w:spacing w:after="0" w:line="240" w:lineRule="auto"/>
              <w:ind w:firstLine="8222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Начальнику управления  образования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Новолакскому району Магомедову Р.Р.</w:t>
            </w:r>
          </w:p>
          <w:p w:rsidR="00B54F51" w:rsidRPr="0008387C" w:rsidRDefault="00B54F51" w:rsidP="00790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___________________________________</w:t>
            </w:r>
          </w:p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«Дучинская СОШ №1»</w:t>
            </w:r>
          </w:p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B54F51" w:rsidRPr="0008387C" w:rsidTr="006D2B24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B54F51" w:rsidRPr="0008387C" w:rsidTr="006D2B24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B54F51" w:rsidRPr="0008387C" w:rsidTr="006D2B24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B54F51" w:rsidRPr="0008387C" w:rsidTr="006D2B24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155</w:t>
                  </w:r>
                </w:p>
                <w:p w:rsidR="00B54F51" w:rsidRPr="0008387C" w:rsidRDefault="00B54F51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6D2B2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22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B54F51" w:rsidRPr="0008387C" w:rsidRDefault="00B54F51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B54F51" w:rsidRPr="0008387C" w:rsidRDefault="00B54F51" w:rsidP="007904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«Дучинская СОШ №1»</w:t>
            </w:r>
          </w:p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1905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B54F51" w:rsidRPr="0008387C" w:rsidTr="00807ADE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B54F51" w:rsidRPr="0008387C" w:rsidTr="00807AD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B54F51" w:rsidRPr="0008387C" w:rsidTr="00807ADE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F51" w:rsidRPr="0008387C" w:rsidRDefault="00B54F51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B54F51" w:rsidRPr="0008387C" w:rsidTr="00807ADE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155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51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154</w:t>
                  </w:r>
                </w:p>
                <w:p w:rsidR="00B54F51" w:rsidRPr="0008387C" w:rsidRDefault="00B54F51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54F51" w:rsidRPr="0008387C" w:rsidRDefault="00B54F51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B54F51" w:rsidRPr="0008387C" w:rsidRDefault="00B54F51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 школы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Джамалдинова М.Ю.</w:t>
            </w:r>
          </w:p>
        </w:tc>
      </w:tr>
    </w:tbl>
    <w:p w:rsidR="00B54F51" w:rsidRDefault="00B54F51" w:rsidP="00121547">
      <w:pPr>
        <w:spacing w:after="0" w:line="240" w:lineRule="auto"/>
        <w:rPr>
          <w:rFonts w:ascii="Times New Roman" w:hAnsi="Times New Roman"/>
          <w:sz w:val="24"/>
          <w:szCs w:val="24"/>
        </w:rPr>
        <w:sectPr w:rsidR="00B54F51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B54F51" w:rsidRDefault="00B54F51"/>
    <w:sectPr w:rsidR="00B54F51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47"/>
    <w:rsid w:val="0003429D"/>
    <w:rsid w:val="0008387C"/>
    <w:rsid w:val="00093156"/>
    <w:rsid w:val="00121547"/>
    <w:rsid w:val="00135B47"/>
    <w:rsid w:val="00157448"/>
    <w:rsid w:val="00282C77"/>
    <w:rsid w:val="002E78A8"/>
    <w:rsid w:val="002F5292"/>
    <w:rsid w:val="003A4731"/>
    <w:rsid w:val="003A787F"/>
    <w:rsid w:val="003F1D00"/>
    <w:rsid w:val="004334C5"/>
    <w:rsid w:val="004356CB"/>
    <w:rsid w:val="004455BD"/>
    <w:rsid w:val="004A7069"/>
    <w:rsid w:val="004C3446"/>
    <w:rsid w:val="00525EAB"/>
    <w:rsid w:val="00576924"/>
    <w:rsid w:val="00667365"/>
    <w:rsid w:val="006A7A28"/>
    <w:rsid w:val="006D2B24"/>
    <w:rsid w:val="006F6745"/>
    <w:rsid w:val="00772082"/>
    <w:rsid w:val="007904C7"/>
    <w:rsid w:val="007F41C2"/>
    <w:rsid w:val="00807ADE"/>
    <w:rsid w:val="00816304"/>
    <w:rsid w:val="00836040"/>
    <w:rsid w:val="009605B0"/>
    <w:rsid w:val="009C07FD"/>
    <w:rsid w:val="00A877F2"/>
    <w:rsid w:val="00AB3469"/>
    <w:rsid w:val="00B13BFA"/>
    <w:rsid w:val="00B54F51"/>
    <w:rsid w:val="00BA5A18"/>
    <w:rsid w:val="00BB01F8"/>
    <w:rsid w:val="00BE0358"/>
    <w:rsid w:val="00BE28C2"/>
    <w:rsid w:val="00D22A87"/>
    <w:rsid w:val="00DA4BEE"/>
    <w:rsid w:val="00EE12E4"/>
    <w:rsid w:val="00F0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1547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720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93156"/>
    <w:rPr>
      <w:rFonts w:cs="Times New Roman"/>
      <w:b/>
      <w:bCs/>
    </w:rPr>
  </w:style>
  <w:style w:type="paragraph" w:customStyle="1" w:styleId="s3">
    <w:name w:val="s_3"/>
    <w:basedOn w:val="Normal"/>
    <w:uiPriority w:val="99"/>
    <w:rsid w:val="004A7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4A7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8</Pages>
  <Words>1947</Words>
  <Characters>11102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Microsoft Office</cp:lastModifiedBy>
  <cp:revision>12</cp:revision>
  <cp:lastPrinted>2017-11-21T14:56:00Z</cp:lastPrinted>
  <dcterms:created xsi:type="dcterms:W3CDTF">2015-05-12T16:09:00Z</dcterms:created>
  <dcterms:modified xsi:type="dcterms:W3CDTF">2017-11-21T14:56:00Z</dcterms:modified>
</cp:coreProperties>
</file>