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5C" w:rsidRDefault="00AE7F5C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Директору МКОУ “</w:t>
      </w:r>
      <w:r>
        <w:rPr>
          <w:rStyle w:val="spellingerror"/>
          <w:sz w:val="22"/>
          <w:szCs w:val="22"/>
        </w:rPr>
        <w:t>Барчхойотарская  СОШ</w:t>
      </w:r>
      <w:r>
        <w:rPr>
          <w:rStyle w:val="normaltextrun"/>
          <w:sz w:val="22"/>
          <w:szCs w:val="22"/>
        </w:rPr>
        <w:t>”</w:t>
      </w:r>
      <w:r>
        <w:rPr>
          <w:rStyle w:val="eop"/>
          <w:sz w:val="22"/>
          <w:szCs w:val="22"/>
        </w:rPr>
        <w:t> </w:t>
      </w:r>
    </w:p>
    <w:p w:rsidR="00AE7F5C" w:rsidRDefault="00AE7F5C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 ______________________(</w:t>
      </w:r>
      <w:r>
        <w:rPr>
          <w:rStyle w:val="spellingerror"/>
          <w:sz w:val="22"/>
          <w:szCs w:val="22"/>
        </w:rPr>
        <w:t>Ф.И.О.родителя</w:t>
      </w:r>
      <w:r>
        <w:rPr>
          <w:rStyle w:val="normaltextrun"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:rsidR="00AE7F5C" w:rsidRDefault="00AE7F5C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  ______________________ Контактный тел. </w:t>
      </w:r>
      <w:r>
        <w:rPr>
          <w:rStyle w:val="eop"/>
          <w:sz w:val="22"/>
          <w:szCs w:val="22"/>
        </w:rPr>
        <w:t> </w:t>
      </w:r>
    </w:p>
    <w:p w:rsidR="00AE7F5C" w:rsidRDefault="00AE7F5C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AE7F5C" w:rsidRDefault="00AE7F5C" w:rsidP="002468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Заявление</w:t>
      </w:r>
      <w:r>
        <w:rPr>
          <w:rStyle w:val="eop"/>
          <w:sz w:val="32"/>
          <w:szCs w:val="32"/>
        </w:rPr>
        <w:t> </w:t>
      </w:r>
    </w:p>
    <w:p w:rsidR="00AE7F5C" w:rsidRDefault="00AE7F5C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Прошу Вас   принять    моего   ребенка 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AE7F5C" w:rsidRDefault="00AE7F5C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2"/>
          <w:szCs w:val="22"/>
        </w:rPr>
        <w:t>Учени</w:t>
      </w:r>
      <w:r>
        <w:rPr>
          <w:rStyle w:val="normaltextrun"/>
          <w:sz w:val="22"/>
          <w:szCs w:val="22"/>
        </w:rPr>
        <w:t>___   _____класса, в центр образования цифрового и гуманитарного профилей «Точка роста»  для обучения по программе (программам) дополнительного образования: </w:t>
      </w:r>
      <w:r>
        <w:rPr>
          <w:rStyle w:val="eop"/>
          <w:sz w:val="22"/>
          <w:szCs w:val="22"/>
        </w:rPr>
        <w:t> </w:t>
      </w:r>
    </w:p>
    <w:p w:rsidR="00AE7F5C" w:rsidRDefault="00AE7F5C" w:rsidP="00047E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«Безопасное поведение»</w:t>
      </w:r>
      <w:r>
        <w:rPr>
          <w:rStyle w:val="eop"/>
          <w:sz w:val="22"/>
          <w:szCs w:val="22"/>
        </w:rPr>
        <w:t> </w:t>
      </w:r>
    </w:p>
    <w:p w:rsidR="00AE7F5C" w:rsidRDefault="00AE7F5C" w:rsidP="00047E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 «Информатика»</w:t>
      </w:r>
      <w:r>
        <w:rPr>
          <w:rStyle w:val="eop"/>
          <w:sz w:val="22"/>
          <w:szCs w:val="22"/>
        </w:rPr>
        <w:t> </w:t>
      </w:r>
    </w:p>
    <w:p w:rsidR="00AE7F5C" w:rsidRDefault="00AE7F5C" w:rsidP="00047E2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«3</w:t>
      </w:r>
      <w:r>
        <w:rPr>
          <w:rStyle w:val="normaltextrun"/>
          <w:sz w:val="22"/>
          <w:szCs w:val="22"/>
          <w:lang w:val="en-US"/>
        </w:rPr>
        <w:t>D</w:t>
      </w:r>
      <w:r>
        <w:rPr>
          <w:rStyle w:val="normaltextrun"/>
          <w:sz w:val="22"/>
          <w:szCs w:val="22"/>
        </w:rPr>
        <w:t>-моделирование и программирование»</w:t>
      </w:r>
      <w:r>
        <w:rPr>
          <w:rStyle w:val="eop"/>
          <w:sz w:val="22"/>
          <w:szCs w:val="22"/>
        </w:rPr>
        <w:t> </w:t>
      </w:r>
    </w:p>
    <w:p w:rsidR="00AE7F5C" w:rsidRPr="006F6191" w:rsidRDefault="00AE7F5C" w:rsidP="002468B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F6191">
        <w:rPr>
          <w:sz w:val="22"/>
          <w:szCs w:val="22"/>
        </w:rPr>
        <w:t>«Геоинформационные технологии»</w:t>
      </w:r>
    </w:p>
    <w:p w:rsidR="00AE7F5C" w:rsidRPr="006F6191" w:rsidRDefault="00AE7F5C" w:rsidP="002468B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F6191">
        <w:rPr>
          <w:sz w:val="22"/>
          <w:szCs w:val="22"/>
        </w:rPr>
        <w:t>«Промышленный дизайн»</w:t>
      </w:r>
    </w:p>
    <w:p w:rsidR="00AE7F5C" w:rsidRPr="006F6191" w:rsidRDefault="00AE7F5C" w:rsidP="002468B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F6191">
        <w:rPr>
          <w:rStyle w:val="normaltextrun"/>
          <w:sz w:val="22"/>
          <w:szCs w:val="22"/>
        </w:rPr>
        <w:t>«Шахматы»</w:t>
      </w:r>
      <w:r w:rsidRPr="006F6191">
        <w:rPr>
          <w:rStyle w:val="eop"/>
          <w:sz w:val="22"/>
          <w:szCs w:val="22"/>
        </w:rPr>
        <w:t> </w:t>
      </w:r>
    </w:p>
    <w:p w:rsidR="00AE7F5C" w:rsidRDefault="00AE7F5C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Нужное подчеркнуть. </w:t>
      </w:r>
      <w:r>
        <w:rPr>
          <w:rStyle w:val="eop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«____»___________2021 г.                                            __________________  /________________/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6F619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73737"/>
          <w:sz w:val="20"/>
          <w:szCs w:val="20"/>
        </w:rPr>
        <w:t xml:space="preserve">        дата</w:t>
      </w:r>
      <w:r>
        <w:rPr>
          <w:rStyle w:val="eop"/>
          <w:rFonts w:ascii="Calibri" w:hAnsi="Calibri" w:cs="Calibri"/>
          <w:color w:val="373737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Style w:val="normaltextrun"/>
          <w:rFonts w:ascii="Calibri" w:hAnsi="Calibri" w:cs="Calibri"/>
          <w:color w:val="373737"/>
          <w:sz w:val="20"/>
          <w:szCs w:val="20"/>
        </w:rPr>
        <w:t xml:space="preserve"> подпись                           расшифровка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AE7F5C" w:rsidRPr="002468B1" w:rsidRDefault="00AE7F5C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468B1">
        <w:rPr>
          <w:rStyle w:val="normaltextrun"/>
          <w:b/>
          <w:bCs/>
          <w:sz w:val="28"/>
          <w:szCs w:val="28"/>
        </w:rPr>
        <w:t>Согласие законного представителя на фото и видеосъёмку  ребёнка и дальнейшего использования фотографических снимков и видео материала</w:t>
      </w:r>
      <w:r w:rsidRPr="002468B1">
        <w:rPr>
          <w:rStyle w:val="eop"/>
          <w:sz w:val="28"/>
          <w:szCs w:val="28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Я,____________________________________________________________________________________________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полностью)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Проживающий(</w:t>
      </w:r>
      <w:r>
        <w:rPr>
          <w:rStyle w:val="spellingerror"/>
          <w:color w:val="373737"/>
          <w:sz w:val="22"/>
          <w:szCs w:val="22"/>
        </w:rPr>
        <w:t>ая</w:t>
      </w:r>
      <w:r>
        <w:rPr>
          <w:rStyle w:val="normaltextrun"/>
          <w:color w:val="373737"/>
          <w:sz w:val="22"/>
          <w:szCs w:val="22"/>
        </w:rPr>
        <w:t>) по адресу:____________________________________________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Паспорт №________серия_____________, выдан «__» _________  ____ г., кем____________________________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_____________________________________________________________________, далее по тексту «Родитель», как законный представитель 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ребенка, дата рождения)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 основании свидетельства о рождении, серия ______№________выдано______________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настоящим актом даю согласие на фото и видео съемку своего сына (дочери) в МКОУ “</w:t>
      </w:r>
      <w:r>
        <w:rPr>
          <w:rStyle w:val="spellingerror"/>
          <w:color w:val="373737"/>
          <w:sz w:val="22"/>
          <w:szCs w:val="22"/>
        </w:rPr>
        <w:t>Барчхойотарская СОШ</w:t>
      </w:r>
      <w:r>
        <w:rPr>
          <w:rStyle w:val="normaltextrun"/>
          <w:color w:val="373737"/>
          <w:sz w:val="22"/>
          <w:szCs w:val="22"/>
        </w:rPr>
        <w:t>”, с дальнейшим использованием их в целях создания учебных материалов в печатном и электронном виде и размещением их на официальном портале образовательной организации с целью всестороннего освещения деятельности учителей и ОО.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Настоящее согласие предоставляется на осуществление любых действий в отношении фото и видео съемки 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 Фото и видео материалы моего ребенка могут быть напечатаны, изданы, использованы как в цвете, так и в монохроме, как полностью, так и в части, при использовании на ресурсе ОО.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проинформирован(а), что съемка является безвозмездной.  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ОО гарантирует, что съемка и использование учебных и информационных материалов не будут порочить честь и достоинство ребенка. Я согласен(на), что съемка не является вторжением в личную жизни ребенка. ОО</w:t>
      </w:r>
      <w:r>
        <w:rPr>
          <w:rStyle w:val="normaltextrun"/>
          <w:i/>
          <w:iCs/>
          <w:sz w:val="22"/>
          <w:szCs w:val="22"/>
        </w:rPr>
        <w:t> </w:t>
      </w:r>
      <w:r>
        <w:rPr>
          <w:rStyle w:val="normaltextrun"/>
          <w:color w:val="373737"/>
          <w:sz w:val="22"/>
          <w:szCs w:val="22"/>
        </w:rPr>
        <w:t>обеспечивает обработку фото и видео материалов автоматизированным способом и осуществляет ее в соответствии с действующим законодательством РФ. ОО</w:t>
      </w:r>
      <w:r>
        <w:rPr>
          <w:rStyle w:val="normaltextrun"/>
          <w:i/>
          <w:iCs/>
          <w:color w:val="373737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может подписывать Фото ребенка как именем Ребенка, так и вымышленным именем в описательных целях. 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Подписывая </w:t>
      </w:r>
      <w:r>
        <w:rPr>
          <w:rStyle w:val="contextualspellingandgrammarerror"/>
          <w:color w:val="373737"/>
          <w:sz w:val="22"/>
          <w:szCs w:val="22"/>
        </w:rPr>
        <w:t>настоящее соглашение</w:t>
      </w:r>
      <w:r>
        <w:rPr>
          <w:rStyle w:val="normaltextrun"/>
          <w:color w:val="373737"/>
          <w:sz w:val="22"/>
          <w:szCs w:val="22"/>
        </w:rPr>
        <w:t> я отказываюсь от прав на предварительный просмотр и одобрение готовых фотографий, слайдов, видеозаписей с изображением своего ребенка (далее – материалы), полученных на съемке. 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 гарантирую, что не буду иметь на данные материалы никаких прав.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Данное Согласие имеет</w:t>
      </w:r>
      <w:r>
        <w:rPr>
          <w:rStyle w:val="normaltextrun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неограниченный срок действия.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Согласие может быть отозвано по моему письменному (устному) заявлению.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подтверждаю, что, давая такое Согласие, я понимаю смысл, значение и обязательность договоренностей  и  действую по собственной воле, исключительно в интересах своего ребенка.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 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</w:t>
      </w:r>
      <w:r>
        <w:rPr>
          <w:rStyle w:val="contextualspellingandgrammarerror"/>
          <w:color w:val="373737"/>
          <w:sz w:val="22"/>
          <w:szCs w:val="22"/>
        </w:rPr>
        <w:t>_»_</w:t>
      </w:r>
      <w:r>
        <w:rPr>
          <w:rStyle w:val="normaltextrun"/>
          <w:color w:val="373737"/>
          <w:sz w:val="22"/>
          <w:szCs w:val="22"/>
        </w:rPr>
        <w:t>__________2021г.                                            __________________  /________________/</w:t>
      </w:r>
      <w:r>
        <w:rPr>
          <w:rStyle w:val="eop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373737"/>
          <w:sz w:val="20"/>
          <w:szCs w:val="20"/>
        </w:rPr>
        <w:t>Датаподпись       расшифровка</w:t>
      </w:r>
      <w:r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r>
        <w:rPr>
          <w:rStyle w:val="eop"/>
          <w:rFonts w:ascii="Helvetica" w:hAnsi="Helvetica" w:cs="Helvetica"/>
          <w:color w:val="373737"/>
          <w:sz w:val="22"/>
          <w:szCs w:val="22"/>
        </w:rPr>
        <w:t> </w:t>
      </w:r>
    </w:p>
    <w:p w:rsidR="00AE7F5C" w:rsidRDefault="00AE7F5C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AE7F5C" w:rsidRPr="006F6191" w:rsidRDefault="00AE7F5C" w:rsidP="00047E2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 </w:t>
      </w:r>
      <w:bookmarkStart w:id="0" w:name="_GoBack"/>
      <w:bookmarkEnd w:id="0"/>
    </w:p>
    <w:sectPr w:rsidR="00AE7F5C" w:rsidRPr="006F6191" w:rsidSect="002468B1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8B1"/>
    <w:rsid w:val="00047E28"/>
    <w:rsid w:val="002468B1"/>
    <w:rsid w:val="00324C39"/>
    <w:rsid w:val="00342A84"/>
    <w:rsid w:val="006F6191"/>
    <w:rsid w:val="00AE7F5C"/>
    <w:rsid w:val="00FB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2468B1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2468B1"/>
    <w:rPr>
      <w:rFonts w:cs="Times New Roman"/>
    </w:rPr>
  </w:style>
  <w:style w:type="character" w:customStyle="1" w:styleId="eop">
    <w:name w:val="eop"/>
    <w:basedOn w:val="DefaultParagraphFont"/>
    <w:uiPriority w:val="99"/>
    <w:rsid w:val="002468B1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2468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573</Words>
  <Characters>3271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Microsoft Office</cp:lastModifiedBy>
  <cp:revision>3</cp:revision>
  <dcterms:created xsi:type="dcterms:W3CDTF">2020-10-26T20:42:00Z</dcterms:created>
  <dcterms:modified xsi:type="dcterms:W3CDTF">2021-11-20T08:20:00Z</dcterms:modified>
</cp:coreProperties>
</file>