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69" w:rsidRPr="001B21E4" w:rsidRDefault="00716069" w:rsidP="00B37B3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auto"/>
          <w:sz w:val="22"/>
          <w:szCs w:val="26"/>
        </w:rPr>
      </w:pPr>
      <w:r w:rsidRPr="001B21E4">
        <w:rPr>
          <w:rFonts w:ascii="Times New Roman" w:hAnsi="Times New Roman" w:cs="Times New Roman"/>
          <w:b/>
          <w:bCs/>
          <w:color w:val="auto"/>
          <w:sz w:val="22"/>
          <w:szCs w:val="26"/>
        </w:rPr>
        <w:t>«Утверждаю»</w:t>
      </w:r>
    </w:p>
    <w:p w:rsidR="00716069" w:rsidRPr="001B21E4" w:rsidRDefault="00716069" w:rsidP="00B37B3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auto"/>
          <w:sz w:val="22"/>
          <w:szCs w:val="26"/>
        </w:rPr>
      </w:pPr>
      <w:r w:rsidRPr="001B21E4">
        <w:rPr>
          <w:rFonts w:ascii="Times New Roman" w:hAnsi="Times New Roman" w:cs="Times New Roman"/>
          <w:b/>
          <w:bCs/>
          <w:color w:val="auto"/>
          <w:sz w:val="22"/>
          <w:szCs w:val="26"/>
        </w:rPr>
        <w:t>Директор МКОУ</w:t>
      </w:r>
    </w:p>
    <w:p w:rsidR="00716069" w:rsidRPr="001B21E4" w:rsidRDefault="00716069" w:rsidP="00B37B3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auto"/>
          <w:sz w:val="22"/>
          <w:szCs w:val="26"/>
        </w:rPr>
      </w:pPr>
      <w:r w:rsidRPr="001B21E4">
        <w:rPr>
          <w:rFonts w:ascii="Times New Roman" w:hAnsi="Times New Roman" w:cs="Times New Roman"/>
          <w:b/>
          <w:bCs/>
          <w:color w:val="auto"/>
          <w:sz w:val="22"/>
          <w:szCs w:val="26"/>
        </w:rPr>
        <w:t xml:space="preserve"> «</w:t>
      </w:r>
      <w:r>
        <w:rPr>
          <w:rFonts w:ascii="Times New Roman" w:hAnsi="Times New Roman" w:cs="Times New Roman"/>
          <w:b/>
          <w:bCs/>
          <w:color w:val="auto"/>
          <w:sz w:val="22"/>
          <w:szCs w:val="26"/>
        </w:rPr>
        <w:t>Барчхойотарская СОШ</w:t>
      </w:r>
      <w:r w:rsidRPr="001B21E4">
        <w:rPr>
          <w:rFonts w:ascii="Times New Roman" w:hAnsi="Times New Roman" w:cs="Times New Roman"/>
          <w:b/>
          <w:bCs/>
          <w:color w:val="auto"/>
          <w:sz w:val="22"/>
          <w:szCs w:val="26"/>
        </w:rPr>
        <w:t>»</w:t>
      </w:r>
    </w:p>
    <w:p w:rsidR="00716069" w:rsidRPr="001B21E4" w:rsidRDefault="00716069" w:rsidP="00B37B33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B21E4">
        <w:rPr>
          <w:rFonts w:ascii="Times New Roman" w:hAnsi="Times New Roman" w:cs="Times New Roman"/>
          <w:b/>
          <w:bCs/>
          <w:color w:val="auto"/>
          <w:sz w:val="22"/>
          <w:szCs w:val="26"/>
        </w:rPr>
        <w:t>______________</w:t>
      </w:r>
      <w:r>
        <w:rPr>
          <w:rFonts w:ascii="Times New Roman" w:hAnsi="Times New Roman" w:cs="Times New Roman"/>
          <w:b/>
          <w:bCs/>
          <w:color w:val="auto"/>
          <w:sz w:val="22"/>
          <w:szCs w:val="26"/>
        </w:rPr>
        <w:t>Джамалдинова М.Ю.</w:t>
      </w:r>
    </w:p>
    <w:p w:rsidR="00716069" w:rsidRDefault="00716069" w:rsidP="00E113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16069" w:rsidRPr="0057174F" w:rsidRDefault="00716069" w:rsidP="00E113D1">
      <w:pPr>
        <w:jc w:val="right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16069" w:rsidRDefault="00716069" w:rsidP="00E1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069" w:rsidRDefault="00716069" w:rsidP="00E11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 по информационному сопровождению создания и функционирования Центров образования цифрового и гуманитарног</w:t>
      </w:r>
      <w:r>
        <w:rPr>
          <w:rFonts w:ascii="Times New Roman" w:hAnsi="Times New Roman" w:cs="Times New Roman"/>
          <w:b/>
          <w:sz w:val="28"/>
          <w:szCs w:val="28"/>
        </w:rPr>
        <w:t>о профилей «Точка роста» на 2020</w:t>
      </w:r>
      <w:bookmarkStart w:id="0" w:name="_GoBack"/>
      <w:bookmarkEnd w:id="0"/>
      <w:r w:rsidRPr="004421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16069" w:rsidRPr="0044211C" w:rsidRDefault="00716069" w:rsidP="00E11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894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47"/>
        <w:gridCol w:w="2015"/>
        <w:gridCol w:w="1276"/>
        <w:gridCol w:w="1134"/>
        <w:gridCol w:w="1842"/>
        <w:gridCol w:w="2127"/>
      </w:tblGrid>
      <w:tr w:rsidR="00716069" w:rsidRPr="0057174F" w:rsidTr="00A94965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(-й)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Смысловая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</w:tc>
      </w:tr>
      <w:tr w:rsidR="00716069" w:rsidRPr="0057174F" w:rsidTr="00A94965">
        <w:trPr>
          <w:trHeight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концепции Центра для различных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Подготовленные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716069" w:rsidRPr="0057174F" w:rsidTr="00A94965">
        <w:trPr>
          <w:trHeight w:val="83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аудиторий (обучающиеся, педагоги, родители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716069" w:rsidRPr="0057174F" w:rsidTr="00A94965">
        <w:trPr>
          <w:trHeight w:val="111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Запуск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раздела на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716069" w:rsidRPr="0057174F" w:rsidTr="00A94965">
        <w:trPr>
          <w:trHeight w:val="8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716069" w:rsidRPr="0057174F" w:rsidTr="00A94965">
        <w:trPr>
          <w:trHeight w:val="140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педагогов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федеральных экспертов и тьюторов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716069" w:rsidRPr="0057174F" w:rsidTr="00A94965">
        <w:trPr>
          <w:trHeight w:val="3053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716069" w:rsidRPr="0057174F" w:rsidTr="00A94965">
        <w:trPr>
          <w:trHeight w:val="111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Публикация адресов площадок, Центров, фотофиксация первоначального состояния помещений для последующего сравнения, публикация на сайтах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поставщиков (партнеров) информации о присоединении к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716069" w:rsidRPr="0057174F" w:rsidTr="00A94965">
        <w:trPr>
          <w:trHeight w:val="331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716069" w:rsidRPr="0057174F" w:rsidTr="00A94965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6069" w:rsidRPr="0057174F" w:rsidTr="00A94965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716069" w:rsidRPr="0057174F" w:rsidTr="00A94965">
        <w:trPr>
          <w:trHeight w:val="290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716069" w:rsidRPr="0057174F" w:rsidTr="00A94965">
        <w:trPr>
          <w:trHeight w:val="122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716069" w:rsidRPr="0057174F" w:rsidTr="00A94965">
        <w:trPr>
          <w:trHeight w:val="1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Размещение баннера с информацией о наборе обучающихся в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716069" w:rsidRPr="0057174F" w:rsidTr="00A94965"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716069" w:rsidRPr="0057174F" w:rsidTr="00A94965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помещений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брендбуком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Школа публикует информацию о статусе ремонтных и иных работ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Выходит обзорный репортаж по итогам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716069" w:rsidRPr="0057174F" w:rsidTr="00A94965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716069" w:rsidRPr="0057174F" w:rsidTr="00A94965">
        <w:trPr>
          <w:trHeight w:val="219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716069" w:rsidRPr="0057174F" w:rsidTr="00A94965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оборудования,все участники дают подробные комментарии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716069" w:rsidRPr="0057174F" w:rsidTr="00A94965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716069" w:rsidRPr="0057174F" w:rsidTr="00A94965">
        <w:trPr>
          <w:trHeight w:val="440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716069" w:rsidRPr="0057174F" w:rsidTr="00A94965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716069" w:rsidRPr="0057174F" w:rsidTr="00A94965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716069" w:rsidRPr="0057174F" w:rsidTr="00A94965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716069" w:rsidRPr="0057174F" w:rsidTr="00A94965">
        <w:trPr>
          <w:trHeight w:val="84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716069" w:rsidRPr="0057174F" w:rsidTr="00A94965">
        <w:trPr>
          <w:trHeight w:val="19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16069" w:rsidRPr="0057174F" w:rsidTr="00A94965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к Центру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и общее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где им показывают образовательный процесс в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716069" w:rsidRPr="0057174F" w:rsidTr="00A94965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716069" w:rsidRPr="0057174F" w:rsidTr="00A94965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716069" w:rsidRPr="0057174F" w:rsidTr="00A94965">
        <w:trPr>
          <w:trHeight w:val="136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716069" w:rsidRPr="0057174F" w:rsidRDefault="00716069" w:rsidP="00A94965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</w:tbl>
    <w:p w:rsidR="00716069" w:rsidRPr="0057174F" w:rsidRDefault="00716069" w:rsidP="00E113D1">
      <w:pPr>
        <w:rPr>
          <w:rFonts w:ascii="Times New Roman" w:hAnsi="Times New Roman" w:cs="Times New Roman"/>
          <w:sz w:val="28"/>
          <w:szCs w:val="28"/>
        </w:rPr>
      </w:pPr>
    </w:p>
    <w:p w:rsidR="00716069" w:rsidRDefault="00716069" w:rsidP="00E113D1"/>
    <w:p w:rsidR="00716069" w:rsidRDefault="00716069"/>
    <w:sectPr w:rsidR="00716069" w:rsidSect="005717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1B00"/>
    <w:rsid w:val="00034A52"/>
    <w:rsid w:val="00081B00"/>
    <w:rsid w:val="001B21E4"/>
    <w:rsid w:val="001E7132"/>
    <w:rsid w:val="0044211C"/>
    <w:rsid w:val="005008FF"/>
    <w:rsid w:val="0057174F"/>
    <w:rsid w:val="005A18CF"/>
    <w:rsid w:val="00716069"/>
    <w:rsid w:val="00803D6F"/>
    <w:rsid w:val="00A94965"/>
    <w:rsid w:val="00B37B33"/>
    <w:rsid w:val="00C11F1B"/>
    <w:rsid w:val="00D073BD"/>
    <w:rsid w:val="00D6453C"/>
    <w:rsid w:val="00E1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D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486</Words>
  <Characters>2776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</cp:lastModifiedBy>
  <cp:revision>4</cp:revision>
  <dcterms:created xsi:type="dcterms:W3CDTF">2020-07-12T19:24:00Z</dcterms:created>
  <dcterms:modified xsi:type="dcterms:W3CDTF">2020-07-13T08:07:00Z</dcterms:modified>
</cp:coreProperties>
</file>