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Должностная инструкция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для директора МКОУ «Барчхойотарская СОШ»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по обеспечению безопасности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перевозок детей школьным автобусом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I. Общие положения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1.1 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дорожно-транспортных происшествий.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II. Функции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 На директора школы возлагается выполнение следующих функций по обеспечению безопасности автобусных перевозок обучающихся: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2.1.1 обеспечение профессиональной надежности водителей автобусов;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2.1.2 содержание автобусов в технически исправном состоянии, предупреждение отказов и неисправностей при их эксплуатации;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2.1.3 организация обеспечения безопасных дорожных условий на маршрутах автобусных перевозок;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2.1.4 организация перевозочного процесса по технологии, обеспечивающей безопасные условия перевозок пассажиров.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III. Обязанности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 Для обеспечения профессиональной надежности водителей в процессе их профессиональной деятельности директор обязан: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3.1.1 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3.1.2 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3.1.3 обеспечивать проведение в установленные сроки медицинского освидетельствования водителей;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3.1.4 организовывать регулярное проведение предрейсовых и послерейсовых медицинских осмотров водителей;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3.1.5 обеспечивать соблюдение установленных законодательством Российской Федерации режимов труда и отдыха водителей;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3.1.6 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 состоянии погодных условий;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 режимах движения, организации труда, отдыха и приема пищи;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 порядке стоянки и охраны транспортных средств;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 расположении пунктов медицинской и технической помощи, постов ГИБДД;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об изменениях в организации перевозок;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 порядке проезда железнодорожных переездов и путепроводов;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об особенностях перевозки детей;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3.1.7 организовывать контроль за соблюдением водителями требований по обеспечению безопасности автобусных перевозок.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 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3.2.1 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3.3.2 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3.3.3 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3.3.4 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 Для организации обеспечения безопасных дорожных условий на маршрутах автобусных перевозок директор обязан: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3.4.1 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3.4.2 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3.4.3 организовать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3.4.4 производить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3.4.5 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3.4.6 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3.4.7 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3.4.8 разрабатывать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 Для организации перевозочного процесса по технологии, обеспечивающей безопасные условия перевозок детей директор обязан: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3.5.1 обеспечивать сопровождение перевозок групп детей преподавателями или специально назначенными взрослыми;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3.5.2 обеспечивать проведение предрейсовых инструктажей водителей, сопровождающих лиц и детей о мерах безопасности во время поездки на школьном автобусе;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3.5.3 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3.5.4 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3.5.5 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5.6 обеспечивать сопровождение детей, перевозимых колонной автобусов, медицинскими работниками;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3.5.8 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3.5.9 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IV. Права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 Директор имеет право: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 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 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V. Ответственность</w:t>
      </w:r>
    </w:p>
    <w:p w:rsidR="008C19BC" w:rsidRDefault="008C19BC" w:rsidP="00970257">
      <w:pPr>
        <w:pStyle w:val="NormalWeb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 Директор 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8C19BC" w:rsidRDefault="008C19BC"/>
    <w:sectPr w:rsidR="008C19BC" w:rsidSect="000D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57"/>
    <w:rsid w:val="0007311B"/>
    <w:rsid w:val="000D7470"/>
    <w:rsid w:val="0067314D"/>
    <w:rsid w:val="008C19BC"/>
    <w:rsid w:val="00970257"/>
    <w:rsid w:val="00B12F73"/>
    <w:rsid w:val="00C612BD"/>
    <w:rsid w:val="00E5473B"/>
    <w:rsid w:val="00F3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0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702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1376</Words>
  <Characters>7846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Витальевич</dc:creator>
  <cp:keywords/>
  <dc:description/>
  <cp:lastModifiedBy>Microsoft Office</cp:lastModifiedBy>
  <cp:revision>2</cp:revision>
  <cp:lastPrinted>2020-10-17T11:51:00Z</cp:lastPrinted>
  <dcterms:created xsi:type="dcterms:W3CDTF">2014-04-25T06:13:00Z</dcterms:created>
  <dcterms:modified xsi:type="dcterms:W3CDTF">2020-10-17T11:51:00Z</dcterms:modified>
</cp:coreProperties>
</file>