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E2" w:rsidRPr="00EC6D8E" w:rsidRDefault="00BC5EE2" w:rsidP="00EC6D8E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207pt;margin-top:0;width:88.5pt;height:81.75pt;z-index:251658240;visibility:visible">
            <v:imagedata r:id="rId7" o:title="" gain="142470f" blacklevel="-1966f"/>
            <w10:wrap type="topAndBottom"/>
          </v:shape>
        </w:pict>
      </w:r>
    </w:p>
    <w:p w:rsidR="00BC5EE2" w:rsidRPr="00EC6D8E" w:rsidRDefault="00BC5EE2" w:rsidP="00EC6D8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hAnsi="Times New Roman"/>
          <w:b/>
          <w:bCs/>
          <w:sz w:val="28"/>
          <w:szCs w:val="32"/>
          <w:lang w:eastAsia="ru-RU"/>
        </w:rPr>
        <w:t>МУНИЦИПАЛЬНОЕ КАЗЕННОЕ ОБЩЕОБРАЗОВАТЕЛЬНОЕ УЧРЕЖДЕНИЕ</w:t>
      </w:r>
    </w:p>
    <w:p w:rsidR="00BC5EE2" w:rsidRPr="00EC6D8E" w:rsidRDefault="00BC5EE2" w:rsidP="00EC6D8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hAnsi="Times New Roman"/>
          <w:b/>
          <w:bCs/>
          <w:sz w:val="28"/>
          <w:szCs w:val="32"/>
          <w:lang w:eastAsia="ru-RU"/>
        </w:rPr>
        <w:t>«БАРЧХОЙОТАРСКАЯ СРЕДНЯЯ ОБЩЕОБРАЗОВАТЕЛЬНАЯ ШКОЛА»</w:t>
      </w:r>
    </w:p>
    <w:p w:rsidR="00BC5EE2" w:rsidRPr="00EC6D8E" w:rsidRDefault="00BC5EE2" w:rsidP="00EC6D8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hAnsi="Times New Roman"/>
          <w:b/>
          <w:bCs/>
          <w:sz w:val="28"/>
          <w:szCs w:val="32"/>
          <w:lang w:eastAsia="ru-RU"/>
        </w:rPr>
        <w:t xml:space="preserve">с. Барчхой-отар  НОВОЛАКСКОГО РАЙОНА </w:t>
      </w:r>
    </w:p>
    <w:p w:rsidR="00BC5EE2" w:rsidRPr="00EC6D8E" w:rsidRDefault="00BC5EE2" w:rsidP="00EC6D8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32"/>
          <w:lang w:eastAsia="ru-RU"/>
        </w:rPr>
      </w:pPr>
      <w:r w:rsidRPr="00EC6D8E">
        <w:rPr>
          <w:rFonts w:ascii="Times New Roman" w:hAnsi="Times New Roman"/>
          <w:b/>
          <w:bCs/>
          <w:sz w:val="28"/>
          <w:szCs w:val="32"/>
          <w:lang w:eastAsia="ru-RU"/>
        </w:rPr>
        <w:t xml:space="preserve"> РЕСПУБЛИКИ ДАГЕСТАН</w:t>
      </w:r>
    </w:p>
    <w:p w:rsidR="00BC5EE2" w:rsidRPr="00EC6D8E" w:rsidRDefault="00BC5EE2" w:rsidP="00EC6D8E">
      <w:pPr>
        <w:jc w:val="center"/>
        <w:rPr>
          <w:b/>
          <w:bCs/>
        </w:rPr>
      </w:pPr>
      <w:r w:rsidRPr="00EC6D8E">
        <w:rPr>
          <w:b/>
          <w:bCs/>
        </w:rPr>
        <w:t>368047        с. Барчхой-отар                                                                               тел.8928-500-20-21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BC5EE2" w:rsidRPr="004039E3" w:rsidTr="00565DD3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BC5EE2" w:rsidRPr="00EC6D8E" w:rsidRDefault="00BC5EE2" w:rsidP="00EC6D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D8E">
              <w:rPr>
                <w:rFonts w:ascii="Times New Roman" w:hAnsi="Times New Roman"/>
                <w:b/>
                <w:sz w:val="24"/>
                <w:szCs w:val="24"/>
              </w:rPr>
              <w:t>ОГРН 1050534001858                      ИНН/КПП 0524005119 / 052401001</w:t>
            </w:r>
          </w:p>
          <w:p w:rsidR="00BC5EE2" w:rsidRPr="00EC6D8E" w:rsidRDefault="00BC5EE2" w:rsidP="00EC6D8E">
            <w:pPr>
              <w:jc w:val="center"/>
              <w:rPr>
                <w:rFonts w:ascii="Times New Roman" w:hAnsi="Times New Roman"/>
              </w:rPr>
            </w:pPr>
            <w:r w:rsidRPr="00EC6D8E">
              <w:rPr>
                <w:rFonts w:ascii="Times New Roman" w:hAnsi="Times New Roman"/>
                <w:sz w:val="24"/>
              </w:rPr>
              <w:t>ПРИКАЗ</w:t>
            </w:r>
          </w:p>
        </w:tc>
      </w:tr>
    </w:tbl>
    <w:p w:rsidR="00BC5EE2" w:rsidRPr="00EC6D8E" w:rsidRDefault="00BC5EE2" w:rsidP="00EC6D8E">
      <w:pPr>
        <w:tabs>
          <w:tab w:val="center" w:pos="4677"/>
          <w:tab w:val="left" w:pos="663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</w:t>
      </w:r>
      <w:r w:rsidRPr="00EC6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 2019</w:t>
      </w:r>
      <w:r w:rsidRPr="00EC6D8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2</w:t>
      </w:r>
      <w:r>
        <w:rPr>
          <w:rFonts w:ascii="Times New Roman" w:hAnsi="Times New Roman"/>
          <w:sz w:val="28"/>
          <w:szCs w:val="28"/>
        </w:rPr>
        <w:t>85</w:t>
      </w:r>
      <w:r w:rsidRPr="00EC6D8E">
        <w:rPr>
          <w:rFonts w:ascii="Times New Roman" w:hAnsi="Times New Roman"/>
          <w:sz w:val="28"/>
          <w:szCs w:val="28"/>
        </w:rPr>
        <w:t>-п/3</w:t>
      </w:r>
    </w:p>
    <w:p w:rsidR="00BC5EE2" w:rsidRPr="003B6F21" w:rsidRDefault="00BC5EE2" w:rsidP="003B6F21">
      <w:pPr>
        <w:spacing w:after="0" w:line="240" w:lineRule="auto"/>
        <w:ind w:left="72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C5EE2" w:rsidRPr="003B6F21" w:rsidRDefault="00BC5EE2" w:rsidP="003B6F21">
      <w:pPr>
        <w:spacing w:after="0" w:line="240" w:lineRule="auto"/>
        <w:rPr>
          <w:rFonts w:ascii="Verdana" w:hAnsi="Verdana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введении в действие  Положений</w:t>
      </w:r>
    </w:p>
    <w:p w:rsidR="00BC5EE2" w:rsidRPr="003B6F21" w:rsidRDefault="00BC5EE2" w:rsidP="003B6F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Закону об образовании</w:t>
      </w:r>
    </w:p>
    <w:p w:rsidR="00BC5EE2" w:rsidRPr="003B6F21" w:rsidRDefault="00BC5EE2" w:rsidP="003B6F2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BC5EE2" w:rsidRPr="003B6F21" w:rsidRDefault="00BC5EE2" w:rsidP="003B6F2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>С целью исполнения  законодательства об образовании и приведением локальных актов и должностных инструкций образовательного учреждения в соответствии с действующим законодательством, на основании решения педагогич</w:t>
      </w:r>
      <w:r>
        <w:rPr>
          <w:rFonts w:ascii="Times New Roman" w:hAnsi="Times New Roman"/>
          <w:sz w:val="24"/>
          <w:szCs w:val="24"/>
        </w:rPr>
        <w:t>еского совета (протокол №1 от 15.08.2019</w:t>
      </w:r>
      <w:r w:rsidRPr="003B6F21">
        <w:rPr>
          <w:rFonts w:ascii="Times New Roman" w:hAnsi="Times New Roman"/>
          <w:sz w:val="24"/>
          <w:szCs w:val="24"/>
        </w:rPr>
        <w:t xml:space="preserve"> года):</w:t>
      </w:r>
    </w:p>
    <w:p w:rsidR="00BC5EE2" w:rsidRPr="003B6F21" w:rsidRDefault="00BC5EE2" w:rsidP="003B6F21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>п р и к а з ы в а ю :</w:t>
      </w:r>
    </w:p>
    <w:p w:rsidR="00BC5EE2" w:rsidRPr="003B6F21" w:rsidRDefault="00BC5EE2" w:rsidP="003B6F21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C5EE2" w:rsidRPr="0032774A" w:rsidRDefault="00BC5EE2" w:rsidP="003B6F21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sz w:val="24"/>
          <w:szCs w:val="24"/>
        </w:rPr>
        <w:t xml:space="preserve">Привести в соответствие с законодательством локальные акты по образовательной </w:t>
      </w:r>
      <w:r w:rsidRPr="0032774A">
        <w:rPr>
          <w:rFonts w:ascii="Times New Roman" w:hAnsi="Times New Roman"/>
          <w:sz w:val="24"/>
          <w:szCs w:val="24"/>
          <w:lang w:eastAsia="ru-RU"/>
        </w:rPr>
        <w:t xml:space="preserve">деятельности МКОУ « Барчхойотарская СОШ».  </w:t>
      </w: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Ввести в действие данным приказом следующие локальные акты :</w:t>
      </w:r>
    </w:p>
    <w:p w:rsidR="00BC5EE2" w:rsidRPr="0032774A" w:rsidRDefault="00BC5EE2" w:rsidP="003B6F21">
      <w:pPr>
        <w:spacing w:after="0" w:line="240" w:lineRule="auto"/>
        <w:jc w:val="both"/>
        <w:rPr>
          <w:rFonts w:ascii="Arial" w:hAnsi="Arial" w:cs="Arial"/>
          <w:b/>
          <w:color w:val="000000"/>
          <w:lang w:eastAsia="ru-RU"/>
        </w:rPr>
      </w:pPr>
    </w:p>
    <w:p w:rsidR="00BC5EE2" w:rsidRPr="0032774A" w:rsidRDefault="00BC5EE2" w:rsidP="003B6F21">
      <w:pPr>
        <w:shd w:val="clear" w:color="auto" w:fill="FFFFFF"/>
        <w:tabs>
          <w:tab w:val="left" w:pos="6100"/>
        </w:tabs>
        <w:spacing w:after="0" w:line="240" w:lineRule="auto"/>
        <w:rPr>
          <w:rFonts w:ascii="Times New Roman" w:hAnsi="Times New Roman"/>
          <w:color w:val="161908"/>
          <w:sz w:val="28"/>
          <w:szCs w:val="28"/>
          <w:lang w:eastAsia="ru-RU"/>
        </w:rPr>
      </w:pPr>
      <w:r w:rsidRPr="0032774A">
        <w:rPr>
          <w:rFonts w:ascii="Times New Roman" w:hAnsi="Times New Roman"/>
          <w:sz w:val="24"/>
          <w:szCs w:val="24"/>
          <w:lang w:eastAsia="ru-RU"/>
        </w:rPr>
        <w:t>1.1. Положение</w:t>
      </w:r>
      <w:r w:rsidRPr="0032774A">
        <w:rPr>
          <w:rFonts w:ascii="Times New Roman" w:hAnsi="Times New Roman"/>
          <w:color w:val="161908"/>
          <w:sz w:val="28"/>
          <w:szCs w:val="28"/>
          <w:lang w:eastAsia="ru-RU"/>
        </w:rPr>
        <w:t xml:space="preserve"> </w:t>
      </w:r>
      <w:r w:rsidRPr="0032774A">
        <w:rPr>
          <w:rFonts w:ascii="Times New Roman" w:hAnsi="Times New Roman"/>
          <w:color w:val="161908"/>
          <w:sz w:val="24"/>
          <w:szCs w:val="24"/>
          <w:lang w:eastAsia="ru-RU"/>
        </w:rPr>
        <w:t xml:space="preserve">о комиссии по охране труда </w:t>
      </w:r>
      <w:r w:rsidRPr="0032774A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МКОУ «Барчхойотарская СОШ»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1.2. Положение о самообследовании МКОУ «Барчхойотарская СОШ»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bookmarkStart w:id="0" w:name="_GoBack"/>
      <w:bookmarkEnd w:id="0"/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3. Положение о Комиссии по урегулированию споров между участниками образовательных отношений муниципального казённого общеобразовательного учреждения «Барчхойотарская средняя общеобразовательная школа»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Порядок оформления возникновения, приостановления и прекращения отношений между МКОУ «Барчхойотарская СОШ», обучающимися и родителями несовершеннолетних обучающихся. 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Положение о формах, периодичности и порядке текущего контроля успеваемости 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и промежуточной аттестации обучающихся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1.6. Правила внутреннего распорядка учащихся. 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1.7.  Положение о наставничестве муниципального казенного общеобразовательного учреждения «Барчхойотарская средняя общеобразовательная школа»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1.8. Положение о педагогическом совете  образовательной организации</w:t>
      </w:r>
    </w:p>
    <w:p w:rsidR="00BC5EE2" w:rsidRPr="003B6F21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1.9. Положение о порядке организации и проведения аттестации педагогических работников на соответствие занимаемой должности в МКОУ «Барчхойотарская средняя общеобразовательная школа»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1.10. Положение   об организации внеурочной деятельности обучающихся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1.11. Положение об итоговой аттестации учащихся 9,11 классов.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1.12. Положение о запрете пользования мобильными телефонами во время учебного процесса в МКОУ «Барчхойотарская СОШ»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1.13. Положение о ведении классных журналов. 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1.14. Положение о методическом совете  муниципального казенного общеобразовательного учреждения «Барчхойотарская средняя  общеобразовательная  школа»  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1.15. Положение о методическом объединении МКОУ «Барчхойотарская СОШ» 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1.16. Положение о работе с одаренными детьми</w:t>
      </w:r>
    </w:p>
    <w:p w:rsidR="00BC5EE2" w:rsidRPr="003B6F21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1.17. Правила и основания перевода, отчисления и восстановления обучающихся Муниципального казённого общеобразовательного учреждения «Барчхойотарская</w:t>
      </w: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СОШ»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1.18. Положение  о школьном информационном сайте Муниципального казенного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общеобразовательного учреждения «Барчхойотарская средняя общеобразовательная школа»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1.19. Положение о совещании при директоре</w:t>
      </w:r>
    </w:p>
    <w:p w:rsidR="00BC5EE2" w:rsidRPr="0032774A" w:rsidRDefault="00BC5EE2" w:rsidP="003B6F2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774A">
        <w:rPr>
          <w:rFonts w:ascii="Times New Roman" w:hAnsi="Times New Roman"/>
          <w:color w:val="000000"/>
          <w:sz w:val="24"/>
          <w:szCs w:val="24"/>
          <w:lang w:eastAsia="ru-RU"/>
        </w:rPr>
        <w:t>1.20. Положение о деловом стиле одежды</w:t>
      </w:r>
    </w:p>
    <w:p w:rsidR="00BC5EE2" w:rsidRPr="0032774A" w:rsidRDefault="00BC5EE2" w:rsidP="009514A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1.21. ПОЛОЖЕНИЕ о ведении ученических тетрадей и их проверке.</w:t>
      </w:r>
    </w:p>
    <w:p w:rsidR="00BC5EE2" w:rsidRPr="0032774A" w:rsidRDefault="00BC5EE2" w:rsidP="009514A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22. ПОЛОЖЕНИЕ О ШКОЛЬНОМ ДОКУМЕНТООБОРОТЕ</w:t>
      </w:r>
    </w:p>
    <w:p w:rsidR="00BC5EE2" w:rsidRPr="0032774A" w:rsidRDefault="00BC5EE2" w:rsidP="009514A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1.23. ПОЛОЖЕНИЕ О РАБОЧЕЙ ПРОГРАММЕ ПО УЧЕБНОМУ ПРЕДМЕТУ (КУРСУ, ДИСЦИПЛИНЕ, МОДУЛЮ) УЧИТЕЛЯ-ПРЕДМЕТНИКА</w:t>
      </w:r>
    </w:p>
    <w:p w:rsidR="00BC5EE2" w:rsidRPr="0032774A" w:rsidRDefault="00BC5EE2" w:rsidP="0005197C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 Положение о ведении школьного дневника</w:t>
      </w:r>
    </w:p>
    <w:p w:rsidR="00BC5EE2" w:rsidRPr="0032774A" w:rsidRDefault="00BC5EE2" w:rsidP="000519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25. ПОЛОЖЕНИЕ о порядке получения, учёта, хранения, заполнения и выдачи документов об образовании в МКОУ «Барчхойотарская СОШ»</w:t>
      </w:r>
    </w:p>
    <w:p w:rsidR="00BC5EE2" w:rsidRPr="0032774A" w:rsidRDefault="00BC5EE2" w:rsidP="002A57D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26. Положение о школьной предметной неделе</w:t>
      </w:r>
    </w:p>
    <w:p w:rsidR="00BC5EE2" w:rsidRPr="0032774A" w:rsidRDefault="00BC5EE2" w:rsidP="002A57D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27. ПОЛОЖЕНИЕ ОБ ОБЩЕМ СОБРАНИИ (КОНФЕРЕНЦИИ) РАБОТНИКОВ ОБРАЗОВАТЕЛЬНОЙ ОРГАНИЗАЦИИ</w:t>
      </w:r>
    </w:p>
    <w:p w:rsidR="00BC5EE2" w:rsidRPr="0032774A" w:rsidRDefault="00BC5EE2" w:rsidP="002A57D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28. ПОЛОЖЕНИЕ О ЗАЩИТЕ, ХРАНЕНИИ, ОБРАБОТКЕ И ПЕРЕДАЧЕ ПЕРСОНАЛЬНЫХ ДАННЫХ РАБОТНИКОВ  и ОБУЧАЮЩИХСЯ муниципального казенного общеобразовательного учреждения «Барчхойотарская средняя общеобразовательная школа»</w:t>
      </w:r>
    </w:p>
    <w:p w:rsidR="00BC5EE2" w:rsidRPr="0032774A" w:rsidRDefault="00BC5EE2" w:rsidP="002A57D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29. ПОЛОЖЕНИЕ о школьном этапе Всероссийской предметной олимпиады школьников</w:t>
      </w:r>
    </w:p>
    <w:p w:rsidR="00BC5EE2" w:rsidRPr="0032774A" w:rsidRDefault="00BC5EE2" w:rsidP="0005197C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 МКОУ «Барчхойотарская СОШ»</w:t>
      </w:r>
    </w:p>
    <w:p w:rsidR="00BC5EE2" w:rsidRPr="0032774A" w:rsidRDefault="00BC5EE2" w:rsidP="0005197C">
      <w:pPr>
        <w:pStyle w:val="ListParagraph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1.31. Положение о публичном докладе (отчете) директора школы</w:t>
      </w:r>
    </w:p>
    <w:p w:rsidR="00BC5EE2" w:rsidRPr="0032774A" w:rsidRDefault="00BC5EE2" w:rsidP="002A57D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32. Положение о портфолио индивидуальных достижений учащегося</w:t>
      </w:r>
    </w:p>
    <w:p w:rsidR="00BC5EE2" w:rsidRPr="0032774A" w:rsidRDefault="00BC5EE2" w:rsidP="002A57D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33. Положение о постановке несовершеннолетних обучающихся и их семей на внутришкольный учет и снятие с него в МКОУ «Барчхойотарская СОШ», находящихся в социально -  опасном положении</w:t>
      </w:r>
    </w:p>
    <w:p w:rsidR="00BC5EE2" w:rsidRPr="0032774A" w:rsidRDefault="00BC5EE2" w:rsidP="002A57D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34. Положение о внутренней системе оценки качества образования </w:t>
      </w:r>
    </w:p>
    <w:p w:rsidR="00BC5EE2" w:rsidRPr="0032774A" w:rsidRDefault="00BC5EE2" w:rsidP="00107D1D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МКОУ «Барчхойотарская СОШ»</w:t>
      </w:r>
    </w:p>
    <w:p w:rsidR="00BC5EE2" w:rsidRPr="0032774A" w:rsidRDefault="00BC5EE2" w:rsidP="002A57D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35. Положение о нормах профессиональной этики педагогических работников</w:t>
      </w:r>
    </w:p>
    <w:p w:rsidR="00BC5EE2" w:rsidRPr="0032774A" w:rsidRDefault="00BC5EE2" w:rsidP="0027711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муниципального казенного общеобразовательного учреждения</w:t>
      </w:r>
    </w:p>
    <w:p w:rsidR="00BC5EE2" w:rsidRPr="0032774A" w:rsidRDefault="00BC5EE2" w:rsidP="0027711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«Барчхойотарская средняя общеобразовательная школа»</w:t>
      </w:r>
    </w:p>
    <w:p w:rsidR="00BC5EE2" w:rsidRPr="0032774A" w:rsidRDefault="00BC5EE2" w:rsidP="0005197C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 Положение об организации обучения  детей с ограниченными возможностями здоровья по адаптированным образовательным программам </w:t>
      </w:r>
    </w:p>
    <w:p w:rsidR="00BC5EE2" w:rsidRPr="0032774A" w:rsidRDefault="00BC5EE2" w:rsidP="008C637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ПОЛОЖЕНИЕ </w:t>
      </w:r>
      <w:r w:rsidRPr="0032774A">
        <w:rPr>
          <w:rFonts w:ascii="Times New Roman" w:hAnsi="Times New Roman"/>
          <w:bCs/>
          <w:sz w:val="24"/>
          <w:szCs w:val="24"/>
        </w:rPr>
        <w:t>О ПЕДАГОГИЧЕСКОМ СОВЕТЕ</w:t>
      </w:r>
      <w:bookmarkStart w:id="1" w:name="bookmark0"/>
    </w:p>
    <w:p w:rsidR="00BC5EE2" w:rsidRPr="0032774A" w:rsidRDefault="00BC5EE2" w:rsidP="008C637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Положение о школьной библиотеке</w:t>
      </w:r>
      <w:bookmarkEnd w:id="1"/>
    </w:p>
    <w:p w:rsidR="00BC5EE2" w:rsidRPr="0032774A" w:rsidRDefault="00BC5EE2" w:rsidP="008C637A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bCs/>
          <w:color w:val="000000"/>
          <w:sz w:val="24"/>
          <w:szCs w:val="24"/>
        </w:rPr>
        <w:t xml:space="preserve">ПОЛОЖЕНИЕ </w:t>
      </w:r>
      <w:r w:rsidRPr="0032774A">
        <w:rPr>
          <w:rFonts w:ascii="Times New Roman" w:hAnsi="Times New Roman"/>
          <w:sz w:val="24"/>
          <w:szCs w:val="24"/>
        </w:rPr>
        <w:t>о формировании, ведении, хранении и проверке личных дел обучающихся</w:t>
      </w:r>
    </w:p>
    <w:p w:rsidR="00BC5EE2" w:rsidRPr="0032774A" w:rsidRDefault="00BC5EE2" w:rsidP="00083215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Положение о внутришкольном мониторинге качества образования в МКОУ «Барчхойотарская СОШ» </w:t>
      </w:r>
    </w:p>
    <w:p w:rsidR="00BC5EE2" w:rsidRPr="0032774A" w:rsidRDefault="00BC5EE2" w:rsidP="0005197C">
      <w:pPr>
        <w:pStyle w:val="NoSpacing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1.40. ПОЛОЖЕНИЕ о летнем лагере с дневным пребыванием детей </w:t>
      </w:r>
    </w:p>
    <w:p w:rsidR="00BC5EE2" w:rsidRPr="0032774A" w:rsidRDefault="00BC5EE2" w:rsidP="0005197C">
      <w:pPr>
        <w:pStyle w:val="NoSpacing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 xml:space="preserve">1.41. ПОЛОЖЕНИЕ о порядке разработки и утверждения  Основной образовательной программы начального общего образования (ФГОС НОО) </w:t>
      </w:r>
      <w:r w:rsidRPr="0032774A">
        <w:rPr>
          <w:rFonts w:ascii="Times New Roman" w:hAnsi="Times New Roman"/>
          <w:color w:val="000000"/>
          <w:sz w:val="24"/>
          <w:szCs w:val="24"/>
        </w:rPr>
        <w:t xml:space="preserve">и Основной образовательной программы основного общего образования (ФГОС ООО) </w:t>
      </w:r>
    </w:p>
    <w:p w:rsidR="00BC5EE2" w:rsidRPr="0032774A" w:rsidRDefault="00BC5EE2" w:rsidP="0005197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42. ПОЛОЖЕНИЕ о проектной и учебно-исследовательской деятельности обучающихся по ФГОС НОО и ООО</w:t>
      </w:r>
    </w:p>
    <w:p w:rsidR="00BC5EE2" w:rsidRPr="0032774A" w:rsidRDefault="00BC5EE2" w:rsidP="00AC323C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43. ПОЛОЖЕНИЕ о порядке обучения по индивидуальному учебному плану,</w:t>
      </w:r>
      <w:r w:rsidRPr="0032774A">
        <w:rPr>
          <w:rFonts w:ascii="Times New Roman" w:hAnsi="Times New Roman"/>
          <w:sz w:val="24"/>
          <w:szCs w:val="24"/>
        </w:rPr>
        <w:br/>
        <w:t>в том числе ускоренное обучение, в пределах осваиваемой образовательной программы</w:t>
      </w:r>
    </w:p>
    <w:p w:rsidR="00BC5EE2" w:rsidRPr="0032774A" w:rsidRDefault="00BC5EE2" w:rsidP="00AC323C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44. ПОЛОЖЕНИЕ о школьной аттестационной комиссии</w:t>
      </w:r>
      <w:r w:rsidRPr="003277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2774A">
        <w:rPr>
          <w:rFonts w:ascii="Times New Roman" w:hAnsi="Times New Roman"/>
          <w:sz w:val="24"/>
          <w:szCs w:val="24"/>
        </w:rPr>
        <w:t>по аттестации на соответствие занимаемой должности</w:t>
      </w:r>
    </w:p>
    <w:p w:rsidR="00BC5EE2" w:rsidRPr="0032774A" w:rsidRDefault="00BC5EE2" w:rsidP="00AC323C">
      <w:pPr>
        <w:spacing w:line="360" w:lineRule="auto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45. «Положение о порядке использования и проведения инвентаризации программного обеспечения в школе»</w:t>
      </w:r>
    </w:p>
    <w:p w:rsidR="00BC5EE2" w:rsidRPr="0032774A" w:rsidRDefault="00BC5EE2" w:rsidP="00AC323C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46. Положение Об индивидуальном учете результатов освоения образовательных программ обучающимися муниципального казенного общеобразовательного учреждения «Барчхойотарская средняя общеобразовательная школа» Новолакского района РД.</w:t>
      </w:r>
    </w:p>
    <w:p w:rsidR="00BC5EE2" w:rsidRPr="0032774A" w:rsidRDefault="00BC5EE2" w:rsidP="00AC323C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47. Положение об Уполномоченном по защите прав и законных интересов ребенка Муниципального казенного общеобразовательного учреждения «Барчхойотарская средняя общеобразовательная школа»</w:t>
      </w:r>
    </w:p>
    <w:p w:rsidR="00BC5EE2" w:rsidRPr="0032774A" w:rsidRDefault="00BC5EE2" w:rsidP="00083215">
      <w:pPr>
        <w:widowControl w:val="0"/>
        <w:adjustRightInd w:val="0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48. Положение об учебном кабинете</w:t>
      </w:r>
    </w:p>
    <w:p w:rsidR="00BC5EE2" w:rsidRPr="0032774A" w:rsidRDefault="00BC5EE2" w:rsidP="00083215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49. ПОЛОЖЕНИЕ О внутришкольном контроле</w:t>
      </w:r>
    </w:p>
    <w:p w:rsidR="00BC5EE2" w:rsidRPr="0032774A" w:rsidRDefault="00BC5EE2" w:rsidP="00083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50. Положение о портфолио учителя</w:t>
      </w:r>
    </w:p>
    <w:p w:rsidR="00BC5EE2" w:rsidRPr="0032774A" w:rsidRDefault="00BC5EE2" w:rsidP="00083215">
      <w:pPr>
        <w:pStyle w:val="NoSpacing"/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51. Порядок зачета результатов освоения обучающимися МКОУ «Барчхойотарская СОШ»  учебных предметов, курсов, дисциплин, дополнительных образовательных программ  в других организациях, осуществляющих образовательную деятельность</w:t>
      </w:r>
    </w:p>
    <w:p w:rsidR="00BC5EE2" w:rsidRPr="0032774A" w:rsidRDefault="00BC5EE2" w:rsidP="00083215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32774A">
        <w:rPr>
          <w:rFonts w:ascii="Times New Roman" w:hAnsi="Times New Roman"/>
          <w:caps/>
          <w:sz w:val="24"/>
          <w:szCs w:val="24"/>
          <w:shd w:val="clear" w:color="auto" w:fill="FFFFFF"/>
        </w:rPr>
        <w:t>1. 52. ПоРЯДОК</w:t>
      </w:r>
      <w:r w:rsidRPr="0032774A">
        <w:rPr>
          <w:rFonts w:ascii="Times New Roman" w:hAnsi="Times New Roman"/>
          <w:sz w:val="24"/>
          <w:szCs w:val="24"/>
        </w:rPr>
        <w:t xml:space="preserve"> ознакомления с документами Муниципального казенного общеобразовательного учреждения </w:t>
      </w:r>
      <w:r w:rsidRPr="0032774A">
        <w:rPr>
          <w:rFonts w:ascii="Times New Roman" w:hAnsi="Times New Roman"/>
          <w:bCs/>
          <w:color w:val="000000"/>
          <w:sz w:val="24"/>
          <w:szCs w:val="24"/>
        </w:rPr>
        <w:t>«Барчхойотарская СОШ», в том числе поступающих в нее лиц.</w:t>
      </w:r>
    </w:p>
    <w:p w:rsidR="00BC5EE2" w:rsidRPr="0032774A" w:rsidRDefault="00BC5EE2" w:rsidP="00083215">
      <w:pPr>
        <w:pStyle w:val="text"/>
      </w:pPr>
      <w:r w:rsidRPr="0032774A">
        <w:t>1.53. Положение о первичной профсоюзной организации Муниципального казенного общеобразовательного учреждения «Барчхойотарская СОШ»</w:t>
      </w:r>
    </w:p>
    <w:p w:rsidR="00BC5EE2" w:rsidRPr="00083215" w:rsidRDefault="00BC5EE2" w:rsidP="00083215">
      <w:pPr>
        <w:rPr>
          <w:rFonts w:ascii="Times New Roman" w:hAnsi="Times New Roman"/>
          <w:sz w:val="24"/>
          <w:szCs w:val="24"/>
        </w:rPr>
      </w:pPr>
      <w:r w:rsidRPr="0032774A">
        <w:rPr>
          <w:rFonts w:ascii="Times New Roman" w:hAnsi="Times New Roman"/>
          <w:sz w:val="24"/>
          <w:szCs w:val="24"/>
        </w:rPr>
        <w:t>1. 54. ПОЛОЖЕНИЕ О ЯЗЫКАХ ОБРАЗОВАНИЯ</w:t>
      </w:r>
    </w:p>
    <w:p w:rsidR="00BC5EE2" w:rsidRDefault="00BC5EE2" w:rsidP="000832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EE2" w:rsidRPr="003B6F21" w:rsidRDefault="00BC5EE2" w:rsidP="003B6F21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>2.Утвердить и ввес</w:t>
      </w:r>
      <w:r>
        <w:rPr>
          <w:rFonts w:ascii="Times New Roman" w:hAnsi="Times New Roman"/>
          <w:sz w:val="24"/>
          <w:szCs w:val="24"/>
        </w:rPr>
        <w:t>ти в действие с 02 сентября 2019</w:t>
      </w:r>
      <w:r w:rsidRPr="003B6F21">
        <w:rPr>
          <w:rFonts w:ascii="Times New Roman" w:hAnsi="Times New Roman"/>
          <w:sz w:val="24"/>
          <w:szCs w:val="24"/>
        </w:rPr>
        <w:t xml:space="preserve"> года новые должностные инструкции:</w:t>
      </w:r>
    </w:p>
    <w:p w:rsidR="00BC5EE2" w:rsidRPr="003B6F21" w:rsidRDefault="00BC5EE2" w:rsidP="003B6F2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2.1.З</w:t>
      </w:r>
      <w:r w:rsidRPr="003B6F21">
        <w:rPr>
          <w:rFonts w:ascii="Times New Roman" w:hAnsi="Times New Roman"/>
          <w:sz w:val="24"/>
          <w:szCs w:val="24"/>
        </w:rPr>
        <w:t>аместителю директора по учебно-воспитательн</w:t>
      </w:r>
      <w:r>
        <w:rPr>
          <w:rFonts w:ascii="Times New Roman" w:hAnsi="Times New Roman"/>
          <w:sz w:val="24"/>
          <w:szCs w:val="24"/>
        </w:rPr>
        <w:t xml:space="preserve">ой работе (Девлетгеревой Л.Б.) </w:t>
      </w:r>
      <w:r w:rsidRPr="003B6F21">
        <w:rPr>
          <w:rFonts w:ascii="Times New Roman" w:hAnsi="Times New Roman"/>
          <w:sz w:val="24"/>
          <w:szCs w:val="24"/>
        </w:rPr>
        <w:t>довести данные локальные акты до всех работников МКОУ « Барчхойотарская СОШ»</w:t>
      </w:r>
    </w:p>
    <w:p w:rsidR="00BC5EE2" w:rsidRPr="003B6F21" w:rsidRDefault="00BC5EE2" w:rsidP="003B6F21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 xml:space="preserve">2.2.Ввести в действие новые локальные акты МКОУ « Барчхойотарская СОШ»  с </w:t>
      </w:r>
      <w:r>
        <w:rPr>
          <w:rFonts w:ascii="Times New Roman" w:hAnsi="Times New Roman"/>
          <w:sz w:val="24"/>
          <w:szCs w:val="24"/>
        </w:rPr>
        <w:t>02 сентября 2019</w:t>
      </w:r>
      <w:r w:rsidRPr="003B6F21">
        <w:rPr>
          <w:rFonts w:ascii="Times New Roman" w:hAnsi="Times New Roman"/>
          <w:sz w:val="24"/>
          <w:szCs w:val="24"/>
        </w:rPr>
        <w:t>г..</w:t>
      </w:r>
    </w:p>
    <w:p w:rsidR="00BC5EE2" w:rsidRPr="003B6F21" w:rsidRDefault="00BC5EE2" w:rsidP="003B6F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 xml:space="preserve">  3.Контроль за исполнением данного приказа оставляю за собой.</w:t>
      </w:r>
    </w:p>
    <w:p w:rsidR="00BC5EE2" w:rsidRPr="003B6F21" w:rsidRDefault="00BC5EE2" w:rsidP="003B6F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C5EE2" w:rsidRPr="003B6F21" w:rsidRDefault="00BC5EE2" w:rsidP="003B6F2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C5EE2" w:rsidRPr="003B6F21" w:rsidRDefault="00BC5EE2" w:rsidP="003B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>Директор  школы ________________ /Джамалдинова М.Ю./</w:t>
      </w:r>
    </w:p>
    <w:p w:rsidR="00BC5EE2" w:rsidRPr="003B6F21" w:rsidRDefault="00BC5EE2" w:rsidP="003B6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EE2" w:rsidRPr="003B6F21" w:rsidRDefault="00BC5EE2" w:rsidP="003B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6F21">
        <w:rPr>
          <w:rFonts w:ascii="Times New Roman" w:hAnsi="Times New Roman"/>
          <w:sz w:val="24"/>
          <w:szCs w:val="24"/>
        </w:rPr>
        <w:t>С приказом ознакомлены:___________________________________________________________</w:t>
      </w:r>
    </w:p>
    <w:p w:rsidR="00BC5EE2" w:rsidRPr="003B6F21" w:rsidRDefault="00BC5EE2" w:rsidP="003B6F21">
      <w:pPr>
        <w:spacing w:after="0" w:line="240" w:lineRule="auto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3B6F2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6F21">
        <w:rPr>
          <w:rFonts w:ascii="Times New Roman" w:hAnsi="Times New Roman"/>
          <w:sz w:val="24"/>
          <w:szCs w:val="24"/>
          <w:lang w:eastAsia="ru-RU"/>
        </w:rPr>
        <w:t> </w:t>
      </w: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Pr="003B6F21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5EE2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B6F21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BC5EE2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5EE2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5EE2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5EE2" w:rsidRDefault="00BC5EE2" w:rsidP="003B6F21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C5EE2" w:rsidRPr="003B6F21" w:rsidRDefault="00BC5EE2" w:rsidP="003B6F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BC5EE2" w:rsidRPr="003B6F21" w:rsidSect="002579AD">
          <w:headerReference w:type="even" r:id="rId8"/>
          <w:headerReference w:type="default" r:id="rId9"/>
          <w:pgSz w:w="11906" w:h="16838" w:code="9"/>
          <w:pgMar w:top="993" w:right="1133" w:bottom="1134" w:left="1701" w:header="720" w:footer="720" w:gutter="0"/>
          <w:cols w:space="720"/>
          <w:titlePg/>
          <w:docGrid w:linePitch="299"/>
        </w:sectPr>
      </w:pPr>
    </w:p>
    <w:p w:rsidR="00BC5EE2" w:rsidRPr="003B6F21" w:rsidRDefault="00BC5EE2" w:rsidP="00C5532F">
      <w:pPr>
        <w:spacing w:after="0" w:line="240" w:lineRule="auto"/>
        <w:ind w:right="255"/>
        <w:rPr>
          <w:rFonts w:ascii="Times New Roman" w:hAnsi="Times New Roman"/>
          <w:sz w:val="24"/>
          <w:szCs w:val="24"/>
        </w:rPr>
      </w:pPr>
    </w:p>
    <w:p w:rsidR="00BC5EE2" w:rsidRPr="003B6F21" w:rsidRDefault="00BC5EE2" w:rsidP="003B6F21">
      <w:pPr>
        <w:spacing w:after="0" w:line="240" w:lineRule="auto"/>
        <w:ind w:right="255"/>
        <w:jc w:val="center"/>
        <w:rPr>
          <w:rFonts w:ascii="Times New Roman" w:hAnsi="Times New Roman"/>
          <w:sz w:val="24"/>
          <w:szCs w:val="24"/>
        </w:rPr>
      </w:pPr>
    </w:p>
    <w:p w:rsidR="00BC5EE2" w:rsidRPr="003B6F21" w:rsidRDefault="00BC5EE2" w:rsidP="003B6F21">
      <w:pPr>
        <w:spacing w:after="0" w:line="240" w:lineRule="auto"/>
        <w:ind w:right="255"/>
        <w:jc w:val="center"/>
        <w:rPr>
          <w:rFonts w:ascii="Times New Roman" w:hAnsi="Times New Roman"/>
          <w:sz w:val="24"/>
          <w:szCs w:val="24"/>
        </w:rPr>
      </w:pPr>
    </w:p>
    <w:p w:rsidR="00BC5EE2" w:rsidRPr="003B6F21" w:rsidRDefault="00BC5EE2" w:rsidP="003B6F21">
      <w:pPr>
        <w:spacing w:after="0" w:line="240" w:lineRule="auto"/>
        <w:ind w:right="255"/>
        <w:jc w:val="center"/>
        <w:rPr>
          <w:rFonts w:ascii="Times New Roman" w:hAnsi="Times New Roman"/>
          <w:sz w:val="24"/>
          <w:szCs w:val="24"/>
        </w:rPr>
      </w:pPr>
    </w:p>
    <w:p w:rsidR="00BC5EE2" w:rsidRDefault="00BC5EE2"/>
    <w:sectPr w:rsidR="00BC5EE2" w:rsidSect="00BB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E2" w:rsidRDefault="00BC5EE2" w:rsidP="00BB370D">
      <w:pPr>
        <w:spacing w:after="0" w:line="240" w:lineRule="auto"/>
      </w:pPr>
      <w:r>
        <w:separator/>
      </w:r>
    </w:p>
  </w:endnote>
  <w:endnote w:type="continuationSeparator" w:id="0">
    <w:p w:rsidR="00BC5EE2" w:rsidRDefault="00BC5EE2" w:rsidP="00BB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Meiry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E2" w:rsidRDefault="00BC5EE2" w:rsidP="00BB370D">
      <w:pPr>
        <w:spacing w:after="0" w:line="240" w:lineRule="auto"/>
      </w:pPr>
      <w:r>
        <w:separator/>
      </w:r>
    </w:p>
  </w:footnote>
  <w:footnote w:type="continuationSeparator" w:id="0">
    <w:p w:rsidR="00BC5EE2" w:rsidRDefault="00BC5EE2" w:rsidP="00BB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E2" w:rsidRDefault="00BC5E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155</w:t>
    </w:r>
    <w:r>
      <w:rPr>
        <w:rStyle w:val="PageNumber"/>
      </w:rPr>
      <w:fldChar w:fldCharType="end"/>
    </w:r>
  </w:p>
  <w:p w:rsidR="00BC5EE2" w:rsidRDefault="00BC5EE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E2" w:rsidRDefault="00BC5E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C5EE2" w:rsidRDefault="00BC5EE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629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02A73"/>
    <w:multiLevelType w:val="hybridMultilevel"/>
    <w:tmpl w:val="3230ED28"/>
    <w:lvl w:ilvl="0" w:tplc="D41CEBC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C3A2403"/>
    <w:multiLevelType w:val="hybridMultilevel"/>
    <w:tmpl w:val="B718A850"/>
    <w:lvl w:ilvl="0" w:tplc="715C7AF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200C148B"/>
    <w:multiLevelType w:val="multilevel"/>
    <w:tmpl w:val="90A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260963F3"/>
    <w:multiLevelType w:val="hybridMultilevel"/>
    <w:tmpl w:val="F8DE22B0"/>
    <w:lvl w:ilvl="0" w:tplc="3E20D1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8955A85"/>
    <w:multiLevelType w:val="multilevel"/>
    <w:tmpl w:val="FF7E0E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5"/>
      <w:numFmt w:val="decimal"/>
      <w:isLgl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6">
    <w:nsid w:val="3BCA6E7F"/>
    <w:multiLevelType w:val="hybridMultilevel"/>
    <w:tmpl w:val="4EDA7E98"/>
    <w:lvl w:ilvl="0" w:tplc="EB640FD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3DE13481"/>
    <w:multiLevelType w:val="hybridMultilevel"/>
    <w:tmpl w:val="3CB44C64"/>
    <w:lvl w:ilvl="0" w:tplc="486016C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24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8">
    <w:nsid w:val="4ABC5D1E"/>
    <w:multiLevelType w:val="multilevel"/>
    <w:tmpl w:val="F962AE5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0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9">
    <w:nsid w:val="4CEC31DB"/>
    <w:multiLevelType w:val="multilevel"/>
    <w:tmpl w:val="8408A2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3"/>
      <w:numFmt w:val="decimal"/>
      <w:isLgl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0">
    <w:nsid w:val="54DB2055"/>
    <w:multiLevelType w:val="hybridMultilevel"/>
    <w:tmpl w:val="E626DDBC"/>
    <w:lvl w:ilvl="0" w:tplc="F33E47B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56F25424"/>
    <w:multiLevelType w:val="hybridMultilevel"/>
    <w:tmpl w:val="F962AE52"/>
    <w:lvl w:ilvl="0" w:tplc="8AD6BB2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30"/>
      <w:numFmt w:val="decimal"/>
      <w:isLgl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2">
    <w:nsid w:val="57970FD8"/>
    <w:multiLevelType w:val="multilevel"/>
    <w:tmpl w:val="25DCD03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35"/>
      <w:numFmt w:val="decimal"/>
      <w:isLgl/>
      <w:lvlText w:val="%1.%2."/>
      <w:lvlJc w:val="left"/>
      <w:pPr>
        <w:ind w:left="622" w:hanging="48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3">
    <w:nsid w:val="69110347"/>
    <w:multiLevelType w:val="multilevel"/>
    <w:tmpl w:val="F89C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6D1F1D33"/>
    <w:multiLevelType w:val="multilevel"/>
    <w:tmpl w:val="C1265ED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9"/>
      <w:numFmt w:val="decimal"/>
      <w:isLgl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5">
    <w:nsid w:val="7325363F"/>
    <w:multiLevelType w:val="hybridMultilevel"/>
    <w:tmpl w:val="8D42AFE6"/>
    <w:lvl w:ilvl="0" w:tplc="3B105EA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5"/>
  </w:num>
  <w:num w:numId="10">
    <w:abstractNumId w:val="14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  <w:num w:numId="15">
    <w:abstractNumId w:val="12"/>
  </w:num>
  <w:num w:numId="16">
    <w:abstractNumId w:val="5"/>
  </w:num>
  <w:num w:numId="17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EF9"/>
    <w:rsid w:val="0005197C"/>
    <w:rsid w:val="00083215"/>
    <w:rsid w:val="000C3107"/>
    <w:rsid w:val="000D27AF"/>
    <w:rsid w:val="00102EF9"/>
    <w:rsid w:val="00107D1D"/>
    <w:rsid w:val="001A55CD"/>
    <w:rsid w:val="002579AD"/>
    <w:rsid w:val="002607A0"/>
    <w:rsid w:val="0026297C"/>
    <w:rsid w:val="00277117"/>
    <w:rsid w:val="002A57D8"/>
    <w:rsid w:val="0032774A"/>
    <w:rsid w:val="003B6F21"/>
    <w:rsid w:val="004039E3"/>
    <w:rsid w:val="00565DD3"/>
    <w:rsid w:val="007B4931"/>
    <w:rsid w:val="008C637A"/>
    <w:rsid w:val="009514AC"/>
    <w:rsid w:val="009539C7"/>
    <w:rsid w:val="009C2C64"/>
    <w:rsid w:val="00A0006A"/>
    <w:rsid w:val="00AC323C"/>
    <w:rsid w:val="00AE4E26"/>
    <w:rsid w:val="00B05665"/>
    <w:rsid w:val="00B937F1"/>
    <w:rsid w:val="00BB370D"/>
    <w:rsid w:val="00BC5EE2"/>
    <w:rsid w:val="00BE293F"/>
    <w:rsid w:val="00BF0B3C"/>
    <w:rsid w:val="00C5532F"/>
    <w:rsid w:val="00CB3F1C"/>
    <w:rsid w:val="00D95806"/>
    <w:rsid w:val="00EC6D8E"/>
    <w:rsid w:val="00E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370D"/>
    <w:pPr>
      <w:spacing w:after="200" w:line="276" w:lineRule="auto"/>
    </w:pPr>
    <w:rPr>
      <w:lang w:eastAsia="en-US"/>
    </w:rPr>
  </w:style>
  <w:style w:type="paragraph" w:styleId="Heading1">
    <w:name w:val="heading 1"/>
    <w:aliases w:val="H1,Заголов,Çàãîëîâ,1,H1 Char,ch,Глава,(раздел)"/>
    <w:basedOn w:val="Normal"/>
    <w:link w:val="Heading1Char"/>
    <w:uiPriority w:val="99"/>
    <w:qFormat/>
    <w:rsid w:val="003B6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6F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6F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B6F21"/>
    <w:pPr>
      <w:keepNext/>
      <w:widowControl w:val="0"/>
      <w:tabs>
        <w:tab w:val="num" w:pos="864"/>
      </w:tabs>
      <w:suppressAutoHyphens/>
      <w:spacing w:before="240" w:after="60"/>
      <w:ind w:left="864" w:hanging="864"/>
      <w:outlineLvl w:val="3"/>
    </w:pPr>
    <w:rPr>
      <w:rFonts w:cs="font307"/>
      <w:b/>
      <w:bCs/>
      <w:kern w:val="1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6F21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6F21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6F21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6F21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6F21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Заголов Char,Çàãîëîâ Char,1 Char,H1 Char Char,ch Char,Глава Char,(раздел) Char"/>
    <w:basedOn w:val="DefaultParagraphFont"/>
    <w:link w:val="Heading1"/>
    <w:uiPriority w:val="99"/>
    <w:locked/>
    <w:rsid w:val="003B6F2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6F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6F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6F21"/>
    <w:rPr>
      <w:rFonts w:ascii="Calibri" w:eastAsia="Times New Roman" w:hAnsi="Calibri" w:cs="font307"/>
      <w:b/>
      <w:bCs/>
      <w:kern w:val="1"/>
      <w:sz w:val="28"/>
      <w:szCs w:val="28"/>
      <w:lang w:val="ru-RU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6F21"/>
    <w:rPr>
      <w:rFonts w:ascii="Cambria" w:hAnsi="Cambria" w:cs="Times New Roman"/>
      <w:b/>
      <w:bCs/>
      <w:i/>
      <w:iCs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6F21"/>
    <w:rPr>
      <w:rFonts w:ascii="Cambria" w:hAnsi="Cambria" w:cs="Times New Roman"/>
      <w:b/>
      <w:bCs/>
      <w:i/>
      <w:iCs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6F21"/>
    <w:rPr>
      <w:rFonts w:ascii="Cambria" w:hAnsi="Cambria" w:cs="Times New Roman"/>
      <w:b/>
      <w:bCs/>
      <w:i/>
      <w:i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B6F21"/>
    <w:rPr>
      <w:rFonts w:ascii="Cambria" w:hAnsi="Cambria" w:cs="Times New Roman"/>
      <w:b/>
      <w:bCs/>
      <w:i/>
      <w:iCs/>
      <w:sz w:val="18"/>
      <w:szCs w:val="1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B6F21"/>
    <w:rPr>
      <w:rFonts w:ascii="Cambria" w:hAnsi="Cambria" w:cs="Times New Roman"/>
      <w:i/>
      <w:iCs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3B6F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6F21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99"/>
    <w:qFormat/>
    <w:rsid w:val="003B6F21"/>
    <w:pPr>
      <w:spacing w:after="200" w:line="276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3B6F21"/>
    <w:rPr>
      <w:rFonts w:ascii="Calibri" w:eastAsia="Times New Roman" w:hAnsi="Calibri"/>
      <w:sz w:val="22"/>
      <w:lang w:val="ru-RU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B6F21"/>
    <w:pPr>
      <w:ind w:left="720"/>
      <w:contextualSpacing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3B6F21"/>
    <w:rPr>
      <w:rFonts w:ascii="Calibri" w:eastAsia="Times New Roman" w:hAnsi="Calibri"/>
    </w:rPr>
  </w:style>
  <w:style w:type="character" w:customStyle="1" w:styleId="apple-converted-space">
    <w:name w:val="apple-converted-space"/>
    <w:basedOn w:val="DefaultParagraphFont"/>
    <w:uiPriority w:val="99"/>
    <w:rsid w:val="003B6F21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B6F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3B6F21"/>
    <w:pPr>
      <w:spacing w:line="276" w:lineRule="auto"/>
    </w:pPr>
    <w:rPr>
      <w:rFonts w:ascii="Arial" w:hAnsi="Arial" w:cs="Arial"/>
      <w:color w:val="000000"/>
    </w:rPr>
  </w:style>
  <w:style w:type="character" w:customStyle="1" w:styleId="FontStyle21">
    <w:name w:val="Font Style21"/>
    <w:uiPriority w:val="99"/>
    <w:rsid w:val="003B6F21"/>
    <w:rPr>
      <w:rFonts w:ascii="Times New Roman" w:hAnsi="Times New Roman"/>
      <w:b/>
      <w:sz w:val="24"/>
    </w:rPr>
  </w:style>
  <w:style w:type="character" w:customStyle="1" w:styleId="FontStyle22">
    <w:name w:val="Font Style22"/>
    <w:uiPriority w:val="99"/>
    <w:rsid w:val="003B6F2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rsid w:val="003B6F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B6F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B6F2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B6F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6F21"/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rsid w:val="003B6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color w:val="333366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B6F21"/>
    <w:rPr>
      <w:rFonts w:ascii="Courier New" w:hAnsi="Courier New" w:cs="Courier New"/>
      <w:color w:val="333366"/>
      <w:sz w:val="20"/>
      <w:szCs w:val="20"/>
      <w:lang w:eastAsia="ru-RU"/>
    </w:rPr>
  </w:style>
  <w:style w:type="character" w:customStyle="1" w:styleId="link">
    <w:name w:val="link"/>
    <w:uiPriority w:val="99"/>
    <w:rsid w:val="003B6F21"/>
    <w:rPr>
      <w:u w:val="none"/>
      <w:effect w:val="none"/>
    </w:rPr>
  </w:style>
  <w:style w:type="character" w:styleId="Strong">
    <w:name w:val="Strong"/>
    <w:basedOn w:val="DefaultParagraphFont"/>
    <w:uiPriority w:val="99"/>
    <w:qFormat/>
    <w:rsid w:val="003B6F21"/>
    <w:rPr>
      <w:rFonts w:cs="Times New Roman"/>
      <w:b/>
    </w:rPr>
  </w:style>
  <w:style w:type="character" w:customStyle="1" w:styleId="apple-style-span">
    <w:name w:val="apple-style-span"/>
    <w:uiPriority w:val="99"/>
    <w:rsid w:val="003B6F21"/>
  </w:style>
  <w:style w:type="paragraph" w:customStyle="1" w:styleId="Web">
    <w:name w:val="Обычный (Web)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3B6F2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B6F21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6F21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3B6F21"/>
    <w:pPr>
      <w:spacing w:line="240" w:lineRule="auto"/>
    </w:p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83329"/>
    <w:rPr>
      <w:sz w:val="20"/>
      <w:szCs w:val="20"/>
      <w:lang w:eastAsia="en-US"/>
    </w:rPr>
  </w:style>
  <w:style w:type="character" w:customStyle="1" w:styleId="10">
    <w:name w:val="Текст примечания Знак1"/>
    <w:basedOn w:val="DefaultParagraphFont"/>
    <w:uiPriority w:val="99"/>
    <w:semiHidden/>
    <w:rsid w:val="003B6F21"/>
    <w:rPr>
      <w:rFonts w:cs="Times New Roman"/>
      <w:sz w:val="20"/>
      <w:szCs w:val="20"/>
    </w:rPr>
  </w:style>
  <w:style w:type="character" w:customStyle="1" w:styleId="fontstyle11">
    <w:name w:val="fontstyle11"/>
    <w:basedOn w:val="DefaultParagraphFont"/>
    <w:uiPriority w:val="99"/>
    <w:rsid w:val="003B6F21"/>
    <w:rPr>
      <w:rFonts w:cs="Times New Roman"/>
    </w:rPr>
  </w:style>
  <w:style w:type="character" w:customStyle="1" w:styleId="a">
    <w:name w:val="Основной текст_"/>
    <w:link w:val="2"/>
    <w:uiPriority w:val="99"/>
    <w:locked/>
    <w:rsid w:val="003B6F21"/>
    <w:rPr>
      <w:rFonts w:ascii="Times New Roman" w:hAnsi="Times New Roman"/>
      <w:sz w:val="27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B6F21"/>
    <w:pPr>
      <w:widowControl w:val="0"/>
      <w:shd w:val="clear" w:color="auto" w:fill="FFFFFF"/>
      <w:spacing w:after="660" w:line="370" w:lineRule="exact"/>
      <w:jc w:val="righ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11">
    <w:name w:val="Заголовок №1_"/>
    <w:link w:val="12"/>
    <w:uiPriority w:val="99"/>
    <w:locked/>
    <w:rsid w:val="003B6F21"/>
    <w:rPr>
      <w:rFonts w:ascii="Times New Roman" w:hAnsi="Times New Roman"/>
      <w:b/>
      <w:sz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3B6F21"/>
    <w:pPr>
      <w:widowControl w:val="0"/>
      <w:shd w:val="clear" w:color="auto" w:fill="FFFFFF"/>
      <w:spacing w:before="660" w:after="540" w:line="370" w:lineRule="exact"/>
      <w:outlineLvl w:val="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B6F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B6F21"/>
    <w:rPr>
      <w:rFonts w:ascii="Calibri" w:eastAsia="Times New Roman" w:hAnsi="Calibri" w:cs="Times New Roman"/>
      <w:sz w:val="16"/>
      <w:szCs w:val="16"/>
    </w:rPr>
  </w:style>
  <w:style w:type="character" w:customStyle="1" w:styleId="6">
    <w:name w:val="Основной текст (6)"/>
    <w:link w:val="61"/>
    <w:uiPriority w:val="99"/>
    <w:locked/>
    <w:rsid w:val="003B6F21"/>
    <w:rPr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3B6F21"/>
    <w:pPr>
      <w:shd w:val="clear" w:color="auto" w:fill="FFFFFF"/>
      <w:spacing w:after="0" w:line="264" w:lineRule="exact"/>
      <w:jc w:val="center"/>
    </w:pPr>
    <w:rPr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3B6F21"/>
    <w:rPr>
      <w:rFonts w:ascii="Times New Roman" w:hAnsi="Times New Roman"/>
      <w:b/>
      <w:sz w:val="27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3B6F21"/>
    <w:pPr>
      <w:widowControl w:val="0"/>
      <w:shd w:val="clear" w:color="auto" w:fill="FFFFFF"/>
      <w:spacing w:after="420" w:line="480" w:lineRule="exact"/>
      <w:jc w:val="center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default0">
    <w:name w:val="default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B6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6F21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B6F21"/>
    <w:rPr>
      <w:rFonts w:cs="Times New Roman"/>
    </w:rPr>
  </w:style>
  <w:style w:type="paragraph" w:customStyle="1" w:styleId="a0">
    <w:name w:val="Стиль"/>
    <w:uiPriority w:val="99"/>
    <w:rsid w:val="003B6F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Обычный2"/>
    <w:uiPriority w:val="99"/>
    <w:rsid w:val="003B6F21"/>
    <w:pPr>
      <w:widowControl w:val="0"/>
      <w:snapToGrid w:val="0"/>
      <w:spacing w:line="259" w:lineRule="auto"/>
      <w:ind w:firstLine="400"/>
      <w:jc w:val="both"/>
    </w:pPr>
    <w:rPr>
      <w:rFonts w:ascii="Times New Roman" w:eastAsia="Times New Roman" w:hAnsi="Times New Roman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rsid w:val="003B6F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F2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B6F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B6F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6F2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6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31"/>
    <w:basedOn w:val="Normal"/>
    <w:uiPriority w:val="99"/>
    <w:rsid w:val="003B6F21"/>
    <w:pPr>
      <w:spacing w:after="0" w:line="240" w:lineRule="auto"/>
      <w:ind w:right="-56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3">
    <w:name w:val="Основной текст1"/>
    <w:basedOn w:val="Normal"/>
    <w:uiPriority w:val="99"/>
    <w:rsid w:val="003B6F21"/>
    <w:pPr>
      <w:widowControl w:val="0"/>
      <w:shd w:val="clear" w:color="auto" w:fill="FFFFFF"/>
      <w:spacing w:before="360" w:after="120" w:line="240" w:lineRule="atLeast"/>
    </w:pPr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3B6F21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character" w:customStyle="1" w:styleId="101">
    <w:name w:val="Основной текст + 101"/>
    <w:aliases w:val="5 pt2,Полужирный,Интервал 0 pt1"/>
    <w:uiPriority w:val="99"/>
    <w:rsid w:val="003B6F21"/>
    <w:rPr>
      <w:rFonts w:ascii="Times New Roman" w:hAnsi="Times New Roman"/>
      <w:b/>
      <w:color w:val="000000"/>
      <w:spacing w:val="3"/>
      <w:w w:val="100"/>
      <w:position w:val="0"/>
      <w:sz w:val="21"/>
      <w:shd w:val="clear" w:color="auto" w:fill="FFFFFF"/>
      <w:lang w:val="ru-RU"/>
    </w:rPr>
  </w:style>
  <w:style w:type="paragraph" w:customStyle="1" w:styleId="Standard">
    <w:name w:val="Standard"/>
    <w:uiPriority w:val="99"/>
    <w:rsid w:val="003B6F21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3B6F21"/>
    <w:pPr>
      <w:suppressLineNumbers/>
    </w:pPr>
  </w:style>
  <w:style w:type="paragraph" w:customStyle="1" w:styleId="ListParagraph1">
    <w:name w:val="List Paragraph1"/>
    <w:basedOn w:val="Normal"/>
    <w:uiPriority w:val="99"/>
    <w:rsid w:val="003B6F21"/>
    <w:pPr>
      <w:spacing w:after="0" w:line="240" w:lineRule="auto"/>
      <w:ind w:left="720"/>
    </w:pPr>
    <w:rPr>
      <w:sz w:val="24"/>
      <w:szCs w:val="24"/>
      <w:lang w:val="en-US"/>
    </w:rPr>
  </w:style>
  <w:style w:type="character" w:customStyle="1" w:styleId="FontStyle43">
    <w:name w:val="Font Style43"/>
    <w:uiPriority w:val="99"/>
    <w:rsid w:val="003B6F21"/>
    <w:rPr>
      <w:rFonts w:ascii="Times New Roman" w:hAnsi="Times New Roman"/>
      <w:sz w:val="18"/>
    </w:rPr>
  </w:style>
  <w:style w:type="paragraph" w:customStyle="1" w:styleId="Style6">
    <w:name w:val="Style6"/>
    <w:basedOn w:val="Normal"/>
    <w:uiPriority w:val="99"/>
    <w:rsid w:val="003B6F21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3B6F2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3B6F21"/>
    <w:rPr>
      <w:rFonts w:cs="Times New Roman"/>
    </w:rPr>
  </w:style>
  <w:style w:type="character" w:customStyle="1" w:styleId="StrongEmphasis">
    <w:name w:val="Strong Emphasis"/>
    <w:uiPriority w:val="99"/>
    <w:rsid w:val="003B6F21"/>
    <w:rPr>
      <w:b/>
    </w:rPr>
  </w:style>
  <w:style w:type="character" w:customStyle="1" w:styleId="a1">
    <w:name w:val="Колонтитул_"/>
    <w:link w:val="a2"/>
    <w:uiPriority w:val="99"/>
    <w:locked/>
    <w:rsid w:val="003B6F21"/>
    <w:rPr>
      <w:rFonts w:ascii="Times New Roman" w:hAnsi="Times New Roman"/>
      <w:b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3B6F21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3B6F21"/>
    <w:rPr>
      <w:rFonts w:ascii="Times New Roman" w:hAnsi="Times New Roman"/>
      <w:spacing w:val="10"/>
      <w:sz w:val="23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3B6F21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spacing w:val="10"/>
      <w:sz w:val="23"/>
      <w:szCs w:val="23"/>
      <w:lang w:eastAsia="ru-RU"/>
    </w:rPr>
  </w:style>
  <w:style w:type="character" w:customStyle="1" w:styleId="81">
    <w:name w:val="Основной текст (8) + Полужирный"/>
    <w:uiPriority w:val="99"/>
    <w:rsid w:val="003B6F21"/>
    <w:rPr>
      <w:rFonts w:ascii="Times New Roman" w:hAnsi="Times New Roman"/>
      <w:b/>
      <w:color w:val="000000"/>
      <w:spacing w:val="10"/>
      <w:w w:val="100"/>
      <w:position w:val="0"/>
      <w:sz w:val="23"/>
      <w:shd w:val="clear" w:color="auto" w:fill="FFFFFF"/>
      <w:lang w:val="ru-RU"/>
    </w:rPr>
  </w:style>
  <w:style w:type="paragraph" w:customStyle="1" w:styleId="msolistparagraphcxspmiddle">
    <w:name w:val="msolistparagraphcxspmiddle"/>
    <w:basedOn w:val="Normal"/>
    <w:uiPriority w:val="99"/>
    <w:rsid w:val="003B6F21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3B6F21"/>
    <w:rPr>
      <w:rFonts w:cs="Times New Roman"/>
      <w:i/>
    </w:rPr>
  </w:style>
  <w:style w:type="character" w:customStyle="1" w:styleId="FontStyle29">
    <w:name w:val="Font Style29"/>
    <w:uiPriority w:val="99"/>
    <w:rsid w:val="003B6F21"/>
    <w:rPr>
      <w:rFonts w:ascii="Times New Roman" w:hAnsi="Times New Roman"/>
      <w:b/>
      <w:sz w:val="18"/>
    </w:rPr>
  </w:style>
  <w:style w:type="paragraph" w:customStyle="1" w:styleId="Style10">
    <w:name w:val="Style10"/>
    <w:basedOn w:val="Normal"/>
    <w:uiPriority w:val="99"/>
    <w:rsid w:val="003B6F21"/>
    <w:pPr>
      <w:widowControl w:val="0"/>
      <w:autoSpaceDE w:val="0"/>
      <w:autoSpaceDN w:val="0"/>
      <w:adjustRightInd w:val="0"/>
      <w:spacing w:after="0" w:line="22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3B6F21"/>
    <w:rPr>
      <w:rFonts w:ascii="Times New Roman" w:hAnsi="Times New Roman"/>
      <w:sz w:val="18"/>
    </w:rPr>
  </w:style>
  <w:style w:type="character" w:customStyle="1" w:styleId="fontstyle19">
    <w:name w:val="fontstyle19"/>
    <w:basedOn w:val="DefaultParagraphFont"/>
    <w:uiPriority w:val="99"/>
    <w:rsid w:val="003B6F21"/>
    <w:rPr>
      <w:rFonts w:cs="Times New Roman"/>
    </w:rPr>
  </w:style>
  <w:style w:type="paragraph" w:customStyle="1" w:styleId="14">
    <w:name w:val="Абзац списка1"/>
    <w:basedOn w:val="Normal"/>
    <w:uiPriority w:val="99"/>
    <w:rsid w:val="003B6F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5">
    <w:name w:val="Стиль1"/>
    <w:basedOn w:val="BodyTextIndent2"/>
    <w:uiPriority w:val="99"/>
    <w:rsid w:val="003B6F21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B6F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B6F21"/>
    <w:rPr>
      <w:rFonts w:ascii="Calibri" w:eastAsia="Times New Roman" w:hAnsi="Calibri" w:cs="Times New Roman"/>
    </w:rPr>
  </w:style>
  <w:style w:type="character" w:customStyle="1" w:styleId="60">
    <w:name w:val="Основной текст (6)_"/>
    <w:uiPriority w:val="99"/>
    <w:rsid w:val="003B6F21"/>
    <w:rPr>
      <w:rFonts w:ascii="Times New Roman" w:hAnsi="Times New Roman"/>
      <w:b/>
      <w:sz w:val="27"/>
      <w:shd w:val="clear" w:color="auto" w:fill="FFFFFF"/>
    </w:rPr>
  </w:style>
  <w:style w:type="character" w:customStyle="1" w:styleId="9">
    <w:name w:val="Основной текст + 9"/>
    <w:aliases w:val="5 pt1"/>
    <w:uiPriority w:val="99"/>
    <w:rsid w:val="003B6F21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Normal"/>
    <w:uiPriority w:val="99"/>
    <w:rsid w:val="003B6F21"/>
    <w:pPr>
      <w:widowControl w:val="0"/>
      <w:shd w:val="clear" w:color="auto" w:fill="FFFFFF"/>
      <w:spacing w:before="720" w:after="60" w:line="240" w:lineRule="atLeast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Iaey">
    <w:name w:val="Ia?ey"/>
    <w:basedOn w:val="Normal"/>
    <w:uiPriority w:val="99"/>
    <w:rsid w:val="003B6F2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3B6F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B6F21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B6F21"/>
    <w:rPr>
      <w:rFonts w:cs="Times New Roman"/>
      <w:vertAlign w:val="superscript"/>
    </w:rPr>
  </w:style>
  <w:style w:type="character" w:customStyle="1" w:styleId="16">
    <w:name w:val="Основной текст Знак1"/>
    <w:uiPriority w:val="99"/>
    <w:rsid w:val="003B6F21"/>
    <w:rPr>
      <w:rFonts w:eastAsia="Times New Roman"/>
      <w:kern w:val="1"/>
      <w:sz w:val="22"/>
      <w:lang w:val="ru-RU" w:eastAsia="ar-SA" w:bidi="ar-SA"/>
    </w:rPr>
  </w:style>
  <w:style w:type="character" w:customStyle="1" w:styleId="17">
    <w:name w:val="Основной шрифт абзаца1"/>
    <w:uiPriority w:val="99"/>
    <w:rsid w:val="003B6F21"/>
  </w:style>
  <w:style w:type="character" w:customStyle="1" w:styleId="33">
    <w:name w:val="Основной текст 3 Знак"/>
    <w:uiPriority w:val="99"/>
    <w:rsid w:val="003B6F21"/>
    <w:rPr>
      <w:rFonts w:ascii="Times New Roman" w:hAnsi="Times New Roman"/>
      <w:sz w:val="16"/>
    </w:rPr>
  </w:style>
  <w:style w:type="character" w:customStyle="1" w:styleId="18">
    <w:name w:val="Номер страницы1"/>
    <w:uiPriority w:val="99"/>
    <w:rsid w:val="003B6F21"/>
  </w:style>
  <w:style w:type="character" w:customStyle="1" w:styleId="ListLabel1">
    <w:name w:val="ListLabel 1"/>
    <w:uiPriority w:val="99"/>
    <w:rsid w:val="003B6F21"/>
    <w:rPr>
      <w:rFonts w:eastAsia="Times New Roman"/>
    </w:rPr>
  </w:style>
  <w:style w:type="character" w:customStyle="1" w:styleId="ListLabel2">
    <w:name w:val="ListLabel 2"/>
    <w:uiPriority w:val="99"/>
    <w:rsid w:val="003B6F21"/>
  </w:style>
  <w:style w:type="character" w:customStyle="1" w:styleId="ListLabel3">
    <w:name w:val="ListLabel 3"/>
    <w:uiPriority w:val="99"/>
    <w:rsid w:val="003B6F21"/>
    <w:rPr>
      <w:b/>
      <w:i/>
    </w:rPr>
  </w:style>
  <w:style w:type="character" w:customStyle="1" w:styleId="ListLabel4">
    <w:name w:val="ListLabel 4"/>
    <w:uiPriority w:val="99"/>
    <w:rsid w:val="003B6F21"/>
    <w:rPr>
      <w:color w:val="0000FF"/>
    </w:rPr>
  </w:style>
  <w:style w:type="paragraph" w:customStyle="1" w:styleId="a3">
    <w:name w:val="Заголовок"/>
    <w:basedOn w:val="Normal"/>
    <w:next w:val="BodyText"/>
    <w:uiPriority w:val="99"/>
    <w:rsid w:val="003B6F21"/>
    <w:pPr>
      <w:keepNext/>
      <w:suppressAutoHyphens/>
      <w:spacing w:before="240" w:after="120" w:line="100" w:lineRule="atLeast"/>
    </w:pPr>
    <w:rPr>
      <w:rFonts w:ascii="Arial" w:hAnsi="Arial" w:cs="Tahoma"/>
      <w:kern w:val="1"/>
      <w:sz w:val="28"/>
      <w:szCs w:val="28"/>
      <w:lang w:eastAsia="ar-SA"/>
    </w:rPr>
  </w:style>
  <w:style w:type="paragraph" w:styleId="List">
    <w:name w:val="List"/>
    <w:basedOn w:val="Normal"/>
    <w:uiPriority w:val="99"/>
    <w:rsid w:val="003B6F21"/>
    <w:pPr>
      <w:widowControl w:val="0"/>
      <w:suppressAutoHyphens/>
      <w:spacing w:after="0" w:line="240" w:lineRule="exact"/>
      <w:jc w:val="both"/>
    </w:pPr>
    <w:rPr>
      <w:rFonts w:cs="Tahoma"/>
      <w:kern w:val="1"/>
      <w:sz w:val="28"/>
      <w:szCs w:val="20"/>
      <w:lang w:eastAsia="ar-SA"/>
    </w:rPr>
  </w:style>
  <w:style w:type="paragraph" w:customStyle="1" w:styleId="19">
    <w:name w:val="Название1"/>
    <w:basedOn w:val="Normal"/>
    <w:uiPriority w:val="99"/>
    <w:rsid w:val="003B6F2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Tahoma"/>
      <w:i/>
      <w:iCs/>
      <w:kern w:val="1"/>
      <w:sz w:val="24"/>
      <w:szCs w:val="24"/>
      <w:lang w:eastAsia="ar-SA"/>
    </w:rPr>
  </w:style>
  <w:style w:type="paragraph" w:customStyle="1" w:styleId="1a">
    <w:name w:val="Указатель1"/>
    <w:basedOn w:val="Normal"/>
    <w:uiPriority w:val="99"/>
    <w:rsid w:val="003B6F21"/>
    <w:pPr>
      <w:suppressLineNumbers/>
      <w:suppressAutoHyphens/>
      <w:spacing w:after="0" w:line="100" w:lineRule="atLeast"/>
    </w:pPr>
    <w:rPr>
      <w:rFonts w:ascii="Times New Roman" w:eastAsia="Times New Roman" w:hAnsi="Times New Roman" w:cs="Tahoma"/>
      <w:kern w:val="1"/>
      <w:sz w:val="24"/>
      <w:szCs w:val="24"/>
      <w:lang w:eastAsia="ar-SA"/>
    </w:rPr>
  </w:style>
  <w:style w:type="paragraph" w:customStyle="1" w:styleId="1b">
    <w:name w:val="Без интервала1"/>
    <w:uiPriority w:val="99"/>
    <w:rsid w:val="003B6F21"/>
    <w:pPr>
      <w:suppressAutoHyphens/>
      <w:spacing w:line="100" w:lineRule="atLeast"/>
    </w:pPr>
    <w:rPr>
      <w:rFonts w:cs="font307"/>
      <w:kern w:val="1"/>
      <w:lang w:eastAsia="ar-SA"/>
    </w:rPr>
  </w:style>
  <w:style w:type="character" w:customStyle="1" w:styleId="1c">
    <w:name w:val="Основной текст с отступом Знак1"/>
    <w:uiPriority w:val="99"/>
    <w:rsid w:val="003B6F21"/>
    <w:rPr>
      <w:rFonts w:eastAsia="Times New Roman"/>
      <w:kern w:val="1"/>
      <w:sz w:val="22"/>
      <w:lang w:val="ru-RU" w:eastAsia="ar-SA" w:bidi="ar-SA"/>
    </w:rPr>
  </w:style>
  <w:style w:type="paragraph" w:customStyle="1" w:styleId="21">
    <w:name w:val="Основной текст 21"/>
    <w:uiPriority w:val="99"/>
    <w:rsid w:val="003B6F21"/>
    <w:pPr>
      <w:widowControl w:val="0"/>
      <w:suppressAutoHyphens/>
      <w:spacing w:after="120" w:line="480" w:lineRule="auto"/>
    </w:pPr>
    <w:rPr>
      <w:rFonts w:cs="font307"/>
      <w:kern w:val="1"/>
      <w:lang w:eastAsia="ar-SA"/>
    </w:rPr>
  </w:style>
  <w:style w:type="character" w:customStyle="1" w:styleId="1d">
    <w:name w:val="Верхний колонтитул Знак1"/>
    <w:uiPriority w:val="99"/>
    <w:rsid w:val="003B6F21"/>
    <w:rPr>
      <w:rFonts w:eastAsia="Times New Roman"/>
      <w:kern w:val="1"/>
      <w:sz w:val="22"/>
      <w:lang w:val="ru-RU" w:eastAsia="ar-SA" w:bidi="ar-SA"/>
    </w:rPr>
  </w:style>
  <w:style w:type="paragraph" w:customStyle="1" w:styleId="210">
    <w:name w:val="Основной текст с отступом 21"/>
    <w:uiPriority w:val="99"/>
    <w:rsid w:val="003B6F21"/>
    <w:pPr>
      <w:widowControl w:val="0"/>
      <w:suppressAutoHyphens/>
      <w:spacing w:after="120" w:line="480" w:lineRule="auto"/>
      <w:ind w:left="283"/>
    </w:pPr>
    <w:rPr>
      <w:rFonts w:cs="font307"/>
      <w:kern w:val="1"/>
      <w:lang w:eastAsia="ar-SA"/>
    </w:rPr>
  </w:style>
  <w:style w:type="paragraph" w:customStyle="1" w:styleId="310">
    <w:name w:val="Основной текст с отступом 31"/>
    <w:uiPriority w:val="99"/>
    <w:rsid w:val="003B6F21"/>
    <w:pPr>
      <w:widowControl w:val="0"/>
      <w:suppressAutoHyphens/>
      <w:spacing w:after="120" w:line="276" w:lineRule="auto"/>
      <w:ind w:left="283"/>
    </w:pPr>
    <w:rPr>
      <w:rFonts w:cs="font307"/>
      <w:kern w:val="1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3B6F21"/>
    <w:pPr>
      <w:suppressAutoHyphens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4">
    <w:name w:val="Содержимое врезки"/>
    <w:basedOn w:val="BodyText"/>
    <w:uiPriority w:val="99"/>
    <w:rsid w:val="003B6F21"/>
    <w:pPr>
      <w:widowControl w:val="0"/>
      <w:suppressAutoHyphens/>
    </w:pPr>
    <w:rPr>
      <w:rFonts w:cs="font307"/>
      <w:kern w:val="1"/>
      <w:lang w:eastAsia="ar-SA"/>
    </w:rPr>
  </w:style>
  <w:style w:type="paragraph" w:styleId="BodyText3">
    <w:name w:val="Body Text 3"/>
    <w:basedOn w:val="Normal"/>
    <w:link w:val="BodyText3Char"/>
    <w:uiPriority w:val="99"/>
    <w:rsid w:val="003B6F21"/>
    <w:pPr>
      <w:suppressAutoHyphens/>
      <w:spacing w:after="120" w:line="100" w:lineRule="atLeast"/>
    </w:pPr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B6F21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character" w:customStyle="1" w:styleId="311">
    <w:name w:val="Основной текст с отступом 3 Знак1"/>
    <w:uiPriority w:val="99"/>
    <w:rsid w:val="003B6F21"/>
    <w:rPr>
      <w:rFonts w:ascii="Times New Roman" w:hAnsi="Times New Roman"/>
      <w:kern w:val="1"/>
      <w:sz w:val="16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3B6F21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3B6F21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6F21"/>
    <w:rPr>
      <w:rFonts w:ascii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3B6F21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3B6F21"/>
    <w:rPr>
      <w:rFonts w:ascii="Times New Roman" w:hAnsi="Times New Roman" w:cs="Times New Roman"/>
      <w:color w:val="5A5A5A"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B6F21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B6F21"/>
    <w:rPr>
      <w:rFonts w:ascii="Cambria" w:hAnsi="Cambria" w:cs="Times New Roman"/>
      <w:i/>
      <w:iCs/>
      <w:sz w:val="20"/>
      <w:szCs w:val="20"/>
      <w:lang w:eastAsia="ru-RU"/>
    </w:rPr>
  </w:style>
  <w:style w:type="character" w:styleId="SubtleEmphasis">
    <w:name w:val="Subtle Emphasis"/>
    <w:basedOn w:val="DefaultParagraphFont"/>
    <w:uiPriority w:val="99"/>
    <w:qFormat/>
    <w:rsid w:val="003B6F21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3B6F21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3B6F21"/>
    <w:rPr>
      <w:smallCaps/>
    </w:rPr>
  </w:style>
  <w:style w:type="character" w:styleId="IntenseReference">
    <w:name w:val="Intense Reference"/>
    <w:basedOn w:val="DefaultParagraphFont"/>
    <w:uiPriority w:val="99"/>
    <w:qFormat/>
    <w:rsid w:val="003B6F21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3B6F21"/>
    <w:rPr>
      <w:rFonts w:ascii="Cambria" w:hAnsi="Cambria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3B6F21"/>
    <w:pPr>
      <w:spacing w:before="600" w:beforeAutospacing="0" w:after="0" w:afterAutospacing="0" w:line="360" w:lineRule="auto"/>
      <w:outlineLvl w:val="9"/>
    </w:pPr>
    <w:rPr>
      <w:rFonts w:ascii="Cambria" w:hAnsi="Cambria"/>
      <w:i/>
      <w:iCs/>
      <w:kern w:val="0"/>
      <w:sz w:val="32"/>
      <w:szCs w:val="32"/>
    </w:rPr>
  </w:style>
  <w:style w:type="table" w:styleId="TableGrid">
    <w:name w:val="Table Grid"/>
    <w:basedOn w:val="TableNormal"/>
    <w:uiPriority w:val="99"/>
    <w:rsid w:val="003B6F21"/>
    <w:pPr>
      <w:numPr>
        <w:numId w:val="2"/>
      </w:numPr>
      <w:tabs>
        <w:tab w:val="clear" w:pos="360"/>
        <w:tab w:val="num" w:pos="720"/>
      </w:tabs>
      <w:ind w:left="720" w:hanging="720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3B6F21"/>
    <w:pPr>
      <w:widowControl w:val="0"/>
      <w:tabs>
        <w:tab w:val="num" w:pos="72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/>
      <w:bCs/>
      <w:color w:val="000000"/>
      <w:spacing w:val="-1"/>
      <w:kern w:val="16"/>
      <w:sz w:val="28"/>
      <w:szCs w:val="28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3B6F21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Times New Roman" w:eastAsia="Times New Roman" w:hAnsi="Times New Roman"/>
      <w:bCs/>
      <w:color w:val="000000"/>
      <w:spacing w:val="-1"/>
      <w:kern w:val="16"/>
      <w:sz w:val="28"/>
      <w:szCs w:val="28"/>
      <w:lang w:eastAsia="ru-RU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3B6F21"/>
    <w:rPr>
      <w:rFonts w:ascii="Times New Roman" w:hAnsi="Times New Roman"/>
      <w:bCs/>
      <w:color w:val="000000"/>
      <w:kern w:val="16"/>
      <w:sz w:val="28"/>
      <w:szCs w:val="28"/>
      <w:lang w:eastAsia="ru-RU"/>
    </w:rPr>
  </w:style>
  <w:style w:type="paragraph" w:customStyle="1" w:styleId="style40">
    <w:name w:val="style4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0">
    <w:name w:val="fontstyle24"/>
    <w:basedOn w:val="DefaultParagraphFont"/>
    <w:uiPriority w:val="99"/>
    <w:rsid w:val="003B6F21"/>
    <w:rPr>
      <w:rFonts w:cs="Times New Roman"/>
    </w:rPr>
  </w:style>
  <w:style w:type="paragraph" w:customStyle="1" w:styleId="style5">
    <w:name w:val="style5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style25"/>
    <w:basedOn w:val="DefaultParagraphFont"/>
    <w:uiPriority w:val="99"/>
    <w:rsid w:val="003B6F21"/>
    <w:rPr>
      <w:rFonts w:cs="Times New Roman"/>
    </w:rPr>
  </w:style>
  <w:style w:type="paragraph" w:customStyle="1" w:styleId="style60">
    <w:name w:val="style6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style23"/>
    <w:basedOn w:val="DefaultParagraphFont"/>
    <w:uiPriority w:val="99"/>
    <w:rsid w:val="003B6F21"/>
    <w:rPr>
      <w:rFonts w:cs="Times New Roman"/>
    </w:rPr>
  </w:style>
  <w:style w:type="paragraph" w:customStyle="1" w:styleId="style7">
    <w:name w:val="style7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ame">
    <w:name w:val="grame"/>
    <w:basedOn w:val="DefaultParagraphFont"/>
    <w:uiPriority w:val="99"/>
    <w:rsid w:val="003B6F21"/>
    <w:rPr>
      <w:rFonts w:cs="Times New Roman"/>
    </w:rPr>
  </w:style>
  <w:style w:type="paragraph" w:customStyle="1" w:styleId="text">
    <w:name w:val="text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Normal"/>
    <w:uiPriority w:val="99"/>
    <w:semiHidden/>
    <w:rsid w:val="003B6F21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22">
    <w:name w:val="2"/>
    <w:aliases w:val="&amp;#1047,&amp;#1072,&amp;#1075,&amp;#1086,&amp;#1083,&amp;#1074,&amp;#1082,2 &amp;#1047,&amp;#1085,Heading 2 Char &amp;#1047"/>
    <w:basedOn w:val="ListParagraph"/>
    <w:link w:val="23"/>
    <w:uiPriority w:val="99"/>
    <w:rsid w:val="003B6F21"/>
    <w:pPr>
      <w:spacing w:after="0" w:line="240" w:lineRule="auto"/>
      <w:ind w:left="0"/>
    </w:pPr>
    <w:rPr>
      <w:b/>
      <w:sz w:val="28"/>
      <w:szCs w:val="28"/>
      <w:lang w:eastAsia="ar-SA"/>
    </w:rPr>
  </w:style>
  <w:style w:type="character" w:customStyle="1" w:styleId="23">
    <w:name w:val="2 Знак"/>
    <w:link w:val="22"/>
    <w:uiPriority w:val="99"/>
    <w:locked/>
    <w:rsid w:val="003B6F21"/>
    <w:rPr>
      <w:rFonts w:ascii="Calibri" w:eastAsia="Times New Roman" w:hAnsi="Calibri"/>
      <w:b/>
      <w:sz w:val="28"/>
      <w:lang w:eastAsia="ar-SA" w:bidi="ar-SA"/>
    </w:rPr>
  </w:style>
  <w:style w:type="character" w:customStyle="1" w:styleId="PlainTextChar">
    <w:name w:val="Plain Text Char"/>
    <w:link w:val="PlainText"/>
    <w:uiPriority w:val="99"/>
    <w:semiHidden/>
    <w:locked/>
    <w:rsid w:val="003B6F21"/>
    <w:rPr>
      <w:rFonts w:ascii="Courier New" w:hAnsi="Courier New"/>
    </w:rPr>
  </w:style>
  <w:style w:type="paragraph" w:styleId="PlainText">
    <w:name w:val="Plain Text"/>
    <w:basedOn w:val="Normal"/>
    <w:link w:val="PlainTextChar"/>
    <w:uiPriority w:val="99"/>
    <w:semiHidden/>
    <w:rsid w:val="003B6F2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483329"/>
    <w:rPr>
      <w:rFonts w:ascii="Courier New" w:hAnsi="Courier New" w:cs="Courier New"/>
      <w:sz w:val="20"/>
      <w:szCs w:val="20"/>
      <w:lang w:eastAsia="en-US"/>
    </w:rPr>
  </w:style>
  <w:style w:type="character" w:customStyle="1" w:styleId="1e">
    <w:name w:val="Текст Знак1"/>
    <w:basedOn w:val="DefaultParagraphFont"/>
    <w:uiPriority w:val="99"/>
    <w:semiHidden/>
    <w:rsid w:val="003B6F21"/>
    <w:rPr>
      <w:rFonts w:ascii="Consolas" w:hAnsi="Consolas" w:cs="Consolas"/>
      <w:sz w:val="21"/>
      <w:szCs w:val="21"/>
    </w:rPr>
  </w:style>
  <w:style w:type="paragraph" w:customStyle="1" w:styleId="a5">
    <w:name w:val="Содержимое таблицы"/>
    <w:basedOn w:val="Normal"/>
    <w:uiPriority w:val="99"/>
    <w:rsid w:val="003B6F2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6">
    <w:name w:val="a"/>
    <w:basedOn w:val="Normal"/>
    <w:uiPriority w:val="99"/>
    <w:rsid w:val="003B6F21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Zag11">
    <w:name w:val="Zag_11"/>
    <w:uiPriority w:val="99"/>
    <w:rsid w:val="003B6F21"/>
  </w:style>
  <w:style w:type="paragraph" w:customStyle="1" w:styleId="msonormalbullet3gif">
    <w:name w:val="msonormalbullet3.gif"/>
    <w:basedOn w:val="Normal"/>
    <w:uiPriority w:val="99"/>
    <w:rsid w:val="003B6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B6F21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3B6F21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5</Pages>
  <Words>1096</Words>
  <Characters>6252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2019-08-31T15:23:00Z</cp:lastPrinted>
  <dcterms:created xsi:type="dcterms:W3CDTF">2019-03-09T12:07:00Z</dcterms:created>
  <dcterms:modified xsi:type="dcterms:W3CDTF">2020-02-18T17:16:00Z</dcterms:modified>
</cp:coreProperties>
</file>