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95" w:rsidRDefault="005C4995" w:rsidP="00676DC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Муниципальное казенное общеобразовательное учреждение                                 «Барчхойотарская средняя общеобразовательная школа» </w:t>
      </w:r>
    </w:p>
    <w:p w:rsidR="005C4995" w:rsidRDefault="005C4995" w:rsidP="00676DC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Новолакского района </w:t>
      </w:r>
    </w:p>
    <w:p w:rsidR="005C4995" w:rsidRDefault="005C4995" w:rsidP="00676DC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5C4995" w:rsidTr="00676DCF">
        <w:tc>
          <w:tcPr>
            <w:tcW w:w="4785" w:type="dxa"/>
          </w:tcPr>
          <w:p w:rsidR="005C4995" w:rsidRDefault="005C499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5C4995" w:rsidRDefault="005C499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заседании педагогического совета  МКОУ «Барчхойотарская СОШ»</w:t>
            </w:r>
          </w:p>
          <w:p w:rsidR="005C4995" w:rsidRDefault="005C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Протокол №___ от _______20___г.</w:t>
            </w:r>
          </w:p>
        </w:tc>
        <w:tc>
          <w:tcPr>
            <w:tcW w:w="4786" w:type="dxa"/>
          </w:tcPr>
          <w:p w:rsidR="005C4995" w:rsidRDefault="005C499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5C4995" w:rsidRDefault="005C499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директором МКОУ  «Барчхойотарская СОШ»</w:t>
            </w:r>
          </w:p>
          <w:p w:rsidR="005C4995" w:rsidRDefault="005C499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___________   М.Ю. Джамалдинова</w:t>
            </w:r>
          </w:p>
          <w:p w:rsidR="005C4995" w:rsidRDefault="005C499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№____ от __________20____г. </w:t>
            </w:r>
          </w:p>
          <w:p w:rsidR="005C4995" w:rsidRDefault="005C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4995" w:rsidRDefault="005C4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4995" w:rsidRDefault="005C4995" w:rsidP="009F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C4995" w:rsidRDefault="005C4995" w:rsidP="009F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C4995" w:rsidRDefault="005C4995" w:rsidP="009F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C4995" w:rsidRDefault="005C4995" w:rsidP="009F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F0E27">
        <w:rPr>
          <w:rFonts w:ascii="Times New Roman" w:hAnsi="Times New Roman"/>
          <w:b/>
          <w:sz w:val="32"/>
          <w:szCs w:val="32"/>
        </w:rPr>
        <w:t>Положение о портфолио учителя</w:t>
      </w:r>
    </w:p>
    <w:p w:rsidR="005C4995" w:rsidRPr="009F0E27" w:rsidRDefault="005C4995" w:rsidP="009F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 xml:space="preserve">1. Общие положения.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Федеральным Законом РФ от 29.12.2012 года №273-Ф3 « Об образовании в Российской Федерации», Уставом </w:t>
      </w:r>
      <w:r>
        <w:rPr>
          <w:rFonts w:ascii="Times New Roman" w:hAnsi="Times New Roman"/>
          <w:sz w:val="28"/>
          <w:szCs w:val="28"/>
        </w:rPr>
        <w:t>МКОУ «Барчхойотарская СОШ», в рамках реализации «</w:t>
      </w:r>
      <w:r w:rsidRPr="00B27CB2">
        <w:rPr>
          <w:rFonts w:ascii="Times New Roman" w:hAnsi="Times New Roman"/>
          <w:sz w:val="28"/>
          <w:szCs w:val="28"/>
        </w:rPr>
        <w:t>Концепции модернизации общего образо</w:t>
      </w:r>
      <w:r>
        <w:rPr>
          <w:rFonts w:ascii="Times New Roman" w:hAnsi="Times New Roman"/>
          <w:sz w:val="28"/>
          <w:szCs w:val="28"/>
        </w:rPr>
        <w:t>вания», с целью повы</w:t>
      </w:r>
      <w:r w:rsidRPr="00B27CB2">
        <w:rPr>
          <w:rFonts w:ascii="Times New Roman" w:hAnsi="Times New Roman"/>
          <w:sz w:val="28"/>
          <w:szCs w:val="28"/>
        </w:rPr>
        <w:t>шения качества образования и уровня компетентности и профессионализма педагогических работников школы.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 1.2. Портфолио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CB2">
        <w:rPr>
          <w:rFonts w:ascii="Times New Roman" w:hAnsi="Times New Roman"/>
          <w:sz w:val="28"/>
          <w:szCs w:val="28"/>
        </w:rPr>
        <w:t xml:space="preserve">- это способ фиксирования, накопления и оценки педагогической деятельности учителя, один из современных методов его профессионального развития.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Портфолио позволяет педагогику более широко и разнообразно презентовать свои достижения, умения и направления деятельности, отслеживать и корректировать образовательную траекторию, становится доказательством роста его профессиональной квалификации, является основанием для аттестации педагогического работника. Портфолио предназначено для систематизации накопленного опыта, определения направления развития педагога, для объективной оценки профессионального уровня.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 xml:space="preserve">2. Цель и задачи портфолио учителя.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435">
        <w:rPr>
          <w:rFonts w:ascii="Times New Roman" w:hAnsi="Times New Roman"/>
          <w:b/>
          <w:sz w:val="28"/>
          <w:szCs w:val="28"/>
        </w:rPr>
        <w:t>2.1</w:t>
      </w:r>
      <w:r w:rsidRPr="00B27CB2">
        <w:rPr>
          <w:rFonts w:ascii="Times New Roman" w:hAnsi="Times New Roman"/>
          <w:sz w:val="28"/>
          <w:szCs w:val="28"/>
        </w:rPr>
        <w:t xml:space="preserve"> </w:t>
      </w:r>
      <w:r w:rsidRPr="00DF60E7">
        <w:rPr>
          <w:rFonts w:ascii="Times New Roman" w:hAnsi="Times New Roman"/>
          <w:b/>
          <w:sz w:val="28"/>
          <w:szCs w:val="28"/>
        </w:rPr>
        <w:t>Цель портфолио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CB2">
        <w:rPr>
          <w:rFonts w:ascii="Times New Roman" w:hAnsi="Times New Roman"/>
          <w:sz w:val="28"/>
          <w:szCs w:val="28"/>
        </w:rPr>
        <w:t xml:space="preserve">- мотивация учителя на профессиональное развитие и повышение профессиональной компетентности.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Портфолио обеспечивает накопление информации необходимой учителю для: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 -прохождения аттестации;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-представления к государственным наградам;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-представления к различным видам поощрения по итогам учебного года.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C8">
        <w:rPr>
          <w:rFonts w:ascii="Times New Roman" w:hAnsi="Times New Roman"/>
          <w:b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0E7">
        <w:rPr>
          <w:rFonts w:ascii="Times New Roman" w:hAnsi="Times New Roman"/>
          <w:b/>
          <w:sz w:val="28"/>
          <w:szCs w:val="28"/>
        </w:rPr>
        <w:t>Задачи портфолио: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-поддерживать высокую мотивацию профессионального роста;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-выявлять существенный уровень профессиональной компетентности;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-поощрять активность учителя и инициативу;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-развивать навыки рефлексивной и оценочной (самооценочной) деятельности учителя;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-совершенствовать к</w:t>
      </w:r>
      <w:r>
        <w:rPr>
          <w:rFonts w:ascii="Times New Roman" w:hAnsi="Times New Roman"/>
          <w:sz w:val="28"/>
          <w:szCs w:val="28"/>
        </w:rPr>
        <w:t xml:space="preserve">онструктивные умения;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ставить ц</w:t>
      </w:r>
      <w:r w:rsidRPr="00B27CB2">
        <w:rPr>
          <w:rFonts w:ascii="Times New Roman" w:hAnsi="Times New Roman"/>
          <w:sz w:val="28"/>
          <w:szCs w:val="28"/>
        </w:rPr>
        <w:t xml:space="preserve">ели, планировать и организовывать собственную педагогическую деятельность;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-развивать диагностические способности</w:t>
      </w:r>
      <w:r>
        <w:rPr>
          <w:rFonts w:ascii="Times New Roman" w:hAnsi="Times New Roman"/>
          <w:sz w:val="28"/>
          <w:szCs w:val="28"/>
        </w:rPr>
        <w:t>;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умения анализировать свою деятельность.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C8">
        <w:rPr>
          <w:rFonts w:ascii="Times New Roman" w:hAnsi="Times New Roman"/>
          <w:b/>
          <w:sz w:val="28"/>
          <w:szCs w:val="28"/>
        </w:rPr>
        <w:t>2.3</w:t>
      </w:r>
      <w:r w:rsidRPr="00B27CB2">
        <w:rPr>
          <w:rFonts w:ascii="Times New Roman" w:hAnsi="Times New Roman"/>
          <w:sz w:val="28"/>
          <w:szCs w:val="28"/>
        </w:rPr>
        <w:t xml:space="preserve"> </w:t>
      </w:r>
      <w:r w:rsidRPr="000C00DD">
        <w:rPr>
          <w:rFonts w:ascii="Times New Roman" w:hAnsi="Times New Roman"/>
          <w:b/>
          <w:sz w:val="28"/>
          <w:szCs w:val="28"/>
        </w:rPr>
        <w:t>Принципы построения портфолио: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-открытость;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-прозрачность;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-простота;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-доступность;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-полнота представления;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 -системность;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-достоверность.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 xml:space="preserve"> 3. Требования к оформлению портфолио.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3.1 Объективность.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3.2 Нацеленность автора на самосовершенствование.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</w:t>
      </w:r>
      <w:r w:rsidRPr="00B27CB2">
        <w:rPr>
          <w:rFonts w:ascii="Times New Roman" w:hAnsi="Times New Roman"/>
          <w:sz w:val="28"/>
          <w:szCs w:val="28"/>
        </w:rPr>
        <w:t xml:space="preserve">Структуризация материалов, логичность и лаконичность всех письменных пояснений.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3.4 Аккуратность и эстетичность оформления.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3.5 Целостность, тематическая завершенность представленных материалов. 3.6 Наглядность результатов работы.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3.7 Технологичность.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 xml:space="preserve">4. Критерии оценки портфолио.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-положительная динамика учебных достижений обучающихся за последние три года;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-положительные результаты внеурочной деятельности по учебным предметам;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-использование современных образовательных технологий, в том числе информационно-коммуникативных, в процессе обучения предмету и в воспитательной работе;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-обобщение и распространение собственного педагогического опыта на </w:t>
      </w:r>
      <w:r>
        <w:rPr>
          <w:rFonts w:ascii="Times New Roman" w:hAnsi="Times New Roman"/>
          <w:sz w:val="28"/>
          <w:szCs w:val="28"/>
        </w:rPr>
        <w:t>муниципальном и областном</w:t>
      </w:r>
      <w:r w:rsidRPr="00B27CB2">
        <w:rPr>
          <w:rFonts w:ascii="Times New Roman" w:hAnsi="Times New Roman"/>
          <w:sz w:val="28"/>
          <w:szCs w:val="28"/>
        </w:rPr>
        <w:t xml:space="preserve"> уровнях (мастер-классы, семинары,</w:t>
      </w:r>
      <w:r>
        <w:rPr>
          <w:rFonts w:ascii="Times New Roman" w:hAnsi="Times New Roman"/>
          <w:sz w:val="28"/>
          <w:szCs w:val="28"/>
        </w:rPr>
        <w:t xml:space="preserve"> конференции, круглые столы</w:t>
      </w:r>
      <w:r w:rsidRPr="00B27CB2">
        <w:rPr>
          <w:rFonts w:ascii="Times New Roman" w:hAnsi="Times New Roman"/>
          <w:sz w:val="28"/>
          <w:szCs w:val="28"/>
        </w:rPr>
        <w:t xml:space="preserve">), участие в профессиональных конкурсах, системное повышение квалификации и профессиональная переподготовка.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>5. Структура и содержание портфолио.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 xml:space="preserve">Раздел 1 Общие сведения.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Данный раздел включает материалы, отражающие общие данные об учителе: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фамилия, имя, отчество, год рождения;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образование;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занимаемая должность;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- трудовой и педагогический стаж работы в данном ОО;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 самообразования;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педагогическое кредо;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награды.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A45">
        <w:rPr>
          <w:rFonts w:ascii="Times New Roman" w:hAnsi="Times New Roman"/>
          <w:b/>
          <w:sz w:val="28"/>
          <w:szCs w:val="28"/>
        </w:rPr>
        <w:t>Информационная карта учителя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42A45">
        <w:rPr>
          <w:rFonts w:ascii="Times New Roman" w:hAnsi="Times New Roman"/>
          <w:sz w:val="28"/>
          <w:szCs w:val="28"/>
        </w:rPr>
        <w:t xml:space="preserve">включает </w:t>
      </w:r>
      <w:r>
        <w:rPr>
          <w:rFonts w:ascii="Times New Roman" w:hAnsi="Times New Roman"/>
          <w:sz w:val="28"/>
          <w:szCs w:val="28"/>
        </w:rPr>
        <w:t>в себя: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Фамилию, имя, отчество педагога;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работы;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Квалификационную категорию;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профессиональных сообществах;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CB2">
        <w:rPr>
          <w:rFonts w:ascii="Times New Roman" w:hAnsi="Times New Roman"/>
          <w:sz w:val="28"/>
          <w:szCs w:val="28"/>
        </w:rPr>
        <w:t>повышение квалификации (название структуры, где прослушивались курсы, год, месяц</w:t>
      </w:r>
      <w:r>
        <w:rPr>
          <w:rFonts w:ascii="Times New Roman" w:hAnsi="Times New Roman"/>
          <w:sz w:val="28"/>
          <w:szCs w:val="28"/>
        </w:rPr>
        <w:t>, тематика курсовой подготовки)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Этот раздел позволяет судить о процессе индивидуального развития педагога.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>Раздел 2.</w:t>
      </w:r>
      <w:r>
        <w:rPr>
          <w:rFonts w:ascii="Times New Roman" w:hAnsi="Times New Roman"/>
          <w:b/>
          <w:sz w:val="28"/>
          <w:szCs w:val="28"/>
        </w:rPr>
        <w:t xml:space="preserve"> Результаты учебной</w:t>
      </w:r>
      <w:r w:rsidRPr="00B27CB2">
        <w:rPr>
          <w:rFonts w:ascii="Times New Roman" w:hAnsi="Times New Roman"/>
          <w:b/>
          <w:sz w:val="28"/>
          <w:szCs w:val="28"/>
        </w:rPr>
        <w:t xml:space="preserve"> деятельности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В этот раздел помещаются: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уровень </w:t>
      </w:r>
      <w:r w:rsidRPr="00581912">
        <w:rPr>
          <w:rFonts w:ascii="Times New Roman" w:hAnsi="Times New Roman"/>
          <w:sz w:val="28"/>
          <w:szCs w:val="28"/>
        </w:rPr>
        <w:t>обученности</w:t>
      </w:r>
      <w:r>
        <w:rPr>
          <w:rFonts w:ascii="Times New Roman" w:hAnsi="Times New Roman"/>
          <w:sz w:val="28"/>
          <w:szCs w:val="28"/>
        </w:rPr>
        <w:t xml:space="preserve"> и качество знаний по предмету за последние 3 года</w:t>
      </w:r>
      <w:r w:rsidRPr="00B27CB2">
        <w:rPr>
          <w:rFonts w:ascii="Times New Roman" w:hAnsi="Times New Roman"/>
          <w:sz w:val="28"/>
          <w:szCs w:val="28"/>
        </w:rPr>
        <w:t>;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участие обучающихся </w:t>
      </w:r>
      <w:r w:rsidRPr="00B27CB2">
        <w:rPr>
          <w:rFonts w:ascii="Times New Roman" w:hAnsi="Times New Roman"/>
          <w:sz w:val="28"/>
          <w:szCs w:val="28"/>
        </w:rPr>
        <w:t xml:space="preserve">в школьных и других олимпиадах, конкурсах;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использование современных образовательных технологий.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Материалы данного раздела должны давать представление о динамике результатов педагогической деятельности аттестуемого учителя за определенный период.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>Раздел 3.</w:t>
      </w: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B27CB2">
        <w:rPr>
          <w:rFonts w:ascii="Times New Roman" w:hAnsi="Times New Roman"/>
          <w:b/>
          <w:sz w:val="28"/>
          <w:szCs w:val="28"/>
        </w:rPr>
        <w:t>етодическая деятельность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В этот раздел помещаются</w:t>
      </w:r>
      <w:r>
        <w:rPr>
          <w:rFonts w:ascii="Times New Roman" w:hAnsi="Times New Roman"/>
          <w:sz w:val="28"/>
          <w:szCs w:val="28"/>
        </w:rPr>
        <w:t>: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7CB2">
        <w:rPr>
          <w:rFonts w:ascii="Times New Roman" w:hAnsi="Times New Roman"/>
          <w:sz w:val="28"/>
          <w:szCs w:val="28"/>
        </w:rPr>
        <w:t xml:space="preserve"> методические материалы, свидетельствующие о профессионализме педагога; </w:t>
      </w:r>
    </w:p>
    <w:p w:rsidR="005C4995" w:rsidRPr="00CA45B3" w:rsidRDefault="005C4995" w:rsidP="00CA4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у</w:t>
      </w:r>
      <w:r w:rsidRPr="00CA45B3">
        <w:rPr>
          <w:rFonts w:ascii="Times New Roman" w:hAnsi="Times New Roman"/>
          <w:bCs/>
          <w:iCs/>
          <w:sz w:val="28"/>
          <w:szCs w:val="28"/>
        </w:rPr>
        <w:t>частие в работе школьного и рай</w:t>
      </w:r>
      <w:r>
        <w:rPr>
          <w:rFonts w:ascii="Times New Roman" w:hAnsi="Times New Roman"/>
          <w:bCs/>
          <w:iCs/>
          <w:sz w:val="28"/>
          <w:szCs w:val="28"/>
        </w:rPr>
        <w:t>онного методических объединений;</w:t>
      </w:r>
      <w:r w:rsidRPr="00CA45B3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5C4995" w:rsidRPr="00CA45B3" w:rsidRDefault="005C4995" w:rsidP="00CA45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 у</w:t>
      </w:r>
      <w:r w:rsidRPr="00CA45B3">
        <w:rPr>
          <w:rFonts w:ascii="Times New Roman" w:hAnsi="Times New Roman"/>
          <w:bCs/>
          <w:iCs/>
          <w:sz w:val="28"/>
          <w:szCs w:val="28"/>
        </w:rPr>
        <w:t>частие в методи</w:t>
      </w:r>
      <w:r>
        <w:rPr>
          <w:rFonts w:ascii="Times New Roman" w:hAnsi="Times New Roman"/>
          <w:bCs/>
          <w:iCs/>
          <w:sz w:val="28"/>
          <w:szCs w:val="28"/>
        </w:rPr>
        <w:t>ческих семинарах и конференциях;</w:t>
      </w:r>
      <w:r w:rsidRPr="00CA45B3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5C4995" w:rsidRDefault="005C4995" w:rsidP="00CA45B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п</w:t>
      </w:r>
      <w:r w:rsidRPr="00CA45B3">
        <w:rPr>
          <w:rFonts w:ascii="Times New Roman" w:hAnsi="Times New Roman"/>
          <w:bCs/>
          <w:iCs/>
          <w:sz w:val="28"/>
          <w:szCs w:val="28"/>
        </w:rPr>
        <w:t>убликация материалов на сайтах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5C4995" w:rsidRDefault="005C4995" w:rsidP="00CA45B3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CA45B3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b/>
          <w:sz w:val="28"/>
          <w:szCs w:val="28"/>
        </w:rPr>
        <w:t>Ра</w:t>
      </w:r>
      <w:r>
        <w:rPr>
          <w:rFonts w:ascii="Times New Roman" w:hAnsi="Times New Roman"/>
          <w:b/>
          <w:sz w:val="28"/>
          <w:szCs w:val="28"/>
        </w:rPr>
        <w:t>здел 4.</w:t>
      </w:r>
      <w:r w:rsidRPr="00B27CB2">
        <w:rPr>
          <w:rFonts w:ascii="Times New Roman" w:hAnsi="Times New Roman"/>
          <w:b/>
          <w:sz w:val="28"/>
          <w:szCs w:val="28"/>
        </w:rPr>
        <w:t xml:space="preserve"> Внеурочная деятельность по предмету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Раздел содержит документы: </w:t>
      </w:r>
    </w:p>
    <w:p w:rsidR="005C4995" w:rsidRPr="00B27CB2" w:rsidRDefault="005C4995" w:rsidP="00381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список </w:t>
      </w:r>
      <w:r>
        <w:rPr>
          <w:rFonts w:ascii="Times New Roman" w:hAnsi="Times New Roman"/>
          <w:sz w:val="28"/>
          <w:szCs w:val="28"/>
        </w:rPr>
        <w:t xml:space="preserve">мероприятий с указанием уровня (школьный, муниципальный, региональный, всероссийский), даты и результата. 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Раздел 5.</w:t>
      </w:r>
      <w:r w:rsidRPr="00B27CB2">
        <w:rPr>
          <w:rFonts w:ascii="Times New Roman" w:hAnsi="Times New Roman"/>
          <w:b/>
          <w:sz w:val="28"/>
          <w:szCs w:val="28"/>
        </w:rPr>
        <w:t xml:space="preserve"> Публикации, отзывы.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 статьи, напечатанные в профессиональных периодических изданиях, сборниках и т.п.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 xml:space="preserve">-тезисы выступлений, доклады на профессиональных конференциях, семинарах, заседаниях методического объединения; </w:t>
      </w: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CB2">
        <w:rPr>
          <w:rFonts w:ascii="Times New Roman" w:hAnsi="Times New Roman"/>
          <w:sz w:val="28"/>
          <w:szCs w:val="28"/>
        </w:rPr>
        <w:t>отзывы</w:t>
      </w:r>
      <w:r>
        <w:rPr>
          <w:rFonts w:ascii="Times New Roman" w:hAnsi="Times New Roman"/>
          <w:sz w:val="28"/>
          <w:szCs w:val="28"/>
        </w:rPr>
        <w:t xml:space="preserve"> коллег, администрации</w:t>
      </w:r>
      <w:r w:rsidRPr="00B27CB2">
        <w:rPr>
          <w:rFonts w:ascii="Times New Roman" w:hAnsi="Times New Roman"/>
          <w:sz w:val="28"/>
          <w:szCs w:val="28"/>
        </w:rPr>
        <w:t xml:space="preserve">, родителей, учащихся.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4995" w:rsidRDefault="005C4995" w:rsidP="00B2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B27CB2">
        <w:rPr>
          <w:rFonts w:ascii="Times New Roman" w:hAnsi="Times New Roman"/>
          <w:b/>
          <w:sz w:val="28"/>
          <w:szCs w:val="28"/>
        </w:rPr>
        <w:t>. Деятельность учителя по созданию портфолио</w:t>
      </w:r>
      <w:r w:rsidRPr="00B27CB2">
        <w:rPr>
          <w:rFonts w:ascii="Times New Roman" w:hAnsi="Times New Roman"/>
          <w:sz w:val="28"/>
          <w:szCs w:val="28"/>
        </w:rPr>
        <w:t xml:space="preserve">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27CB2">
        <w:rPr>
          <w:rFonts w:ascii="Times New Roman" w:hAnsi="Times New Roman"/>
          <w:sz w:val="28"/>
          <w:szCs w:val="28"/>
        </w:rPr>
        <w:t>.1 Портфолио учителя оформляется в папке-накопителе. Портфолио может быть представлено на бумажных носителях и в электронной версии. Каждый отдельный материал, включенный в портфолио, должен датироваться.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Pr="00B27CB2">
        <w:rPr>
          <w:rFonts w:ascii="Times New Roman" w:hAnsi="Times New Roman"/>
          <w:sz w:val="28"/>
          <w:szCs w:val="28"/>
        </w:rPr>
        <w:t xml:space="preserve">.2 Состав портфолио зависит от конкретных задач, которые ставит перед собой учитель. </w:t>
      </w:r>
    </w:p>
    <w:p w:rsidR="005C4995" w:rsidRPr="00B27CB2" w:rsidRDefault="005C4995" w:rsidP="00B27C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27CB2">
        <w:rPr>
          <w:rFonts w:ascii="Times New Roman" w:hAnsi="Times New Roman"/>
          <w:sz w:val="28"/>
          <w:szCs w:val="28"/>
        </w:rPr>
        <w:t>.3 Портфолио учителя служит основанием для участия в различных конкурсах, для аттестации на квалификационную категорию, для распределения стимулирующей части оплаты труда.</w:t>
      </w:r>
    </w:p>
    <w:sectPr w:rsidR="005C4995" w:rsidRPr="00B27CB2" w:rsidSect="006F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0B4"/>
    <w:rsid w:val="00025561"/>
    <w:rsid w:val="000C00DD"/>
    <w:rsid w:val="001103BE"/>
    <w:rsid w:val="001D5639"/>
    <w:rsid w:val="001F6B0D"/>
    <w:rsid w:val="0020420A"/>
    <w:rsid w:val="00342435"/>
    <w:rsid w:val="003812C8"/>
    <w:rsid w:val="004078A8"/>
    <w:rsid w:val="00442A45"/>
    <w:rsid w:val="00452990"/>
    <w:rsid w:val="004621BB"/>
    <w:rsid w:val="0048147F"/>
    <w:rsid w:val="00492E27"/>
    <w:rsid w:val="0053038A"/>
    <w:rsid w:val="00581912"/>
    <w:rsid w:val="005C4995"/>
    <w:rsid w:val="00676DCF"/>
    <w:rsid w:val="006F2F51"/>
    <w:rsid w:val="007303C8"/>
    <w:rsid w:val="007721F4"/>
    <w:rsid w:val="00781933"/>
    <w:rsid w:val="00862ACA"/>
    <w:rsid w:val="0088496E"/>
    <w:rsid w:val="00885EC3"/>
    <w:rsid w:val="009359E7"/>
    <w:rsid w:val="00987829"/>
    <w:rsid w:val="009A639F"/>
    <w:rsid w:val="009B2FCB"/>
    <w:rsid w:val="009C10B4"/>
    <w:rsid w:val="009F0E27"/>
    <w:rsid w:val="00A110D8"/>
    <w:rsid w:val="00A43221"/>
    <w:rsid w:val="00A558BE"/>
    <w:rsid w:val="00B27CB2"/>
    <w:rsid w:val="00B475C2"/>
    <w:rsid w:val="00B76A31"/>
    <w:rsid w:val="00C24621"/>
    <w:rsid w:val="00C35554"/>
    <w:rsid w:val="00C4083B"/>
    <w:rsid w:val="00C442D3"/>
    <w:rsid w:val="00C56ED1"/>
    <w:rsid w:val="00CA45B3"/>
    <w:rsid w:val="00D20EF3"/>
    <w:rsid w:val="00D32B9D"/>
    <w:rsid w:val="00D648B9"/>
    <w:rsid w:val="00DF60E7"/>
    <w:rsid w:val="00F10250"/>
    <w:rsid w:val="00F3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32B9D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0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865</Words>
  <Characters>4936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3</cp:revision>
  <cp:lastPrinted>2017-04-21T04:41:00Z</cp:lastPrinted>
  <dcterms:created xsi:type="dcterms:W3CDTF">2020-01-26T19:38:00Z</dcterms:created>
  <dcterms:modified xsi:type="dcterms:W3CDTF">2020-02-17T19:07:00Z</dcterms:modified>
</cp:coreProperties>
</file>