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42" w:rsidRDefault="002D6542" w:rsidP="00BB22D6">
      <w:pPr>
        <w:keepNext/>
        <w:tabs>
          <w:tab w:val="left" w:pos="1080"/>
        </w:tabs>
        <w:rPr>
          <w:bCs/>
        </w:rPr>
      </w:pPr>
      <w:r>
        <w:rPr>
          <w:sz w:val="28"/>
          <w:szCs w:val="32"/>
        </w:rPr>
        <w:t xml:space="preserve">                                                            </w:t>
      </w:r>
      <w:r w:rsidRPr="007C6471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2.5pt;mso-position-horizontal-relative:char;mso-position-vertical-relative:line">
            <v:imagedata r:id="rId5" o:title=""/>
          </v:shape>
        </w:pict>
      </w:r>
    </w:p>
    <w:p w:rsidR="002D6542" w:rsidRPr="002E3EB5" w:rsidRDefault="002D6542" w:rsidP="00BB22D6">
      <w:pPr>
        <w:pStyle w:val="Title"/>
        <w:rPr>
          <w:sz w:val="28"/>
          <w:szCs w:val="32"/>
        </w:rPr>
      </w:pPr>
      <w:r w:rsidRPr="002E3EB5">
        <w:rPr>
          <w:sz w:val="22"/>
          <w:szCs w:val="22"/>
        </w:rPr>
        <w:t>МУНИЦИПАЛЬНОЕ КАЗЕННОЕ ОБЩЕОБРАЗОВАТЕЛЬНОЕ УЧРЕЖДЕНИЕ</w:t>
      </w:r>
    </w:p>
    <w:p w:rsidR="002D6542" w:rsidRPr="002E3EB5" w:rsidRDefault="002D6542" w:rsidP="00BB22D6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«БАРЧХОЙОТАРСКАЯ СРЕДНЯЯ ОБЩЕОБРАЗОВАТЕЛЬНАЯ ШКОЛА»</w:t>
      </w:r>
    </w:p>
    <w:p w:rsidR="002D6542" w:rsidRPr="002E3EB5" w:rsidRDefault="002D6542" w:rsidP="00BB22D6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с. Барчхойотар  НОВОЛАКСКОГО РАЙОНА</w:t>
      </w:r>
    </w:p>
    <w:p w:rsidR="002D6542" w:rsidRPr="002E3EB5" w:rsidRDefault="002D6542" w:rsidP="00BB22D6">
      <w:pPr>
        <w:pStyle w:val="Title"/>
        <w:ind w:firstLine="708"/>
        <w:rPr>
          <w:sz w:val="22"/>
          <w:szCs w:val="22"/>
        </w:rPr>
      </w:pPr>
      <w:r w:rsidRPr="002E3EB5">
        <w:rPr>
          <w:sz w:val="22"/>
          <w:szCs w:val="22"/>
        </w:rPr>
        <w:t>РЕСПУБЛИКИ ДАГЕСТАН</w:t>
      </w:r>
    </w:p>
    <w:p w:rsidR="002D6542" w:rsidRPr="002E3EB5" w:rsidRDefault="002D6542" w:rsidP="00BB22D6">
      <w:pPr>
        <w:jc w:val="center"/>
        <w:rPr>
          <w:b/>
          <w:bCs/>
        </w:rPr>
      </w:pPr>
      <w:r w:rsidRPr="002E3EB5">
        <w:rPr>
          <w:b/>
          <w:bCs/>
        </w:rPr>
        <w:t>368047        с. Барчхойотар                                                                               тел.89285002021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2D6542" w:rsidRPr="002E3EB5" w:rsidTr="00AF5462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2D6542" w:rsidRPr="002E3EB5" w:rsidRDefault="002D6542" w:rsidP="00AF5462">
            <w:pPr>
              <w:jc w:val="center"/>
              <w:rPr>
                <w:b/>
              </w:rPr>
            </w:pPr>
            <w:r w:rsidRPr="002E3EB5">
              <w:rPr>
                <w:b/>
              </w:rPr>
              <w:t>ОГРН 1050534001858                      ИНН/КПП 0524005119 / 052401001</w:t>
            </w:r>
          </w:p>
        </w:tc>
      </w:tr>
    </w:tbl>
    <w:p w:rsidR="002D6542" w:rsidRPr="0054792E" w:rsidRDefault="002D6542" w:rsidP="00BB22D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54792E">
        <w:rPr>
          <w:rFonts w:ascii="yandex-sans" w:hAnsi="yandex-sans"/>
          <w:color w:val="000000"/>
          <w:sz w:val="23"/>
          <w:szCs w:val="23"/>
        </w:rPr>
        <w:t>ПРИКАЗ</w:t>
      </w:r>
    </w:p>
    <w:p w:rsidR="002D6542" w:rsidRPr="002E3EB5" w:rsidRDefault="002D6542" w:rsidP="00BB22D6">
      <w:pPr>
        <w:shd w:val="clear" w:color="auto" w:fill="FFFFFF"/>
        <w:rPr>
          <w:sz w:val="23"/>
          <w:szCs w:val="23"/>
        </w:rPr>
      </w:pPr>
      <w:r>
        <w:rPr>
          <w:rFonts w:ascii="yandex-sans" w:hAnsi="yandex-sans"/>
          <w:sz w:val="23"/>
          <w:szCs w:val="23"/>
        </w:rPr>
        <w:t>«</w:t>
      </w:r>
      <w:r>
        <w:rPr>
          <w:sz w:val="23"/>
          <w:szCs w:val="23"/>
        </w:rPr>
        <w:t>1</w:t>
      </w:r>
      <w:r w:rsidRPr="006978E1">
        <w:rPr>
          <w:rFonts w:ascii="yandex-sans" w:hAnsi="yandex-sans"/>
          <w:sz w:val="23"/>
          <w:szCs w:val="23"/>
        </w:rPr>
        <w:t xml:space="preserve">» </w:t>
      </w:r>
      <w:r>
        <w:rPr>
          <w:sz w:val="23"/>
          <w:szCs w:val="23"/>
        </w:rPr>
        <w:t>июня</w:t>
      </w:r>
      <w:r w:rsidRPr="006978E1">
        <w:rPr>
          <w:rFonts w:ascii="yandex-sans" w:hAnsi="yandex-sans"/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</w:rPr>
          <w:t>2020 г</w:t>
        </w:r>
      </w:smartTag>
      <w:r w:rsidRPr="006978E1">
        <w:rPr>
          <w:rFonts w:ascii="yandex-sans" w:hAnsi="yandex-sans"/>
          <w:sz w:val="23"/>
          <w:szCs w:val="23"/>
        </w:rPr>
        <w:t xml:space="preserve">.                                                                                                       № </w:t>
      </w:r>
      <w:r>
        <w:rPr>
          <w:sz w:val="23"/>
          <w:szCs w:val="23"/>
        </w:rPr>
        <w:t>323/1-п</w:t>
      </w:r>
    </w:p>
    <w:p w:rsidR="002D6542" w:rsidRPr="00FB739D" w:rsidRDefault="002D6542" w:rsidP="00FA18E2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D6542" w:rsidRPr="00FB739D" w:rsidTr="00F34F14">
        <w:tc>
          <w:tcPr>
            <w:tcW w:w="4785" w:type="dxa"/>
          </w:tcPr>
          <w:p w:rsidR="002D6542" w:rsidRPr="00F34F14" w:rsidRDefault="002D6542" w:rsidP="00F34F1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34F14">
              <w:rPr>
                <w:rFonts w:ascii="PT Astra Serif" w:hAnsi="PT Astra Serif" w:cs="Arial"/>
                <w:sz w:val="28"/>
                <w:szCs w:val="28"/>
              </w:rPr>
              <w:t>Об организации онлайн-смены школьного лагеря с дневным пребыванием</w:t>
            </w:r>
          </w:p>
        </w:tc>
        <w:tc>
          <w:tcPr>
            <w:tcW w:w="4785" w:type="dxa"/>
          </w:tcPr>
          <w:p w:rsidR="002D6542" w:rsidRPr="00F34F14" w:rsidRDefault="002D6542" w:rsidP="00F34F1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2D6542" w:rsidRPr="00FB739D" w:rsidRDefault="002D6542" w:rsidP="00FA18E2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AC61B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В целях летней организации детей, в рамках оздоровительной кампании 2020 года и в соответствии с письмом Управления образования </w:t>
      </w:r>
      <w:r>
        <w:rPr>
          <w:rFonts w:ascii="PT Astra Serif" w:hAnsi="PT Astra Serif" w:cs="Arial"/>
          <w:sz w:val="28"/>
          <w:szCs w:val="28"/>
        </w:rPr>
        <w:t>МО «Новолакский район» от 1.06.2020 г. № 224-ОД</w:t>
      </w: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ПРИКАЗЫВАЮ:</w:t>
      </w: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734FFA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Открыть онлайн-смену школьного лагеря с дневным пребывание</w:t>
      </w:r>
      <w:r>
        <w:rPr>
          <w:rFonts w:ascii="PT Astra Serif" w:hAnsi="PT Astra Serif" w:cs="Arial"/>
          <w:sz w:val="28"/>
          <w:szCs w:val="28"/>
        </w:rPr>
        <w:t>м на период  с 1.06.2020 г. по 30.08</w:t>
      </w:r>
      <w:r w:rsidRPr="00FB739D">
        <w:rPr>
          <w:rFonts w:ascii="PT Astra Serif" w:hAnsi="PT Astra Serif" w:cs="Arial"/>
          <w:sz w:val="28"/>
          <w:szCs w:val="28"/>
        </w:rPr>
        <w:t>.2020 г.</w:t>
      </w:r>
    </w:p>
    <w:p w:rsidR="002D6542" w:rsidRPr="00FB739D" w:rsidRDefault="002D6542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В лаге</w:t>
      </w:r>
      <w:r>
        <w:rPr>
          <w:rFonts w:ascii="PT Astra Serif" w:hAnsi="PT Astra Serif" w:cs="Arial"/>
          <w:sz w:val="28"/>
          <w:szCs w:val="28"/>
        </w:rPr>
        <w:t>ре будут находиться учащиеся 1-8</w:t>
      </w:r>
      <w:r w:rsidRPr="00FB739D">
        <w:rPr>
          <w:rFonts w:ascii="PT Astra Serif" w:hAnsi="PT Astra Serif" w:cs="Arial"/>
          <w:sz w:val="28"/>
          <w:szCs w:val="28"/>
        </w:rPr>
        <w:t xml:space="preserve"> классов. Дети принимаются в лагерь по заявлению родителей.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Назначить начальником лагеря </w:t>
      </w:r>
      <w:r>
        <w:rPr>
          <w:rFonts w:ascii="PT Astra Serif" w:hAnsi="PT Astra Serif" w:cs="Arial"/>
          <w:sz w:val="28"/>
          <w:szCs w:val="28"/>
        </w:rPr>
        <w:t>Ахмедову С.С.</w:t>
      </w:r>
    </w:p>
    <w:p w:rsidR="002D6542" w:rsidRPr="00FB739D" w:rsidRDefault="002D6542" w:rsidP="00734FFA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Возло</w:t>
      </w:r>
      <w:r>
        <w:rPr>
          <w:rFonts w:ascii="PT Astra Serif" w:hAnsi="PT Astra Serif" w:cs="Arial"/>
          <w:sz w:val="28"/>
          <w:szCs w:val="28"/>
        </w:rPr>
        <w:t xml:space="preserve">жить ответственность за жизнь, </w:t>
      </w:r>
      <w:r w:rsidRPr="00FB739D">
        <w:rPr>
          <w:rFonts w:ascii="PT Astra Serif" w:hAnsi="PT Astra Serif" w:cs="Arial"/>
          <w:sz w:val="28"/>
          <w:szCs w:val="28"/>
        </w:rPr>
        <w:t xml:space="preserve">здоровье и благополучие учащихся на </w:t>
      </w:r>
      <w:r>
        <w:rPr>
          <w:rFonts w:ascii="PT Astra Serif" w:hAnsi="PT Astra Serif" w:cs="Arial"/>
          <w:sz w:val="28"/>
          <w:szCs w:val="28"/>
        </w:rPr>
        <w:t xml:space="preserve">родителей. 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Назначить ответственным за проведение онлайн-мероприятий с использованием цифровой платформы </w:t>
      </w:r>
      <w:r w:rsidRPr="00FB739D">
        <w:rPr>
          <w:rFonts w:ascii="PT Astra Serif" w:hAnsi="PT Astra Serif" w:cs="Arial"/>
          <w:sz w:val="28"/>
          <w:szCs w:val="28"/>
          <w:lang w:val="en-US"/>
        </w:rPr>
        <w:t>Zoom</w:t>
      </w:r>
      <w:r w:rsidRPr="00FB739D">
        <w:rPr>
          <w:rFonts w:ascii="PT Astra Serif" w:hAnsi="PT Astra Serif" w:cs="Arial"/>
          <w:sz w:val="28"/>
          <w:szCs w:val="28"/>
        </w:rPr>
        <w:t xml:space="preserve">  </w:t>
      </w:r>
      <w:r>
        <w:rPr>
          <w:rFonts w:ascii="PT Astra Serif" w:hAnsi="PT Astra Serif" w:cs="Arial"/>
          <w:sz w:val="28"/>
          <w:szCs w:val="28"/>
        </w:rPr>
        <w:t>Ахмедову С.С.</w:t>
      </w:r>
      <w:r w:rsidRPr="00FB739D">
        <w:rPr>
          <w:rFonts w:ascii="PT Astra Serif" w:hAnsi="PT Astra Serif" w:cs="Arial"/>
          <w:sz w:val="28"/>
          <w:szCs w:val="28"/>
        </w:rPr>
        <w:t xml:space="preserve"> начальника лагеря.</w:t>
      </w:r>
    </w:p>
    <w:p w:rsidR="002D6542" w:rsidRPr="00FB739D" w:rsidRDefault="002D6542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 Назначить воспитателями в лагерь:</w:t>
      </w:r>
    </w:p>
    <w:tbl>
      <w:tblPr>
        <w:tblW w:w="0" w:type="auto"/>
        <w:tblInd w:w="540" w:type="dxa"/>
        <w:tblLook w:val="00A0"/>
      </w:tblPr>
      <w:tblGrid>
        <w:gridCol w:w="4859"/>
      </w:tblGrid>
      <w:tr w:rsidR="002D6542" w:rsidRPr="00FB739D" w:rsidTr="00F34F14">
        <w:tc>
          <w:tcPr>
            <w:tcW w:w="0" w:type="auto"/>
          </w:tcPr>
          <w:p w:rsidR="002D6542" w:rsidRPr="00F34F14" w:rsidRDefault="002D6542" w:rsidP="00F34F14">
            <w:pPr>
              <w:tabs>
                <w:tab w:val="num" w:pos="0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Классных руководителей с 1-8 классы.</w:t>
            </w:r>
          </w:p>
        </w:tc>
      </w:tr>
    </w:tbl>
    <w:p w:rsidR="002D6542" w:rsidRPr="00FB739D" w:rsidRDefault="002D6542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Ахмедовой С.С.</w:t>
      </w:r>
      <w:r w:rsidRPr="00FB739D">
        <w:rPr>
          <w:rFonts w:ascii="PT Astra Serif" w:hAnsi="PT Astra Serif" w:cs="Arial"/>
          <w:sz w:val="28"/>
          <w:szCs w:val="28"/>
        </w:rPr>
        <w:t xml:space="preserve"> вывесить объявления об открытии онлайн-смены школьного лагеря и </w:t>
      </w:r>
      <w:r>
        <w:rPr>
          <w:rFonts w:ascii="PT Astra Serif" w:hAnsi="PT Astra Serif" w:cs="Arial"/>
          <w:sz w:val="28"/>
          <w:szCs w:val="28"/>
        </w:rPr>
        <w:t>плане его работы в срок до 05.06</w:t>
      </w:r>
      <w:r w:rsidRPr="00FB739D">
        <w:rPr>
          <w:rFonts w:ascii="PT Astra Serif" w:hAnsi="PT Astra Serif" w:cs="Arial"/>
          <w:sz w:val="28"/>
          <w:szCs w:val="28"/>
        </w:rPr>
        <w:t>.2020 г.</w:t>
      </w:r>
    </w:p>
    <w:p w:rsidR="002D6542" w:rsidRPr="00FB739D" w:rsidRDefault="002D6542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Утвердить список воспитанников онлайн смены школьного лагеря</w:t>
      </w:r>
      <w:r>
        <w:rPr>
          <w:rFonts w:ascii="PT Astra Serif" w:hAnsi="PT Astra Serif" w:cs="Arial"/>
          <w:sz w:val="28"/>
          <w:szCs w:val="28"/>
        </w:rPr>
        <w:t xml:space="preserve"> (приложение №1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)</w:t>
      </w:r>
      <w:r w:rsidRPr="00FB739D">
        <w:rPr>
          <w:rFonts w:ascii="PT Astra Serif" w:hAnsi="PT Astra Serif" w:cs="Arial"/>
          <w:sz w:val="28"/>
          <w:szCs w:val="28"/>
        </w:rPr>
        <w:t>.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Контроль за исполнением приказа возложить на </w:t>
      </w:r>
      <w:r>
        <w:rPr>
          <w:rFonts w:ascii="PT Astra Serif" w:hAnsi="PT Astra Serif" w:cs="Arial"/>
          <w:sz w:val="28"/>
          <w:szCs w:val="28"/>
        </w:rPr>
        <w:t>Девлетгерееву Л.Б.</w:t>
      </w:r>
      <w:r w:rsidRPr="00FB739D">
        <w:rPr>
          <w:rFonts w:ascii="PT Astra Serif" w:hAnsi="PT Astra Serif" w:cs="Arial"/>
          <w:sz w:val="28"/>
          <w:szCs w:val="28"/>
        </w:rPr>
        <w:t xml:space="preserve"> заместителя директора по </w:t>
      </w:r>
      <w:r>
        <w:rPr>
          <w:rFonts w:ascii="PT Astra Serif" w:hAnsi="PT Astra Serif" w:cs="Arial"/>
          <w:sz w:val="28"/>
          <w:szCs w:val="28"/>
        </w:rPr>
        <w:t>учебно-</w:t>
      </w:r>
      <w:r w:rsidRPr="00FB739D">
        <w:rPr>
          <w:rFonts w:ascii="PT Astra Serif" w:hAnsi="PT Astra Serif" w:cs="Arial"/>
          <w:sz w:val="28"/>
          <w:szCs w:val="28"/>
        </w:rPr>
        <w:t>воспитательной работе.</w:t>
      </w:r>
    </w:p>
    <w:p w:rsidR="002D6542" w:rsidRPr="00FB739D" w:rsidRDefault="002D6542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AC61B8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Директор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>М.Ю. Джамалдинова</w:t>
      </w: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0C745E">
      <w:pPr>
        <w:rPr>
          <w:rFonts w:ascii="PT Astra Serif" w:hAnsi="PT Astra Serif" w:cs="Arial"/>
          <w:sz w:val="28"/>
          <w:szCs w:val="28"/>
        </w:rPr>
      </w:pPr>
    </w:p>
    <w:sectPr w:rsidR="002D6542" w:rsidRPr="00FB739D" w:rsidSect="00FB739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7E7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2A1B196F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3C015F1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04"/>
    <w:rsid w:val="000008A9"/>
    <w:rsid w:val="00013223"/>
    <w:rsid w:val="00037696"/>
    <w:rsid w:val="0004413A"/>
    <w:rsid w:val="000B19D7"/>
    <w:rsid w:val="000C745E"/>
    <w:rsid w:val="001253F8"/>
    <w:rsid w:val="002D6542"/>
    <w:rsid w:val="002E3EB5"/>
    <w:rsid w:val="002F77A4"/>
    <w:rsid w:val="00306379"/>
    <w:rsid w:val="003D599B"/>
    <w:rsid w:val="003E060F"/>
    <w:rsid w:val="00411D36"/>
    <w:rsid w:val="00490522"/>
    <w:rsid w:val="004E3656"/>
    <w:rsid w:val="005034E5"/>
    <w:rsid w:val="00515B59"/>
    <w:rsid w:val="005276A2"/>
    <w:rsid w:val="0054792E"/>
    <w:rsid w:val="00550AF3"/>
    <w:rsid w:val="005C5BC7"/>
    <w:rsid w:val="005D2CDE"/>
    <w:rsid w:val="00613811"/>
    <w:rsid w:val="00622070"/>
    <w:rsid w:val="006307A2"/>
    <w:rsid w:val="006978E1"/>
    <w:rsid w:val="006A6DA6"/>
    <w:rsid w:val="006D59D9"/>
    <w:rsid w:val="006F0FE2"/>
    <w:rsid w:val="007124B0"/>
    <w:rsid w:val="00734FFA"/>
    <w:rsid w:val="007455A9"/>
    <w:rsid w:val="0075417F"/>
    <w:rsid w:val="00764402"/>
    <w:rsid w:val="007C6471"/>
    <w:rsid w:val="007D736D"/>
    <w:rsid w:val="007E6062"/>
    <w:rsid w:val="007F39D3"/>
    <w:rsid w:val="007F7613"/>
    <w:rsid w:val="008056EB"/>
    <w:rsid w:val="00820158"/>
    <w:rsid w:val="008217C0"/>
    <w:rsid w:val="00852B71"/>
    <w:rsid w:val="00860F64"/>
    <w:rsid w:val="00887646"/>
    <w:rsid w:val="00894804"/>
    <w:rsid w:val="008D22B3"/>
    <w:rsid w:val="008E0F6F"/>
    <w:rsid w:val="00964FD4"/>
    <w:rsid w:val="009D49F6"/>
    <w:rsid w:val="00A32A3F"/>
    <w:rsid w:val="00A3332F"/>
    <w:rsid w:val="00A71A5B"/>
    <w:rsid w:val="00A7659D"/>
    <w:rsid w:val="00AC0AA3"/>
    <w:rsid w:val="00AC61B8"/>
    <w:rsid w:val="00AE4192"/>
    <w:rsid w:val="00AF5462"/>
    <w:rsid w:val="00B266FC"/>
    <w:rsid w:val="00B56F18"/>
    <w:rsid w:val="00B611C0"/>
    <w:rsid w:val="00B946FC"/>
    <w:rsid w:val="00B96E32"/>
    <w:rsid w:val="00BA3604"/>
    <w:rsid w:val="00BB22D6"/>
    <w:rsid w:val="00C02B15"/>
    <w:rsid w:val="00C2690C"/>
    <w:rsid w:val="00C27A22"/>
    <w:rsid w:val="00C704B2"/>
    <w:rsid w:val="00CE5227"/>
    <w:rsid w:val="00D16924"/>
    <w:rsid w:val="00D47705"/>
    <w:rsid w:val="00D57D5D"/>
    <w:rsid w:val="00DD6EBA"/>
    <w:rsid w:val="00E0178F"/>
    <w:rsid w:val="00E068D6"/>
    <w:rsid w:val="00EC0FBC"/>
    <w:rsid w:val="00EC192A"/>
    <w:rsid w:val="00EE01D3"/>
    <w:rsid w:val="00EF0CC4"/>
    <w:rsid w:val="00F31011"/>
    <w:rsid w:val="00F34F14"/>
    <w:rsid w:val="00FA18E2"/>
    <w:rsid w:val="00FB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0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604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604"/>
    <w:rPr>
      <w:rFonts w:eastAsia="Times New Roman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A3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54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7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6A2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BB22D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B22D6"/>
    <w:rPr>
      <w:rFonts w:cs="Times New Roman"/>
      <w:b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263</Words>
  <Characters>1503</Characters>
  <Application>Microsoft Office Outlook</Application>
  <DocSecurity>0</DocSecurity>
  <Lines>0</Lines>
  <Paragraphs>0</Paragraphs>
  <ScaleCrop>false</ScaleCrop>
  <Company>МОУ СОШ №62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Латышкина С. Б.</dc:creator>
  <cp:keywords/>
  <dc:description/>
  <cp:lastModifiedBy>Microsoft Office</cp:lastModifiedBy>
  <cp:revision>6</cp:revision>
  <cp:lastPrinted>2020-05-08T08:03:00Z</cp:lastPrinted>
  <dcterms:created xsi:type="dcterms:W3CDTF">2020-05-08T08:00:00Z</dcterms:created>
  <dcterms:modified xsi:type="dcterms:W3CDTF">2020-06-12T13:39:00Z</dcterms:modified>
</cp:coreProperties>
</file>