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9F" w:rsidRPr="004A00B9" w:rsidRDefault="00405A9F" w:rsidP="004A00B9">
      <w:pPr>
        <w:spacing w:line="240" w:lineRule="auto"/>
        <w:rPr>
          <w:rFonts w:ascii="Times New Roman" w:hAnsi="Times New Roman"/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71pt;margin-top:-36pt;width:88.5pt;height:81.75pt;z-index:251658240;visibility:visible">
            <v:imagedata r:id="rId4" o:title="" gain="142470f" blacklevel="-1966f"/>
            <w10:wrap type="topAndBottom"/>
          </v:shape>
        </w:pict>
      </w:r>
    </w:p>
    <w:p w:rsidR="00405A9F" w:rsidRPr="004A00B9" w:rsidRDefault="00405A9F" w:rsidP="004A00B9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05A9F" w:rsidRPr="004A00B9" w:rsidRDefault="00405A9F" w:rsidP="004A00B9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b/>
          <w:bCs/>
          <w:sz w:val="24"/>
          <w:szCs w:val="24"/>
        </w:rPr>
        <w:t xml:space="preserve">«БАРЧХОЙОТАРСКАЯ СРЕДНЯЯ ОБЩЕОБРАЗОВАТЕЛЬНАЯ ШКОЛА» </w:t>
      </w:r>
    </w:p>
    <w:p w:rsidR="00405A9F" w:rsidRPr="004A00B9" w:rsidRDefault="00405A9F" w:rsidP="004A00B9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b/>
          <w:bCs/>
          <w:sz w:val="24"/>
          <w:szCs w:val="24"/>
        </w:rPr>
        <w:t xml:space="preserve">с. Барчхойотар  НОВОЛАКСКОГО РАЙОНА </w:t>
      </w:r>
    </w:p>
    <w:p w:rsidR="00405A9F" w:rsidRPr="004A00B9" w:rsidRDefault="00405A9F" w:rsidP="004A00B9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b/>
          <w:bCs/>
          <w:sz w:val="24"/>
          <w:szCs w:val="24"/>
        </w:rPr>
        <w:t xml:space="preserve"> РЕСПУБЛИКИ ДАГЕСТАН</w:t>
      </w:r>
    </w:p>
    <w:p w:rsidR="00405A9F" w:rsidRPr="004A00B9" w:rsidRDefault="00405A9F" w:rsidP="004A00B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b/>
          <w:bCs/>
          <w:sz w:val="24"/>
          <w:szCs w:val="24"/>
        </w:rPr>
        <w:t>368047        с. Барчхойотар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05A9F" w:rsidRPr="004A00B9" w:rsidTr="000C21AF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05A9F" w:rsidRPr="004A00B9" w:rsidRDefault="00405A9F" w:rsidP="004A00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0B9">
              <w:rPr>
                <w:rFonts w:ascii="Times New Roman" w:hAnsi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</w:tc>
      </w:tr>
    </w:tbl>
    <w:p w:rsidR="00405A9F" w:rsidRPr="004A00B9" w:rsidRDefault="00405A9F" w:rsidP="004A00B9">
      <w:pPr>
        <w:tabs>
          <w:tab w:val="left" w:pos="3174"/>
        </w:tabs>
        <w:spacing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4A00B9">
        <w:rPr>
          <w:rFonts w:ascii="Times New Roman" w:hAnsi="Times New Roman"/>
          <w:b/>
          <w:spacing w:val="80"/>
          <w:sz w:val="24"/>
          <w:szCs w:val="24"/>
        </w:rPr>
        <w:t>ПРИКАЗ</w:t>
      </w:r>
    </w:p>
    <w:p w:rsidR="00405A9F" w:rsidRPr="004A00B9" w:rsidRDefault="00405A9F" w:rsidP="004A00B9">
      <w:pPr>
        <w:tabs>
          <w:tab w:val="left" w:pos="261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A00B9">
        <w:rPr>
          <w:rFonts w:ascii="Times New Roman" w:hAnsi="Times New Roman"/>
          <w:b/>
          <w:i/>
          <w:sz w:val="24"/>
          <w:szCs w:val="24"/>
        </w:rPr>
        <w:t>от «</w:t>
      </w:r>
      <w:r w:rsidRPr="004A00B9"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4A00B9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4A00B9">
        <w:rPr>
          <w:rFonts w:ascii="Times New Roman" w:hAnsi="Times New Roman"/>
          <w:b/>
          <w:i/>
          <w:sz w:val="24"/>
          <w:szCs w:val="24"/>
          <w:u w:val="single"/>
        </w:rPr>
        <w:t xml:space="preserve">апреля </w:t>
      </w:r>
      <w:r w:rsidRPr="004A00B9"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A00B9">
          <w:rPr>
            <w:rFonts w:ascii="Times New Roman" w:hAnsi="Times New Roman"/>
            <w:b/>
            <w:i/>
            <w:sz w:val="24"/>
            <w:szCs w:val="24"/>
            <w:u w:val="single"/>
          </w:rPr>
          <w:t>2020</w:t>
        </w:r>
        <w:r w:rsidRPr="004A00B9">
          <w:rPr>
            <w:rFonts w:ascii="Times New Roman" w:hAnsi="Times New Roman"/>
            <w:b/>
            <w:i/>
            <w:sz w:val="24"/>
            <w:szCs w:val="24"/>
          </w:rPr>
          <w:t xml:space="preserve"> г</w:t>
        </w:r>
      </w:smartTag>
      <w:r w:rsidRPr="004A00B9">
        <w:rPr>
          <w:rFonts w:ascii="Times New Roman" w:hAnsi="Times New Roman"/>
          <w:b/>
          <w:i/>
          <w:sz w:val="24"/>
          <w:szCs w:val="24"/>
        </w:rPr>
        <w:t>.                                                                                       № 316-п</w:t>
      </w:r>
    </w:p>
    <w:p w:rsidR="00405A9F" w:rsidRPr="004A00B9" w:rsidRDefault="00405A9F" w:rsidP="004E6BE3">
      <w:pPr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A00B9">
        <w:rPr>
          <w:rFonts w:ascii="Times New Roman" w:hAnsi="Times New Roman"/>
          <w:b/>
          <w:bCs/>
          <w:sz w:val="24"/>
          <w:szCs w:val="24"/>
        </w:rPr>
        <w:t>«О проведении процедуры самообследования»</w:t>
      </w:r>
    </w:p>
    <w:p w:rsidR="00405A9F" w:rsidRPr="004A00B9" w:rsidRDefault="00405A9F" w:rsidP="004E6BE3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соответствии с </w:t>
      </w:r>
      <w:hyperlink r:id="rId5" w:history="1">
        <w:r w:rsidRPr="004A00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пунктом 3 части 2 статьи 29</w:t>
        </w:r>
      </w:hyperlink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A00B9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2012 г</w:t>
        </w:r>
      </w:smartTag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N 273-ФЗ "Об образовании в Российской Федерации",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от14 июня 2013 года № 46</w:t>
      </w:r>
      <w:bookmarkStart w:id="0" w:name="_GoBack"/>
      <w:bookmarkEnd w:id="0"/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 изменениями и дополнениями от</w:t>
      </w:r>
      <w:r w:rsidRPr="004A00B9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 xml:space="preserve"> 4 декабря </w:t>
      </w:r>
      <w:smartTag w:uri="urn:schemas-microsoft-com:office:smarttags" w:element="metricconverter">
        <w:smartTagPr>
          <w:attr w:name="ProductID" w:val="2017 г"/>
        </w:smartTagPr>
        <w:r w:rsidRPr="004A00B9">
          <w:rPr>
            <w:rFonts w:ascii="Times New Roman" w:hAnsi="Times New Roman"/>
            <w:color w:val="464C55"/>
            <w:sz w:val="24"/>
            <w:szCs w:val="24"/>
            <w:shd w:val="clear" w:color="auto" w:fill="FFFFFF"/>
          </w:rPr>
          <w:t>2017 г</w:t>
        </w:r>
      </w:smartTag>
      <w:r w:rsidRPr="004A00B9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.</w:t>
      </w:r>
    </w:p>
    <w:p w:rsidR="00405A9F" w:rsidRPr="004A00B9" w:rsidRDefault="00405A9F" w:rsidP="004E6BE3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ПРИКАЗЫВАЮ:</w:t>
      </w:r>
    </w:p>
    <w:tbl>
      <w:tblPr>
        <w:tblW w:w="8985" w:type="dxa"/>
        <w:tblCellSpacing w:w="15" w:type="dxa"/>
        <w:tblInd w:w="-26" w:type="dxa"/>
        <w:tblCellMar>
          <w:left w:w="0" w:type="dxa"/>
          <w:bottom w:w="45" w:type="dxa"/>
          <w:right w:w="0" w:type="dxa"/>
        </w:tblCellMar>
        <w:tblLook w:val="00A0"/>
      </w:tblPr>
      <w:tblGrid>
        <w:gridCol w:w="8985"/>
      </w:tblGrid>
      <w:tr w:rsidR="00405A9F" w:rsidRPr="004A00B9" w:rsidTr="009F577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A9F" w:rsidRPr="004A00B9" w:rsidRDefault="00405A9F" w:rsidP="004E6BE3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/>
                <w:color w:val="BBBBBB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BBBBBB"/>
                <w:sz w:val="24"/>
                <w:szCs w:val="24"/>
                <w:lang w:eastAsia="ru-RU"/>
              </w:rPr>
              <w:tab/>
            </w:r>
          </w:p>
        </w:tc>
      </w:tr>
      <w:tr w:rsidR="00405A9F" w:rsidRPr="004A00B9" w:rsidTr="009F577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1.Утвердить и ввести в действие План подготовки и проведения работ по самообследованию сроком до 30.04.2020 года. (Приложение 1)</w:t>
            </w: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2.Содержание и порядок проведения самообследования должны соответствовать методическим рекомендациям по проведению самообследования общеобразовательного учреждения, утвержденным Министерством образования и науки РФ.</w:t>
            </w: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3.Утвердить рабочую группу по проведению работ по самообследованию в составе:</w:t>
            </w:r>
          </w:p>
          <w:p w:rsidR="00405A9F" w:rsidRDefault="00405A9F" w:rsidP="004A00B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Руководитель группы: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Джамалдинова М.Ю.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директор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МКОУ «Барчхойотарская СОШ»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                   </w:t>
            </w:r>
          </w:p>
          <w:p w:rsidR="00405A9F" w:rsidRPr="004A00B9" w:rsidRDefault="00405A9F" w:rsidP="004A00B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Члены рабочей  группы: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Девлетгереева Л.Б.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заместитель директора по УВР, ответственная за организацию и проведение учебного процесса;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Ахмедова С.С.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педагог-организатор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 ответственная за организацию воспитательной работы в школе;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Болоткаева С.С., завхоз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Каранова С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бухгалтер, ответственная за финансовую часть;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Болоткаева З.З., соцпедагог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ответственная за работу официального сайта школы;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Висайтова Д.А., уч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итель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математики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председатель ПК;        </w:t>
            </w:r>
          </w:p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 Рабочей группе образовательного учреждения предоставить результаты самообследования на обсуждение пед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агогического совета к 30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.04.2020г.</w:t>
            </w: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A00B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Секретарю Болоткаевой З.З. 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 опубликовать отчёт о результатах самообследования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школьном сайте  3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0.04.2020</w:t>
            </w: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E6B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6. Контроль за исполнением настоящего  приказа  оставляю за собой.</w:t>
            </w: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4E6BE3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05A9F" w:rsidRPr="004A00B9" w:rsidRDefault="00405A9F" w:rsidP="009F577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Директор школы: 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Джамалдинова М.Ю.</w:t>
            </w:r>
          </w:p>
        </w:tc>
      </w:tr>
    </w:tbl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Pr="004A00B9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Pr="004A00B9" w:rsidRDefault="00405A9F" w:rsidP="009F577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05A9F" w:rsidRPr="004A00B9" w:rsidRDefault="00405A9F" w:rsidP="009F5779">
      <w:pPr>
        <w:jc w:val="right"/>
        <w:rPr>
          <w:rFonts w:ascii="Times New Roman" w:hAnsi="Times New Roman"/>
          <w:sz w:val="24"/>
          <w:szCs w:val="24"/>
        </w:rPr>
      </w:pPr>
      <w:r w:rsidRPr="004A00B9">
        <w:rPr>
          <w:rFonts w:ascii="Times New Roman" w:hAnsi="Times New Roman"/>
          <w:sz w:val="24"/>
          <w:szCs w:val="24"/>
        </w:rPr>
        <w:t>к приказу от 22.</w:t>
      </w:r>
      <w:r>
        <w:rPr>
          <w:rFonts w:ascii="Times New Roman" w:hAnsi="Times New Roman"/>
          <w:sz w:val="24"/>
          <w:szCs w:val="24"/>
        </w:rPr>
        <w:t>04.2020</w:t>
      </w:r>
      <w:r w:rsidRPr="004A00B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316-п</w:t>
      </w:r>
      <w:r w:rsidRPr="004A00B9">
        <w:rPr>
          <w:rFonts w:ascii="Times New Roman" w:hAnsi="Times New Roman"/>
          <w:sz w:val="24"/>
          <w:szCs w:val="24"/>
        </w:rPr>
        <w:t xml:space="preserve"> </w:t>
      </w:r>
    </w:p>
    <w:p w:rsidR="00405A9F" w:rsidRPr="004A00B9" w:rsidRDefault="00405A9F" w:rsidP="009F5779">
      <w:pPr>
        <w:jc w:val="right"/>
        <w:rPr>
          <w:rFonts w:ascii="Times New Roman" w:hAnsi="Times New Roman"/>
          <w:sz w:val="24"/>
          <w:szCs w:val="24"/>
        </w:rPr>
      </w:pPr>
      <w:r w:rsidRPr="004A00B9">
        <w:rPr>
          <w:rFonts w:ascii="Times New Roman" w:hAnsi="Times New Roman"/>
          <w:sz w:val="24"/>
          <w:szCs w:val="24"/>
        </w:rPr>
        <w:t xml:space="preserve">     «О проведении  самообследования» </w:t>
      </w:r>
    </w:p>
    <w:p w:rsidR="00405A9F" w:rsidRPr="004A00B9" w:rsidRDefault="00405A9F" w:rsidP="004A00B9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5A9F" w:rsidRPr="004A00B9" w:rsidRDefault="00405A9F" w:rsidP="004A00B9">
      <w:pPr>
        <w:jc w:val="center"/>
        <w:rPr>
          <w:rFonts w:ascii="Times New Roman" w:hAnsi="Times New Roman"/>
          <w:b/>
          <w:sz w:val="24"/>
          <w:szCs w:val="24"/>
        </w:rPr>
      </w:pPr>
      <w:r w:rsidRPr="004A00B9">
        <w:rPr>
          <w:rFonts w:ascii="Times New Roman" w:hAnsi="Times New Roman"/>
          <w:b/>
          <w:sz w:val="24"/>
          <w:szCs w:val="24"/>
        </w:rPr>
        <w:t xml:space="preserve">План подготовки и проведения работ по самообследованию </w:t>
      </w:r>
    </w:p>
    <w:p w:rsidR="00405A9F" w:rsidRPr="004A00B9" w:rsidRDefault="00405A9F" w:rsidP="009F5779">
      <w:pPr>
        <w:jc w:val="center"/>
        <w:rPr>
          <w:rFonts w:ascii="Times New Roman" w:hAnsi="Times New Roman"/>
          <w:b/>
          <w:sz w:val="24"/>
          <w:szCs w:val="24"/>
        </w:rPr>
      </w:pPr>
      <w:r w:rsidRPr="004A00B9">
        <w:rPr>
          <w:rFonts w:ascii="Times New Roman" w:hAnsi="Times New Roman"/>
          <w:b/>
          <w:sz w:val="24"/>
          <w:szCs w:val="24"/>
        </w:rPr>
        <w:t>в МКОУ «</w:t>
      </w:r>
      <w:r>
        <w:rPr>
          <w:rFonts w:ascii="Times New Roman" w:hAnsi="Times New Roman"/>
          <w:b/>
          <w:sz w:val="24"/>
          <w:szCs w:val="24"/>
        </w:rPr>
        <w:t>Барчхойотар</w:t>
      </w:r>
      <w:r w:rsidRPr="004A00B9">
        <w:rPr>
          <w:rFonts w:ascii="Times New Roman" w:hAnsi="Times New Roman"/>
          <w:b/>
          <w:sz w:val="24"/>
          <w:szCs w:val="24"/>
        </w:rPr>
        <w:t>ская СОШ»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1440"/>
        <w:gridCol w:w="1980"/>
      </w:tblGrid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05A9F" w:rsidRPr="004A00B9" w:rsidTr="000C21AF">
        <w:tc>
          <w:tcPr>
            <w:tcW w:w="9648" w:type="dxa"/>
            <w:gridSpan w:val="4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4A00B9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4A00B9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4A00B9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Планирование и подготовка работ по самообследованию</w:t>
            </w:r>
          </w:p>
        </w:tc>
      </w:tr>
      <w:tr w:rsidR="00405A9F" w:rsidRPr="004A00B9" w:rsidTr="000C21AF">
        <w:trPr>
          <w:trHeight w:val="1098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Совещание при директоре по вопросам проведения самообследования: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(ВКС)</w:t>
            </w:r>
          </w:p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- определение состава комиссии по  самообследованию, обязанности председателя и членов комиссии;</w:t>
            </w:r>
          </w:p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- мероприятия и сроки их выполнения;</w:t>
            </w:r>
          </w:p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- структура, содержание и оформление отчета 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22.04.2020 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8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405A9F" w:rsidRPr="004A00B9" w:rsidTr="000C21AF">
        <w:trPr>
          <w:trHeight w:val="1098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Издание приказа о проведении самообследования в МКОУ «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Барчхойотарс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кая СОШ»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22.04.2020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98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05A9F" w:rsidRPr="004A00B9" w:rsidTr="000C21AF">
        <w:trPr>
          <w:trHeight w:val="826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Проведение совещания с коллективом по вопросу проведения самообследования; информирование членов коллектива о нормативной основе, целях, сроках и процедуре самообследования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22.04. 2020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директор школы</w:t>
            </w:r>
          </w:p>
        </w:tc>
      </w:tr>
      <w:tr w:rsidR="00405A9F" w:rsidRPr="004A00B9" w:rsidTr="000C21AF">
        <w:trPr>
          <w:trHeight w:val="826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Проведение установочного совещания с членами комиссии по механизму сбора и рабочим формам представления информации по отдельным направлениям самообследования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заместитель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директора по УВР</w:t>
            </w:r>
          </w:p>
        </w:tc>
      </w:tr>
      <w:tr w:rsidR="00405A9F" w:rsidRPr="004A00B9" w:rsidTr="000C21AF">
        <w:trPr>
          <w:trHeight w:val="204"/>
        </w:trPr>
        <w:tc>
          <w:tcPr>
            <w:tcW w:w="9648" w:type="dxa"/>
            <w:gridSpan w:val="4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A00B9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самообследования</w:t>
            </w:r>
          </w:p>
        </w:tc>
      </w:tr>
      <w:tr w:rsidR="00405A9F" w:rsidRPr="004A00B9" w:rsidTr="000C21AF">
        <w:trPr>
          <w:trHeight w:val="625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до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27.04.2020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405A9F" w:rsidRPr="004A00B9" w:rsidTr="000C21AF">
        <w:trPr>
          <w:trHeight w:val="218"/>
        </w:trPr>
        <w:tc>
          <w:tcPr>
            <w:tcW w:w="9648" w:type="dxa"/>
            <w:gridSpan w:val="4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405A9F" w:rsidRPr="004A00B9" w:rsidTr="000C21AF">
        <w:trPr>
          <w:trHeight w:val="814"/>
        </w:trPr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до 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29.04. 2020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Свод и подготовка проекта отчета по итогам самообследования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до 29.04.2020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Обсуждение предварительных итогов  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29.04.2020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</w:tr>
      <w:tr w:rsidR="00405A9F" w:rsidRPr="004A00B9" w:rsidTr="000C21AF">
        <w:tc>
          <w:tcPr>
            <w:tcW w:w="9648" w:type="dxa"/>
            <w:gridSpan w:val="4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b/>
                <w:sz w:val="24"/>
                <w:szCs w:val="24"/>
              </w:rPr>
              <w:t>111 Подготовка и направление отчета учредителю и размещение на официальном сайте школы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Корректировка проекта отчета по итогам самообследования с учетом результатов рассмотрения, подготовка итоговой версии отчета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до 29.04.2020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аместитель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директора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директор  школы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Направление отчета по итогам самообследования учредителю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04.2020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заместитель директора по УВР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Размещение отчета по итогам самообследования на официальном сайте МКОУ «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Барчхойотар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ская СОШ» в информационно-телекоммуникационной сети «Интернет»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30.04.2020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Секретарь 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Проведение  мероприятий по реализации комплекса мер, направленных на устранение выявленных в ходе самообследования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01.01.2021</w:t>
            </w:r>
            <w:r w:rsidRPr="004A00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аместитель</w:t>
            </w: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директора</w:t>
            </w:r>
          </w:p>
        </w:tc>
      </w:tr>
      <w:tr w:rsidR="00405A9F" w:rsidRPr="004A00B9" w:rsidTr="000C21AF">
        <w:tc>
          <w:tcPr>
            <w:tcW w:w="5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88" w:type="dxa"/>
          </w:tcPr>
          <w:p w:rsidR="00405A9F" w:rsidRPr="004A00B9" w:rsidRDefault="00405A9F" w:rsidP="000C21A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Контроль реализации комплекса мер, направленных на устранение выявленных в ходе самообследования недостатков и совершенствованию деятельности ОУ</w:t>
            </w:r>
          </w:p>
        </w:tc>
        <w:tc>
          <w:tcPr>
            <w:tcW w:w="1440" w:type="dxa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01.01.2021</w:t>
            </w:r>
          </w:p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0B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vAlign w:val="center"/>
          </w:tcPr>
          <w:p w:rsidR="00405A9F" w:rsidRPr="004A00B9" w:rsidRDefault="00405A9F" w:rsidP="000C21A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00B9">
              <w:rPr>
                <w:rFonts w:ascii="Times New Roman" w:hAnsi="Times New Roman"/>
                <w:sz w:val="24"/>
                <w:szCs w:val="24"/>
                <w:lang w:eastAsia="ko-KR"/>
              </w:rPr>
              <w:t>директор школы</w:t>
            </w:r>
          </w:p>
        </w:tc>
      </w:tr>
    </w:tbl>
    <w:p w:rsidR="00405A9F" w:rsidRPr="004A00B9" w:rsidRDefault="00405A9F" w:rsidP="004A00B9">
      <w:pPr>
        <w:tabs>
          <w:tab w:val="left" w:pos="4665"/>
        </w:tabs>
        <w:ind w:left="720"/>
        <w:rPr>
          <w:rFonts w:ascii="Times New Roman" w:hAnsi="Times New Roman"/>
          <w:sz w:val="24"/>
          <w:szCs w:val="24"/>
        </w:rPr>
      </w:pPr>
    </w:p>
    <w:p w:rsidR="00405A9F" w:rsidRPr="004A00B9" w:rsidRDefault="00405A9F" w:rsidP="004A00B9">
      <w:pPr>
        <w:jc w:val="center"/>
        <w:rPr>
          <w:rFonts w:ascii="Times New Roman" w:hAnsi="Times New Roman"/>
          <w:sz w:val="24"/>
          <w:szCs w:val="24"/>
        </w:rPr>
      </w:pPr>
    </w:p>
    <w:p w:rsidR="00405A9F" w:rsidRPr="004A00B9" w:rsidRDefault="00405A9F" w:rsidP="004A00B9">
      <w:pPr>
        <w:jc w:val="center"/>
        <w:rPr>
          <w:rFonts w:ascii="Times New Roman" w:hAnsi="Times New Roman"/>
          <w:sz w:val="24"/>
          <w:szCs w:val="24"/>
        </w:rPr>
      </w:pPr>
    </w:p>
    <w:p w:rsidR="00405A9F" w:rsidRPr="004A00B9" w:rsidRDefault="00405A9F" w:rsidP="004A00B9">
      <w:pPr>
        <w:tabs>
          <w:tab w:val="left" w:pos="4665"/>
        </w:tabs>
        <w:ind w:left="720"/>
        <w:rPr>
          <w:rFonts w:ascii="Times New Roman" w:hAnsi="Times New Roman"/>
          <w:sz w:val="24"/>
          <w:szCs w:val="24"/>
        </w:rPr>
      </w:pPr>
      <w:r w:rsidRPr="004A00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405A9F" w:rsidRPr="004A00B9" w:rsidRDefault="00405A9F" w:rsidP="004A00B9">
      <w:pPr>
        <w:rPr>
          <w:rFonts w:ascii="Times New Roman" w:hAnsi="Times New Roman"/>
          <w:sz w:val="24"/>
          <w:szCs w:val="24"/>
        </w:rPr>
      </w:pPr>
    </w:p>
    <w:p w:rsidR="00405A9F" w:rsidRPr="004A00B9" w:rsidRDefault="00405A9F">
      <w:pPr>
        <w:rPr>
          <w:rFonts w:ascii="Times New Roman" w:hAnsi="Times New Roman"/>
          <w:sz w:val="24"/>
          <w:szCs w:val="24"/>
        </w:rPr>
      </w:pPr>
    </w:p>
    <w:sectPr w:rsidR="00405A9F" w:rsidRPr="004A00B9" w:rsidSect="009C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BE3"/>
    <w:rsid w:val="000C21AF"/>
    <w:rsid w:val="0012469E"/>
    <w:rsid w:val="001718C1"/>
    <w:rsid w:val="00313DE7"/>
    <w:rsid w:val="0037727B"/>
    <w:rsid w:val="00405A9F"/>
    <w:rsid w:val="004A00B9"/>
    <w:rsid w:val="004E6BE3"/>
    <w:rsid w:val="0063757D"/>
    <w:rsid w:val="006945AE"/>
    <w:rsid w:val="008B72EC"/>
    <w:rsid w:val="009C125B"/>
    <w:rsid w:val="009F5779"/>
    <w:rsid w:val="00A2700E"/>
    <w:rsid w:val="00CD0D56"/>
    <w:rsid w:val="00D2222B"/>
    <w:rsid w:val="00D51805"/>
    <w:rsid w:val="00E03115"/>
    <w:rsid w:val="00F16D25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6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A74E0F992CD65770BF1B9A8FB0B6727FEA83FBCC6E83512F2012E1406C42D2B1D11F947A8555D517WD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987</Words>
  <Characters>5631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2019-04-10T00:03:00Z</cp:lastPrinted>
  <dcterms:created xsi:type="dcterms:W3CDTF">2019-04-09T23:57:00Z</dcterms:created>
  <dcterms:modified xsi:type="dcterms:W3CDTF">2020-04-23T09:07:00Z</dcterms:modified>
</cp:coreProperties>
</file>