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BF" w:rsidRPr="004E5CBD" w:rsidRDefault="00FB1CBF" w:rsidP="004E5C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80pt;margin-top:-45pt;width:88.5pt;height:81.75pt;z-index:251658240;visibility:visible">
            <v:imagedata r:id="rId5" o:title="" gain="142470f" blacklevel="-1966f"/>
            <w10:wrap type="topAndBottom"/>
          </v:shape>
        </w:pict>
      </w:r>
    </w:p>
    <w:p w:rsidR="00FB1CBF" w:rsidRPr="00CD0B63" w:rsidRDefault="00FB1CBF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FB1CBF" w:rsidRPr="00CD0B63" w:rsidRDefault="00FB1CBF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«БАРЧХОЙОТАРСКАЯ СРЕДНЯЯ ОБЩЕОБРАЗОВАТЕЛЬНАЯ ШКОЛА» </w:t>
      </w:r>
    </w:p>
    <w:p w:rsidR="00FB1CBF" w:rsidRPr="00CD0B63" w:rsidRDefault="00FB1CBF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с. Барчхойотар  НОВОЛАКСКОГО РАЙОНА </w:t>
      </w:r>
    </w:p>
    <w:p w:rsidR="00FB1CBF" w:rsidRPr="00CD0B63" w:rsidRDefault="00FB1CBF" w:rsidP="00CD0B63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CD0B63">
        <w:rPr>
          <w:rFonts w:ascii="Times New Roman" w:hAnsi="Times New Roman"/>
          <w:b/>
          <w:bCs/>
        </w:rPr>
        <w:t xml:space="preserve"> РЕСПУБЛИКИ ДАГЕСТАН</w:t>
      </w:r>
    </w:p>
    <w:p w:rsidR="00FB1CBF" w:rsidRPr="004E5CBD" w:rsidRDefault="00FB1CBF" w:rsidP="004E5CB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</w:rPr>
      </w:pPr>
      <w:r w:rsidRPr="004E5CBD">
        <w:rPr>
          <w:rFonts w:ascii="Times New Roman" w:hAnsi="Times New Roman"/>
          <w:b/>
          <w:bCs/>
          <w:lang w:val="en-US"/>
        </w:rPr>
        <w:t>368047        с. Барчхойотар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FB1CBF" w:rsidRPr="00447338" w:rsidTr="009A0CC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FB1CBF" w:rsidRPr="004E5CBD" w:rsidRDefault="00FB1CBF" w:rsidP="004E5C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4E5CBD">
              <w:rPr>
                <w:rFonts w:ascii="Times New Roman" w:hAnsi="Times New Roman"/>
                <w:b/>
                <w:lang w:val="en-US"/>
              </w:rPr>
              <w:t>ОГРН 1050534001858                      ИНН/КПП 0524005119 / 052401001</w:t>
            </w:r>
          </w:p>
        </w:tc>
      </w:tr>
    </w:tbl>
    <w:p w:rsidR="00FB1CBF" w:rsidRPr="004E5CBD" w:rsidRDefault="00FB1CBF" w:rsidP="004E5CBD">
      <w:pPr>
        <w:tabs>
          <w:tab w:val="left" w:pos="317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pacing w:val="80"/>
        </w:rPr>
      </w:pPr>
      <w:r w:rsidRPr="004E5CBD">
        <w:rPr>
          <w:rFonts w:ascii="Times New Roman" w:hAnsi="Times New Roman"/>
          <w:b/>
          <w:spacing w:val="80"/>
          <w:lang w:val="en-US"/>
        </w:rPr>
        <w:t>ПРИКАЗ</w:t>
      </w:r>
    </w:p>
    <w:p w:rsidR="00FB1CBF" w:rsidRPr="00CD0B63" w:rsidRDefault="00FB1CBF" w:rsidP="00CD0B63">
      <w:pPr>
        <w:tabs>
          <w:tab w:val="left" w:pos="2610"/>
        </w:tabs>
        <w:spacing w:before="100" w:beforeAutospacing="1" w:after="100" w:afterAutospacing="1" w:line="240" w:lineRule="auto"/>
        <w:rPr>
          <w:rFonts w:ascii="Times New Roman" w:hAnsi="Times New Roman"/>
          <w:b/>
          <w:i/>
        </w:rPr>
      </w:pPr>
      <w:r w:rsidRPr="004E5CBD">
        <w:rPr>
          <w:rFonts w:ascii="Times New Roman" w:hAnsi="Times New Roman"/>
          <w:b/>
          <w:i/>
        </w:rPr>
        <w:t>от «</w:t>
      </w:r>
      <w:r>
        <w:rPr>
          <w:rFonts w:ascii="Times New Roman" w:hAnsi="Times New Roman"/>
          <w:b/>
          <w:i/>
          <w:u w:val="single"/>
        </w:rPr>
        <w:t>20</w:t>
      </w:r>
      <w:r w:rsidRPr="004E5CBD">
        <w:rPr>
          <w:rFonts w:ascii="Times New Roman" w:hAnsi="Times New Roman"/>
          <w:b/>
          <w:i/>
        </w:rPr>
        <w:t xml:space="preserve">» </w:t>
      </w:r>
      <w:r w:rsidRPr="004E5CBD">
        <w:rPr>
          <w:rFonts w:ascii="Times New Roman" w:hAnsi="Times New Roman"/>
          <w:b/>
          <w:i/>
          <w:u w:val="single"/>
        </w:rPr>
        <w:t xml:space="preserve">апреля </w:t>
      </w:r>
      <w:r w:rsidRPr="004E5CBD">
        <w:rPr>
          <w:rFonts w:ascii="Times New Roman" w:hAnsi="Times New Roman"/>
          <w:b/>
          <w:i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4E5CBD">
          <w:rPr>
            <w:rFonts w:ascii="Times New Roman" w:hAnsi="Times New Roman"/>
            <w:b/>
            <w:i/>
            <w:u w:val="single"/>
          </w:rPr>
          <w:t>2020</w:t>
        </w:r>
        <w:r w:rsidRPr="004E5CBD">
          <w:rPr>
            <w:rFonts w:ascii="Times New Roman" w:hAnsi="Times New Roman"/>
            <w:b/>
            <w:i/>
          </w:rPr>
          <w:t xml:space="preserve"> г</w:t>
        </w:r>
      </w:smartTag>
      <w:r w:rsidRPr="004E5CBD">
        <w:rPr>
          <w:rFonts w:ascii="Times New Roman" w:hAnsi="Times New Roman"/>
          <w:b/>
          <w:i/>
        </w:rPr>
        <w:t xml:space="preserve">.                                                            </w:t>
      </w:r>
      <w:r>
        <w:rPr>
          <w:rFonts w:ascii="Times New Roman" w:hAnsi="Times New Roman"/>
          <w:b/>
          <w:i/>
        </w:rPr>
        <w:t xml:space="preserve">                           № 314</w:t>
      </w:r>
      <w:r w:rsidRPr="004E5CBD">
        <w:rPr>
          <w:rFonts w:ascii="Times New Roman" w:hAnsi="Times New Roman"/>
          <w:b/>
          <w:i/>
        </w:rPr>
        <w:t>-п</w:t>
      </w:r>
    </w:p>
    <w:p w:rsidR="00FB1CBF" w:rsidRPr="001C2D2A" w:rsidRDefault="00FB1CBF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FB1CBF" w:rsidRPr="001C2D2A" w:rsidRDefault="00FB1CBF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ПРИКАЗЫВАЮ</w:t>
      </w:r>
    </w:p>
    <w:p w:rsidR="00FB1CBF" w:rsidRPr="001C2D2A" w:rsidRDefault="00FB1CBF" w:rsidP="001C2D2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20 апреля по 30</w:t>
      </w:r>
      <w:r w:rsidRPr="001C2D2A">
        <w:rPr>
          <w:rFonts w:ascii="Times New Roman" w:hAnsi="Times New Roman"/>
          <w:sz w:val="24"/>
          <w:szCs w:val="24"/>
        </w:rPr>
        <w:t xml:space="preserve"> апреля 2020 разрешить работать дистанционно работнику старше 65 лет, Басханову Тахиру Абдулхаджиевичу.</w:t>
      </w:r>
    </w:p>
    <w:p w:rsidR="00FB1CBF" w:rsidRPr="001C2D2A" w:rsidRDefault="00FB1CBF" w:rsidP="001C2D2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Осуществлять работу в рабочее время с 10.00 до 15.00 по адресу места жительства (места пребывания), указанному в заявлении.</w:t>
      </w:r>
    </w:p>
    <w:p w:rsidR="00FB1CBF" w:rsidRPr="004E5CBD" w:rsidRDefault="00FB1CBF" w:rsidP="001C2D2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C2D2A">
        <w:rPr>
          <w:rFonts w:ascii="Times New Roman" w:hAnsi="Times New Roman"/>
          <w:sz w:val="24"/>
          <w:szCs w:val="24"/>
        </w:rPr>
        <w:t>Контроль за выполнением приказа оставляю за собой</w:t>
      </w:r>
      <w:r w:rsidRPr="004E5CBD">
        <w:rPr>
          <w:rFonts w:ascii="Times New Roman" w:hAnsi="Times New Roman"/>
          <w:sz w:val="28"/>
          <w:szCs w:val="28"/>
        </w:rPr>
        <w:t>.</w:t>
      </w:r>
    </w:p>
    <w:p w:rsidR="00FB1CBF" w:rsidRPr="001C2D2A" w:rsidRDefault="00FB1CBF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Директор МКОУ «Барчхойотарская СОШ» ______Джамалдинова М.Ю.</w:t>
      </w:r>
      <w:bookmarkStart w:id="0" w:name="_GoBack"/>
      <w:bookmarkEnd w:id="0"/>
    </w:p>
    <w:p w:rsidR="00FB1CBF" w:rsidRPr="001C2D2A" w:rsidRDefault="00FB1CBF" w:rsidP="00E95C55">
      <w:pPr>
        <w:rPr>
          <w:rFonts w:ascii="Times New Roman" w:hAnsi="Times New Roman"/>
          <w:sz w:val="24"/>
          <w:szCs w:val="24"/>
        </w:rPr>
      </w:pPr>
    </w:p>
    <w:p w:rsidR="00FB1CBF" w:rsidRPr="001C2D2A" w:rsidRDefault="00FB1CBF" w:rsidP="00E95C55">
      <w:pPr>
        <w:rPr>
          <w:rFonts w:ascii="Times New Roman" w:hAnsi="Times New Roman"/>
          <w:sz w:val="24"/>
          <w:szCs w:val="24"/>
        </w:rPr>
      </w:pPr>
      <w:r w:rsidRPr="001C2D2A">
        <w:rPr>
          <w:rFonts w:ascii="Times New Roman" w:hAnsi="Times New Roman"/>
          <w:sz w:val="24"/>
          <w:szCs w:val="24"/>
        </w:rPr>
        <w:t>С приказом ознакомлены:</w:t>
      </w:r>
    </w:p>
    <w:p w:rsidR="00FB1CBF" w:rsidRPr="004E5CBD" w:rsidRDefault="00FB1CBF">
      <w:pPr>
        <w:rPr>
          <w:rFonts w:ascii="Times New Roman" w:hAnsi="Times New Roman"/>
          <w:sz w:val="28"/>
          <w:szCs w:val="28"/>
        </w:rPr>
      </w:pPr>
    </w:p>
    <w:sectPr w:rsidR="00FB1CBF" w:rsidRPr="004E5CBD" w:rsidSect="001C2D2A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2DC"/>
    <w:multiLevelType w:val="hybridMultilevel"/>
    <w:tmpl w:val="55C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C55"/>
    <w:rsid w:val="001C2D2A"/>
    <w:rsid w:val="003A553C"/>
    <w:rsid w:val="00447338"/>
    <w:rsid w:val="004C0771"/>
    <w:rsid w:val="004E5CBD"/>
    <w:rsid w:val="00936CEA"/>
    <w:rsid w:val="00993ACA"/>
    <w:rsid w:val="009A0CC2"/>
    <w:rsid w:val="00CD0B63"/>
    <w:rsid w:val="00D40B84"/>
    <w:rsid w:val="00E84701"/>
    <w:rsid w:val="00E95C55"/>
    <w:rsid w:val="00EB5F53"/>
    <w:rsid w:val="00F36272"/>
    <w:rsid w:val="00FB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307</Words>
  <Characters>1754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6</cp:revision>
  <cp:lastPrinted>2020-04-09T08:44:00Z</cp:lastPrinted>
  <dcterms:created xsi:type="dcterms:W3CDTF">2020-03-18T11:06:00Z</dcterms:created>
  <dcterms:modified xsi:type="dcterms:W3CDTF">2020-04-21T07:51:00Z</dcterms:modified>
</cp:coreProperties>
</file>