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6B" w:rsidRPr="004622EA" w:rsidRDefault="00F8436B" w:rsidP="00CC4B63">
      <w:pPr>
        <w:rPr>
          <w:b/>
          <w:bCs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Цветной герб РД" style="position:absolute;margin-left:162pt;margin-top:-36pt;width:88.5pt;height:81.75pt;z-index:251658240;visibility:visible">
            <v:imagedata r:id="rId6" o:title="" gain="142470f" blacklevel="-1966f"/>
            <w10:wrap type="topAndBottom"/>
          </v:shape>
        </w:pict>
      </w:r>
    </w:p>
    <w:p w:rsidR="00F8436B" w:rsidRPr="00CC4B63" w:rsidRDefault="00F8436B" w:rsidP="00CC4B63">
      <w:pPr>
        <w:spacing w:line="240" w:lineRule="auto"/>
        <w:ind w:firstLine="708"/>
        <w:jc w:val="center"/>
        <w:rPr>
          <w:rFonts w:ascii="Times New Roman" w:hAnsi="Times New Roman"/>
          <w:b/>
          <w:bCs/>
        </w:rPr>
      </w:pPr>
      <w:r w:rsidRPr="00CC4B63">
        <w:rPr>
          <w:rFonts w:ascii="Times New Roman" w:hAnsi="Times New Roman"/>
          <w:b/>
          <w:bCs/>
        </w:rPr>
        <w:t>МУНИЦИПАЛЬНОЕ КАЗЕННОЕ ОБЩЕОБРАЗОВАТЕЛЬНОЕ УЧРЕЖДЕНИЕ</w:t>
      </w:r>
    </w:p>
    <w:p w:rsidR="00F8436B" w:rsidRPr="00CC4B63" w:rsidRDefault="00F8436B" w:rsidP="00CC4B63">
      <w:pPr>
        <w:spacing w:line="240" w:lineRule="auto"/>
        <w:ind w:firstLine="708"/>
        <w:jc w:val="center"/>
        <w:rPr>
          <w:rFonts w:ascii="Times New Roman" w:hAnsi="Times New Roman"/>
          <w:b/>
          <w:bCs/>
        </w:rPr>
      </w:pPr>
      <w:r w:rsidRPr="00CC4B63">
        <w:rPr>
          <w:rFonts w:ascii="Times New Roman" w:hAnsi="Times New Roman"/>
          <w:b/>
          <w:bCs/>
        </w:rPr>
        <w:t xml:space="preserve">«БАРЧХОЙОТАРСКАЯ СРЕДНЯЯ ОБЩЕОБРАЗОВАТЕЛЬНАЯ ШКОЛА» </w:t>
      </w:r>
    </w:p>
    <w:p w:rsidR="00F8436B" w:rsidRPr="00CC4B63" w:rsidRDefault="00F8436B" w:rsidP="00CC4B63">
      <w:pPr>
        <w:spacing w:line="240" w:lineRule="auto"/>
        <w:ind w:firstLine="708"/>
        <w:jc w:val="center"/>
        <w:rPr>
          <w:rFonts w:ascii="Times New Roman" w:hAnsi="Times New Roman"/>
          <w:b/>
          <w:bCs/>
        </w:rPr>
      </w:pPr>
      <w:r w:rsidRPr="00CC4B63">
        <w:rPr>
          <w:rFonts w:ascii="Times New Roman" w:hAnsi="Times New Roman"/>
          <w:b/>
          <w:bCs/>
        </w:rPr>
        <w:t xml:space="preserve">с. Барчхойотар  НОВОЛАКСКОГО РАЙОНА </w:t>
      </w:r>
    </w:p>
    <w:p w:rsidR="00F8436B" w:rsidRPr="00CC4B63" w:rsidRDefault="00F8436B" w:rsidP="00CC4B63">
      <w:pPr>
        <w:spacing w:line="240" w:lineRule="auto"/>
        <w:ind w:firstLine="708"/>
        <w:jc w:val="center"/>
        <w:rPr>
          <w:rFonts w:ascii="Times New Roman" w:hAnsi="Times New Roman"/>
          <w:b/>
          <w:bCs/>
        </w:rPr>
      </w:pPr>
      <w:r w:rsidRPr="00CC4B63">
        <w:rPr>
          <w:rFonts w:ascii="Times New Roman" w:hAnsi="Times New Roman"/>
          <w:b/>
          <w:bCs/>
        </w:rPr>
        <w:t xml:space="preserve"> РЕСПУБЛИКИ ДАГЕСТАН</w:t>
      </w:r>
    </w:p>
    <w:p w:rsidR="00F8436B" w:rsidRDefault="00F8436B" w:rsidP="00CC4B63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CC4B63">
        <w:rPr>
          <w:rFonts w:ascii="Times New Roman" w:hAnsi="Times New Roman"/>
          <w:b/>
          <w:bCs/>
        </w:rPr>
        <w:t>368047        с. Барчхойотар                                                                         тел.8928-500-20-21</w:t>
      </w:r>
    </w:p>
    <w:p w:rsidR="00F8436B" w:rsidRPr="00CC4B63" w:rsidRDefault="00F8436B" w:rsidP="00CC4B63">
      <w:pPr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________________________________________________________________________________________</w:t>
      </w:r>
    </w:p>
    <w:p w:rsidR="00F8436B" w:rsidRPr="00CC4B63" w:rsidRDefault="00F8436B" w:rsidP="00CC4B63">
      <w:pPr>
        <w:jc w:val="center"/>
        <w:rPr>
          <w:rFonts w:ascii="Times New Roman" w:hAnsi="Times New Roman"/>
          <w:b/>
        </w:rPr>
      </w:pPr>
      <w:r w:rsidRPr="00CC4B63">
        <w:rPr>
          <w:rFonts w:ascii="Times New Roman" w:hAnsi="Times New Roman"/>
          <w:b/>
        </w:rPr>
        <w:t>ОГРН 1050534001858                      ИНН/КПП 0524005119 / 052401001</w:t>
      </w:r>
    </w:p>
    <w:p w:rsidR="00F8436B" w:rsidRPr="00CC4B63" w:rsidRDefault="00F8436B" w:rsidP="00CC4B63">
      <w:pPr>
        <w:autoSpaceDE w:val="0"/>
        <w:autoSpaceDN w:val="0"/>
        <w:adjustRightInd w:val="0"/>
        <w:spacing w:line="40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ПРИКАЗ</w:t>
      </w:r>
    </w:p>
    <w:p w:rsidR="00F8436B" w:rsidRPr="00CC4B63" w:rsidRDefault="00F8436B" w:rsidP="00CC4B63">
      <w:pPr>
        <w:autoSpaceDE w:val="0"/>
        <w:autoSpaceDN w:val="0"/>
        <w:adjustRightInd w:val="0"/>
        <w:spacing w:line="408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 23</w:t>
      </w:r>
      <w:r w:rsidRPr="00CC4B63">
        <w:rPr>
          <w:rFonts w:ascii="Times New Roman" w:hAnsi="Times New Roman"/>
        </w:rPr>
        <w:t xml:space="preserve">. 01. 2020г                                                                     </w:t>
      </w:r>
      <w:r>
        <w:rPr>
          <w:rFonts w:ascii="Times New Roman" w:hAnsi="Times New Roman"/>
        </w:rPr>
        <w:t xml:space="preserve">                              </w:t>
      </w:r>
      <w:r w:rsidRPr="00CC4B63">
        <w:rPr>
          <w:rFonts w:ascii="Times New Roman" w:hAnsi="Times New Roman"/>
        </w:rPr>
        <w:t xml:space="preserve">  №30</w:t>
      </w:r>
      <w:r>
        <w:rPr>
          <w:rFonts w:ascii="Times New Roman" w:hAnsi="Times New Roman"/>
        </w:rPr>
        <w:t>4</w:t>
      </w:r>
      <w:r w:rsidRPr="00CC4B63">
        <w:rPr>
          <w:rFonts w:ascii="Times New Roman" w:hAnsi="Times New Roman"/>
        </w:rPr>
        <w:t>-п</w:t>
      </w:r>
      <w:r w:rsidRPr="00CC4B63">
        <w:rPr>
          <w:rFonts w:ascii="Times New Roman" w:hAnsi="Times New Roman"/>
        </w:rPr>
        <w:tab/>
      </w:r>
    </w:p>
    <w:p w:rsidR="00F8436B" w:rsidRPr="00CC4B63" w:rsidRDefault="00F8436B" w:rsidP="00142BDE">
      <w:pPr>
        <w:spacing w:after="0"/>
        <w:jc w:val="center"/>
        <w:rPr>
          <w:rFonts w:ascii="Times New Roman" w:hAnsi="Times New Roman"/>
          <w:b/>
        </w:rPr>
      </w:pPr>
      <w:r w:rsidRPr="00CC4B63">
        <w:rPr>
          <w:rFonts w:ascii="Times New Roman" w:hAnsi="Times New Roman"/>
          <w:b/>
        </w:rPr>
        <w:t>СОЗДАНИЕ МЕЖВЕДОМСТВЕННОЙ КОМИССИИ ПО ОБСЛЕДОВАНИЮ, КАТЕГОРИРОВАНИЮ И ПАСПОРТИЗАЦИИ МЕСТ МАССОВОГО ПРЕБЫВАНИЯ ЛЮДЕЙ НА ТЕРРИТОРИИ МУНИЦИПАЛЬНОГО ОБРАЗОВАНИЯ</w:t>
      </w:r>
    </w:p>
    <w:p w:rsidR="00F8436B" w:rsidRPr="00CC4B63" w:rsidRDefault="00F8436B" w:rsidP="00142BDE">
      <w:pPr>
        <w:tabs>
          <w:tab w:val="left" w:pos="1236"/>
        </w:tabs>
        <w:spacing w:after="0"/>
        <w:jc w:val="center"/>
        <w:rPr>
          <w:rFonts w:ascii="Times New Roman" w:hAnsi="Times New Roman"/>
          <w:b/>
        </w:rPr>
      </w:pPr>
      <w:r w:rsidRPr="00CC4B63">
        <w:rPr>
          <w:rFonts w:ascii="Times New Roman" w:hAnsi="Times New Roman"/>
          <w:b/>
        </w:rPr>
        <w:t>«НОВОЛАКСКИЙ РАЙОН» (ПО ДОЛЖНОСТЯМ)</w:t>
      </w:r>
    </w:p>
    <w:p w:rsidR="00F8436B" w:rsidRPr="00CC4B63" w:rsidRDefault="00F8436B" w:rsidP="00142BDE">
      <w:pPr>
        <w:tabs>
          <w:tab w:val="left" w:pos="1214"/>
        </w:tabs>
        <w:ind w:firstLine="142"/>
        <w:rPr>
          <w:rFonts w:ascii="Times New Roman" w:hAnsi="Times New Roman"/>
        </w:rPr>
      </w:pPr>
      <w:r w:rsidRPr="00CC4B63">
        <w:rPr>
          <w:rFonts w:ascii="Times New Roman" w:hAnsi="Times New Roman"/>
        </w:rPr>
        <w:tab/>
      </w:r>
      <w:r w:rsidRPr="00CC4B63">
        <w:rPr>
          <w:rFonts w:ascii="Times New Roman" w:hAnsi="Times New Roman"/>
          <w:b/>
        </w:rPr>
        <w:t>Создать комиссию</w:t>
      </w:r>
      <w:r w:rsidRPr="00CC4B63">
        <w:rPr>
          <w:rFonts w:ascii="Times New Roman" w:hAnsi="Times New Roman"/>
        </w:rPr>
        <w:t>:</w:t>
      </w:r>
      <w:r w:rsidRPr="00CC4B63">
        <w:rPr>
          <w:rFonts w:ascii="Times New Roman" w:hAnsi="Times New Roman"/>
        </w:rPr>
        <w:tab/>
      </w:r>
    </w:p>
    <w:p w:rsidR="00F8436B" w:rsidRPr="00CC4B63" w:rsidRDefault="00F8436B" w:rsidP="00142BDE">
      <w:pPr>
        <w:tabs>
          <w:tab w:val="left" w:pos="142"/>
        </w:tabs>
        <w:spacing w:after="0"/>
        <w:ind w:left="4962" w:hanging="4962"/>
        <w:rPr>
          <w:rFonts w:ascii="Times New Roman" w:hAnsi="Times New Roman"/>
          <w:b/>
        </w:rPr>
      </w:pPr>
      <w:r w:rsidRPr="00CC4B63">
        <w:rPr>
          <w:rFonts w:ascii="Times New Roman" w:hAnsi="Times New Roman"/>
        </w:rPr>
        <w:t>1</w:t>
      </w:r>
      <w:r w:rsidRPr="00CC4B63">
        <w:rPr>
          <w:rFonts w:ascii="Times New Roman" w:hAnsi="Times New Roman"/>
          <w:b/>
        </w:rPr>
        <w:t>. Председатель Комиссии</w:t>
      </w:r>
      <w:r w:rsidRPr="00CC4B63">
        <w:rPr>
          <w:rFonts w:ascii="Times New Roman" w:hAnsi="Times New Roman"/>
        </w:rPr>
        <w:t xml:space="preserve">                                    - директор </w:t>
      </w:r>
      <w:r>
        <w:rPr>
          <w:rFonts w:ascii="Times New Roman" w:hAnsi="Times New Roman"/>
        </w:rPr>
        <w:t>МКОУ «Барчхойотарская СОШ» Джамалдинова Малика Юсуповна</w:t>
      </w:r>
    </w:p>
    <w:p w:rsidR="00F8436B" w:rsidRPr="00CC4B63" w:rsidRDefault="00F8436B" w:rsidP="00861DA0">
      <w:pPr>
        <w:spacing w:after="0"/>
        <w:ind w:firstLine="142"/>
        <w:rPr>
          <w:rFonts w:ascii="Times New Roman" w:hAnsi="Times New Roman"/>
        </w:rPr>
      </w:pPr>
      <w:r w:rsidRPr="00CC4B6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F8436B" w:rsidRPr="00CC4B63" w:rsidRDefault="00F8436B" w:rsidP="00A76131">
      <w:pPr>
        <w:spacing w:after="0"/>
        <w:rPr>
          <w:rFonts w:ascii="Times New Roman" w:hAnsi="Times New Roman"/>
          <w:b/>
        </w:rPr>
      </w:pPr>
    </w:p>
    <w:p w:rsidR="00F8436B" w:rsidRPr="00CC4B63" w:rsidRDefault="00F8436B" w:rsidP="00A76131">
      <w:pPr>
        <w:spacing w:after="0"/>
        <w:rPr>
          <w:rFonts w:ascii="Times New Roman" w:hAnsi="Times New Roman"/>
          <w:b/>
        </w:rPr>
      </w:pPr>
      <w:r w:rsidRPr="00CC4B63">
        <w:rPr>
          <w:rFonts w:ascii="Times New Roman" w:hAnsi="Times New Roman"/>
          <w:b/>
        </w:rPr>
        <w:t>Члены Комиссии:</w:t>
      </w:r>
    </w:p>
    <w:p w:rsidR="00F8436B" w:rsidRPr="00CC4B63" w:rsidRDefault="00F8436B" w:rsidP="00142BD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CC4B63">
        <w:rPr>
          <w:rFonts w:ascii="Times New Roman" w:hAnsi="Times New Roman"/>
        </w:rPr>
        <w:t>. Оперуполномоченный 2-го отд-я. отдела УФСБ РФ по РД в г. Хасавюрт-</w:t>
      </w:r>
    </w:p>
    <w:p w:rsidR="00F8436B" w:rsidRPr="00CC4B63" w:rsidRDefault="00F8436B" w:rsidP="00142BD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2</w:t>
      </w:r>
      <w:r w:rsidRPr="00CC4B63">
        <w:rPr>
          <w:rFonts w:ascii="Times New Roman" w:hAnsi="Times New Roman"/>
        </w:rPr>
        <w:t>. Сотрудник межрайонного отдела ведомственной охраны по г. Хасавюрт ,   Новолакскому и Казбековскому районам-Старший инспектор ГОООПОО ФГКУ «УВО ВНГ России по РД» - Капитан полиции-</w:t>
      </w:r>
      <w:r w:rsidRPr="00CC4B63">
        <w:rPr>
          <w:rFonts w:ascii="Times New Roman" w:hAnsi="Times New Roman"/>
          <w:b/>
        </w:rPr>
        <w:t>Ибрагимов Мурад  Бадырсолтанович</w:t>
      </w:r>
    </w:p>
    <w:p w:rsidR="00F8436B" w:rsidRPr="00CC4B63" w:rsidRDefault="00F8436B" w:rsidP="00142BD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3</w:t>
      </w:r>
      <w:r w:rsidRPr="00CC4B63">
        <w:rPr>
          <w:rFonts w:ascii="Times New Roman" w:hAnsi="Times New Roman"/>
        </w:rPr>
        <w:t xml:space="preserve">. Лейтенант внутренней службы УНД и ПР ГУ МЧС России по РД №10 по г. Хасавюрт , Хасавюртовскому, Новолакскому и Казбековскому районам  – </w:t>
      </w:r>
      <w:r w:rsidRPr="00CC4B63">
        <w:rPr>
          <w:rFonts w:ascii="Times New Roman" w:hAnsi="Times New Roman"/>
          <w:b/>
        </w:rPr>
        <w:t>Байбатыров Имам Ахъядович.</w:t>
      </w:r>
    </w:p>
    <w:p w:rsidR="00F8436B" w:rsidRPr="00CC4B63" w:rsidRDefault="00F8436B" w:rsidP="00142BD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4</w:t>
      </w:r>
      <w:r w:rsidRPr="00CC4B63">
        <w:rPr>
          <w:rFonts w:ascii="Times New Roman" w:hAnsi="Times New Roman"/>
        </w:rPr>
        <w:t>. Начальник МКУ «Управление образования» МО «Новолакский район»-</w:t>
      </w:r>
      <w:r w:rsidRPr="00CC4B63">
        <w:rPr>
          <w:rFonts w:ascii="Times New Roman" w:hAnsi="Times New Roman"/>
          <w:b/>
        </w:rPr>
        <w:t>Кудаева С.Р.</w:t>
      </w:r>
    </w:p>
    <w:p w:rsidR="00F8436B" w:rsidRPr="00CC4B63" w:rsidRDefault="00F8436B" w:rsidP="00142BD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CC4B6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О</w:t>
      </w:r>
      <w:r w:rsidRPr="00CC4B63">
        <w:rPr>
          <w:rFonts w:ascii="Times New Roman" w:hAnsi="Times New Roman"/>
        </w:rPr>
        <w:t>тветс</w:t>
      </w:r>
      <w:r>
        <w:rPr>
          <w:rFonts w:ascii="Times New Roman" w:hAnsi="Times New Roman"/>
        </w:rPr>
        <w:t xml:space="preserve">твенный по безопасности МКОУ «Барчхойотарская СОШ» </w:t>
      </w:r>
      <w:r w:rsidRPr="00CC4B63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Атлангериев М.М.</w:t>
      </w:r>
    </w:p>
    <w:p w:rsidR="00F8436B" w:rsidRPr="00CC4B63" w:rsidRDefault="00F8436B" w:rsidP="00142BD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CC4B63">
        <w:rPr>
          <w:rFonts w:ascii="Times New Roman" w:hAnsi="Times New Roman"/>
        </w:rPr>
        <w:t>. Заведующий отделом ГОЧС в МО «Новолакский район»- Баймурадов А.</w:t>
      </w:r>
    </w:p>
    <w:p w:rsidR="00F8436B" w:rsidRPr="00CC4B63" w:rsidRDefault="00F8436B" w:rsidP="00072135">
      <w:pPr>
        <w:rPr>
          <w:rFonts w:ascii="Times New Roman" w:hAnsi="Times New Roman"/>
        </w:rPr>
      </w:pPr>
    </w:p>
    <w:p w:rsidR="00F8436B" w:rsidRPr="00CC4B63" w:rsidRDefault="00F8436B" w:rsidP="00072135">
      <w:pPr>
        <w:rPr>
          <w:rFonts w:ascii="Times New Roman" w:hAnsi="Times New Roman"/>
        </w:rPr>
      </w:pPr>
    </w:p>
    <w:p w:rsidR="00F8436B" w:rsidRPr="00CC4B63" w:rsidRDefault="00F8436B" w:rsidP="00072135">
      <w:pPr>
        <w:rPr>
          <w:rFonts w:ascii="Times New Roman" w:hAnsi="Times New Roman"/>
        </w:rPr>
      </w:pPr>
    </w:p>
    <w:p w:rsidR="00F8436B" w:rsidRPr="00CC4B63" w:rsidRDefault="00F8436B" w:rsidP="00072135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Директор МКОУ «Барчхойотарская СОШ»                     Джамалдинова М.Ю.</w:t>
      </w:r>
    </w:p>
    <w:sectPr w:rsidR="00F8436B" w:rsidRPr="00CC4B63" w:rsidSect="00CC4B63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36B" w:rsidRDefault="00F8436B" w:rsidP="00A76131">
      <w:pPr>
        <w:spacing w:after="0" w:line="240" w:lineRule="auto"/>
      </w:pPr>
      <w:r>
        <w:separator/>
      </w:r>
    </w:p>
  </w:endnote>
  <w:endnote w:type="continuationSeparator" w:id="0">
    <w:p w:rsidR="00F8436B" w:rsidRDefault="00F8436B" w:rsidP="00A7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36B" w:rsidRDefault="00F8436B" w:rsidP="00A76131">
      <w:pPr>
        <w:spacing w:after="0" w:line="240" w:lineRule="auto"/>
      </w:pPr>
      <w:r>
        <w:separator/>
      </w:r>
    </w:p>
  </w:footnote>
  <w:footnote w:type="continuationSeparator" w:id="0">
    <w:p w:rsidR="00F8436B" w:rsidRDefault="00F8436B" w:rsidP="00A76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991"/>
    <w:rsid w:val="00051C5B"/>
    <w:rsid w:val="00052A77"/>
    <w:rsid w:val="00072135"/>
    <w:rsid w:val="000D23CB"/>
    <w:rsid w:val="00142BDE"/>
    <w:rsid w:val="001E66D7"/>
    <w:rsid w:val="00244991"/>
    <w:rsid w:val="003F2D71"/>
    <w:rsid w:val="004622EA"/>
    <w:rsid w:val="004D112B"/>
    <w:rsid w:val="0056273D"/>
    <w:rsid w:val="005D62CB"/>
    <w:rsid w:val="007A0527"/>
    <w:rsid w:val="00861DA0"/>
    <w:rsid w:val="008D0714"/>
    <w:rsid w:val="009830F2"/>
    <w:rsid w:val="00992E33"/>
    <w:rsid w:val="009D2E55"/>
    <w:rsid w:val="00A76131"/>
    <w:rsid w:val="00C879EE"/>
    <w:rsid w:val="00CC4B63"/>
    <w:rsid w:val="00CE7ABC"/>
    <w:rsid w:val="00DA2680"/>
    <w:rsid w:val="00DA411C"/>
    <w:rsid w:val="00F0111A"/>
    <w:rsid w:val="00F8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6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613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7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76131"/>
    <w:rPr>
      <w:rFonts w:cs="Times New Roman"/>
    </w:rPr>
  </w:style>
  <w:style w:type="paragraph" w:styleId="ListParagraph">
    <w:name w:val="List Paragraph"/>
    <w:basedOn w:val="Normal"/>
    <w:uiPriority w:val="99"/>
    <w:qFormat/>
    <w:rsid w:val="00142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1</Pages>
  <Words>282</Words>
  <Characters>1611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Джабраил</dc:creator>
  <cp:keywords/>
  <dc:description/>
  <cp:lastModifiedBy>Microsoft Office</cp:lastModifiedBy>
  <cp:revision>12</cp:revision>
  <dcterms:created xsi:type="dcterms:W3CDTF">2020-01-22T13:05:00Z</dcterms:created>
  <dcterms:modified xsi:type="dcterms:W3CDTF">2020-02-22T19:03:00Z</dcterms:modified>
</cp:coreProperties>
</file>