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F2" w:rsidRPr="00B47477" w:rsidRDefault="00E211F2" w:rsidP="008C1826">
      <w:pPr>
        <w:rPr>
          <w:rFonts w:ascii="Times New Roman" w:hAnsi="Times New Roman"/>
          <w:sz w:val="28"/>
          <w:szCs w:val="20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Цветной герб РД" style="position:absolute;margin-left:207pt;margin-top:-18pt;width:88.5pt;height:81.75pt;z-index:251658240;visibility:visible">
            <v:imagedata r:id="rId5" o:title="" gain="142470f" blacklevel="-1966f"/>
            <w10:wrap type="topAndBottom"/>
          </v:shape>
        </w:pict>
      </w:r>
    </w:p>
    <w:p w:rsidR="00E211F2" w:rsidRPr="00B47477" w:rsidRDefault="00E211F2" w:rsidP="008C1826">
      <w:pPr>
        <w:pStyle w:val="Title"/>
        <w:ind w:firstLine="708"/>
        <w:rPr>
          <w:rFonts w:ascii="Times New Roman" w:hAnsi="Times New Roman"/>
          <w:sz w:val="22"/>
          <w:szCs w:val="22"/>
        </w:rPr>
      </w:pPr>
      <w:r w:rsidRPr="00B47477">
        <w:rPr>
          <w:rFonts w:ascii="Times New Roman" w:hAnsi="Times New Roman"/>
          <w:sz w:val="22"/>
          <w:szCs w:val="22"/>
        </w:rPr>
        <w:t>МУНИЦИПАЛЬНОЕ КАЗЕННОЕ ОБЩЕОБРАЗОВАТЕЛЬНОЕ УЧРЕЖДЕНИЕ</w:t>
      </w:r>
    </w:p>
    <w:p w:rsidR="00E211F2" w:rsidRPr="00B47477" w:rsidRDefault="00E211F2" w:rsidP="008C1826">
      <w:pPr>
        <w:pStyle w:val="Title"/>
        <w:ind w:firstLine="708"/>
        <w:rPr>
          <w:rFonts w:ascii="Times New Roman" w:hAnsi="Times New Roman"/>
          <w:sz w:val="22"/>
          <w:szCs w:val="22"/>
        </w:rPr>
      </w:pPr>
      <w:r w:rsidRPr="00B47477">
        <w:rPr>
          <w:rFonts w:ascii="Times New Roman" w:hAnsi="Times New Roman"/>
          <w:sz w:val="22"/>
          <w:szCs w:val="22"/>
        </w:rPr>
        <w:t xml:space="preserve">«БАРЧХОЙОТАРСКАЯ СРЕДНЯЯ ОБЩЕОБРАЗОВАТЕЛЬНАЯ ШКОЛА» </w:t>
      </w:r>
    </w:p>
    <w:p w:rsidR="00E211F2" w:rsidRPr="00B47477" w:rsidRDefault="00E211F2" w:rsidP="008C1826">
      <w:pPr>
        <w:pStyle w:val="Title"/>
        <w:ind w:firstLine="708"/>
        <w:rPr>
          <w:rFonts w:ascii="Times New Roman" w:hAnsi="Times New Roman"/>
          <w:sz w:val="22"/>
          <w:szCs w:val="22"/>
        </w:rPr>
      </w:pPr>
      <w:r w:rsidRPr="00B47477">
        <w:rPr>
          <w:rFonts w:ascii="Times New Roman" w:hAnsi="Times New Roman"/>
          <w:sz w:val="22"/>
          <w:szCs w:val="22"/>
        </w:rPr>
        <w:t xml:space="preserve">с. Барчхойотар  НОВОЛАКСКОГО РАЙОНА </w:t>
      </w:r>
    </w:p>
    <w:p w:rsidR="00E211F2" w:rsidRPr="00B47477" w:rsidRDefault="00E211F2" w:rsidP="008C1826">
      <w:pPr>
        <w:pStyle w:val="Title"/>
        <w:ind w:firstLine="708"/>
        <w:rPr>
          <w:rFonts w:ascii="Times New Roman" w:hAnsi="Times New Roman"/>
          <w:sz w:val="22"/>
          <w:szCs w:val="22"/>
        </w:rPr>
      </w:pPr>
      <w:r w:rsidRPr="00B47477">
        <w:rPr>
          <w:rFonts w:ascii="Times New Roman" w:hAnsi="Times New Roman"/>
          <w:sz w:val="22"/>
          <w:szCs w:val="22"/>
        </w:rPr>
        <w:t xml:space="preserve"> РЕСПУБЛИКИ ДАГЕСТАН</w:t>
      </w:r>
    </w:p>
    <w:p w:rsidR="00E211F2" w:rsidRPr="00B47477" w:rsidRDefault="00E211F2" w:rsidP="008C1826">
      <w:pPr>
        <w:jc w:val="center"/>
        <w:rPr>
          <w:rFonts w:ascii="Times New Roman" w:hAnsi="Times New Roman"/>
          <w:b/>
          <w:bCs/>
        </w:rPr>
      </w:pPr>
      <w:r w:rsidRPr="00B47477">
        <w:rPr>
          <w:rFonts w:ascii="Times New Roman" w:hAnsi="Times New Roman"/>
          <w:b/>
          <w:bCs/>
        </w:rPr>
        <w:t>368047        с. Барчхойотар                                                                     тел.8928-500-20-21</w:t>
      </w:r>
    </w:p>
    <w:p w:rsidR="00E211F2" w:rsidRPr="00B47477" w:rsidRDefault="00E211F2" w:rsidP="008C1826">
      <w:pPr>
        <w:jc w:val="center"/>
        <w:rPr>
          <w:rFonts w:ascii="Times New Roman" w:hAnsi="Times New Roman"/>
          <w:b/>
        </w:rPr>
      </w:pPr>
      <w:r w:rsidRPr="00B47477">
        <w:rPr>
          <w:rFonts w:ascii="Times New Roman" w:hAnsi="Times New Roman"/>
          <w:b/>
        </w:rPr>
        <w:t>ОГРН 1050534001858                      ИНН/КПП 0524005119 / 052401001</w:t>
      </w:r>
    </w:p>
    <w:p w:rsidR="00E211F2" w:rsidRPr="00B47477" w:rsidRDefault="00E211F2" w:rsidP="008C1826">
      <w:pPr>
        <w:jc w:val="center"/>
        <w:rPr>
          <w:rFonts w:ascii="Times New Roman" w:hAnsi="Times New Roman"/>
          <w:b/>
          <w:bCs/>
        </w:rPr>
      </w:pPr>
    </w:p>
    <w:p w:rsidR="00E211F2" w:rsidRPr="00B47477" w:rsidRDefault="00E211F2" w:rsidP="008C1826">
      <w:pPr>
        <w:tabs>
          <w:tab w:val="left" w:pos="3174"/>
        </w:tabs>
        <w:jc w:val="center"/>
        <w:rPr>
          <w:rFonts w:ascii="Times New Roman" w:hAnsi="Times New Roman"/>
          <w:b/>
          <w:spacing w:val="80"/>
          <w:sz w:val="24"/>
          <w:szCs w:val="24"/>
        </w:rPr>
      </w:pPr>
      <w:r w:rsidRPr="00B47477">
        <w:rPr>
          <w:rFonts w:ascii="Times New Roman" w:hAnsi="Times New Roman"/>
          <w:b/>
          <w:spacing w:val="80"/>
          <w:sz w:val="24"/>
          <w:szCs w:val="24"/>
        </w:rPr>
        <w:t>ПРИКАЗ</w:t>
      </w:r>
    </w:p>
    <w:p w:rsidR="00E211F2" w:rsidRPr="00B47477" w:rsidRDefault="00E211F2" w:rsidP="008C1826">
      <w:pPr>
        <w:tabs>
          <w:tab w:val="left" w:pos="3174"/>
        </w:tabs>
        <w:ind w:left="57" w:right="57"/>
        <w:rPr>
          <w:rFonts w:ascii="Times New Roman" w:hAnsi="Times New Roman"/>
          <w:b/>
          <w:sz w:val="24"/>
          <w:szCs w:val="24"/>
        </w:rPr>
      </w:pPr>
      <w:r w:rsidRPr="00B47477">
        <w:rPr>
          <w:rFonts w:ascii="Times New Roman" w:hAnsi="Times New Roman"/>
          <w:b/>
          <w:bCs/>
          <w:sz w:val="24"/>
          <w:szCs w:val="24"/>
        </w:rPr>
        <w:t>2 сентября 2019 года</w:t>
      </w:r>
      <w:r w:rsidRPr="00B47477">
        <w:rPr>
          <w:rFonts w:ascii="Times New Roman" w:hAnsi="Times New Roman"/>
          <w:sz w:val="24"/>
          <w:szCs w:val="24"/>
        </w:rPr>
        <w:tab/>
      </w:r>
      <w:r w:rsidRPr="00B47477">
        <w:rPr>
          <w:rFonts w:ascii="Times New Roman" w:hAnsi="Times New Roman"/>
          <w:sz w:val="24"/>
          <w:szCs w:val="24"/>
        </w:rPr>
        <w:tab/>
      </w:r>
      <w:r w:rsidRPr="00B47477">
        <w:rPr>
          <w:rFonts w:ascii="Times New Roman" w:hAnsi="Times New Roman"/>
          <w:sz w:val="24"/>
          <w:szCs w:val="24"/>
        </w:rPr>
        <w:tab/>
        <w:t xml:space="preserve">          </w:t>
      </w:r>
      <w:r w:rsidRPr="00B47477">
        <w:rPr>
          <w:rFonts w:ascii="Times New Roman" w:hAnsi="Times New Roman"/>
          <w:sz w:val="24"/>
          <w:szCs w:val="24"/>
        </w:rPr>
        <w:tab/>
      </w:r>
      <w:r w:rsidRPr="00B47477">
        <w:rPr>
          <w:rFonts w:ascii="Times New Roman" w:hAnsi="Times New Roman"/>
          <w:sz w:val="24"/>
          <w:szCs w:val="24"/>
        </w:rPr>
        <w:tab/>
      </w:r>
      <w:r w:rsidRPr="00B47477">
        <w:rPr>
          <w:rFonts w:ascii="Times New Roman" w:hAnsi="Times New Roman"/>
          <w:sz w:val="24"/>
          <w:szCs w:val="24"/>
        </w:rPr>
        <w:tab/>
      </w:r>
      <w:r w:rsidRPr="00B47477">
        <w:rPr>
          <w:rFonts w:ascii="Times New Roman" w:hAnsi="Times New Roman"/>
          <w:b/>
          <w:sz w:val="24"/>
          <w:szCs w:val="24"/>
        </w:rPr>
        <w:t xml:space="preserve">              №  297/2-п</w:t>
      </w:r>
    </w:p>
    <w:p w:rsidR="00E211F2" w:rsidRPr="008C1826" w:rsidRDefault="00E211F2" w:rsidP="001D23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C1826">
        <w:rPr>
          <w:rFonts w:ascii="Times New Roman" w:hAnsi="Times New Roman"/>
          <w:b/>
          <w:bCs/>
          <w:sz w:val="24"/>
          <w:szCs w:val="24"/>
          <w:lang w:eastAsia="ru-RU"/>
        </w:rPr>
        <w:t>О подготовке школы к отопительному сезону</w:t>
      </w:r>
    </w:p>
    <w:p w:rsidR="00E211F2" w:rsidRPr="008C1826" w:rsidRDefault="00E211F2" w:rsidP="001D23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211F2" w:rsidRPr="008C1826" w:rsidRDefault="00E211F2" w:rsidP="001D23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1826">
        <w:rPr>
          <w:rFonts w:ascii="Times New Roman" w:hAnsi="Times New Roman"/>
          <w:sz w:val="24"/>
          <w:szCs w:val="24"/>
          <w:lang w:eastAsia="ru-RU"/>
        </w:rPr>
        <w:tab/>
        <w:t>В связи с подготовкой зданий школы к осенне-зимнему периоду, созданию условий, соответствующих САНПИНам,</w:t>
      </w:r>
    </w:p>
    <w:p w:rsidR="00E211F2" w:rsidRPr="008C1826" w:rsidRDefault="00E211F2" w:rsidP="001D23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11F2" w:rsidRPr="008C1826" w:rsidRDefault="00E211F2" w:rsidP="001D23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C1826">
        <w:rPr>
          <w:rFonts w:ascii="Times New Roman" w:hAnsi="Times New Roman"/>
          <w:b/>
          <w:sz w:val="24"/>
          <w:szCs w:val="24"/>
          <w:lang w:eastAsia="ru-RU"/>
        </w:rPr>
        <w:t>ПРИКАЗЫВАЮ:</w:t>
      </w:r>
    </w:p>
    <w:p w:rsidR="00E211F2" w:rsidRPr="008C1826" w:rsidRDefault="00E211F2" w:rsidP="007F3F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1826">
        <w:rPr>
          <w:rFonts w:ascii="Times New Roman" w:hAnsi="Times New Roman"/>
          <w:sz w:val="24"/>
          <w:szCs w:val="24"/>
          <w:lang w:eastAsia="ru-RU"/>
        </w:rPr>
        <w:t>Утвердить следующий план мероприятий по подготовке школы к осенне-зимнему периоду 2019-2020 учебного года:</w:t>
      </w:r>
    </w:p>
    <w:p w:rsidR="00E211F2" w:rsidRPr="008C1826" w:rsidRDefault="00E211F2" w:rsidP="001D23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833"/>
        <w:gridCol w:w="4675"/>
        <w:gridCol w:w="1670"/>
        <w:gridCol w:w="2403"/>
      </w:tblGrid>
      <w:tr w:rsidR="00E211F2" w:rsidRPr="008C1826" w:rsidTr="005A3CEF">
        <w:trPr>
          <w:trHeight w:val="645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1F2" w:rsidRPr="008C1826" w:rsidRDefault="00E211F2" w:rsidP="001D2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1F2" w:rsidRPr="008C1826" w:rsidRDefault="00E211F2" w:rsidP="001D2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1F2" w:rsidRPr="008C1826" w:rsidRDefault="00E211F2" w:rsidP="001D23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F2" w:rsidRPr="008C1826" w:rsidRDefault="00E211F2" w:rsidP="001D23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211F2" w:rsidRPr="008C1826" w:rsidRDefault="00E211F2" w:rsidP="001D2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211F2" w:rsidRPr="008C1826" w:rsidTr="005A3CEF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1F2" w:rsidRPr="008C1826" w:rsidRDefault="00E211F2" w:rsidP="001D23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1F2" w:rsidRPr="008C1826" w:rsidRDefault="00E211F2" w:rsidP="001D234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Промывка и опрессовка системы отопления, оформление актов готовности к отопительному сезону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1F2" w:rsidRPr="008C1826" w:rsidRDefault="00E211F2" w:rsidP="001D234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F2" w:rsidRPr="008C1826" w:rsidRDefault="00E211F2" w:rsidP="001D234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Баймурзаев А.А.</w:t>
            </w:r>
          </w:p>
          <w:p w:rsidR="00E211F2" w:rsidRPr="008C1826" w:rsidRDefault="00E211F2" w:rsidP="001D234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Висанипов М.М.</w:t>
            </w:r>
          </w:p>
        </w:tc>
      </w:tr>
      <w:tr w:rsidR="00E211F2" w:rsidRPr="008C1826" w:rsidTr="005A3CEF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1F2" w:rsidRPr="008C1826" w:rsidRDefault="00E211F2" w:rsidP="001D23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1F2" w:rsidRPr="008C1826" w:rsidRDefault="00E211F2" w:rsidP="001D234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технического осмотра зданий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1F2" w:rsidRPr="008C1826" w:rsidRDefault="00E211F2" w:rsidP="001D234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F2" w:rsidRPr="008C1826" w:rsidRDefault="00E211F2" w:rsidP="008C182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Баймурзаев А.А.</w:t>
            </w:r>
          </w:p>
          <w:p w:rsidR="00E211F2" w:rsidRPr="008C1826" w:rsidRDefault="00E211F2" w:rsidP="008C1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Висанипов М.М.</w:t>
            </w:r>
          </w:p>
        </w:tc>
      </w:tr>
      <w:tr w:rsidR="00E211F2" w:rsidRPr="008C1826" w:rsidTr="005A3CEF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1F2" w:rsidRPr="008C1826" w:rsidRDefault="00E211F2" w:rsidP="001D23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1F2" w:rsidRPr="008C1826" w:rsidRDefault="00E211F2" w:rsidP="001D234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предписания госпожнадзора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1F2" w:rsidRPr="008C1826" w:rsidRDefault="00E211F2" w:rsidP="001D234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F2" w:rsidRPr="008C1826" w:rsidRDefault="00E211F2" w:rsidP="008C182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Баймурзаев А.А.</w:t>
            </w:r>
          </w:p>
          <w:p w:rsidR="00E211F2" w:rsidRPr="008C1826" w:rsidRDefault="00E211F2" w:rsidP="008C1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Висанипов М.М.</w:t>
            </w:r>
          </w:p>
          <w:p w:rsidR="00E211F2" w:rsidRPr="008C1826" w:rsidRDefault="00E211F2" w:rsidP="008C1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Джамалдинова М.Ю.</w:t>
            </w:r>
          </w:p>
        </w:tc>
      </w:tr>
    </w:tbl>
    <w:p w:rsidR="00E211F2" w:rsidRPr="008C1826" w:rsidRDefault="00E211F2" w:rsidP="007F3F3F">
      <w:pPr>
        <w:pStyle w:val="ListParagraph"/>
        <w:spacing w:after="0" w:line="240" w:lineRule="auto"/>
        <w:ind w:left="10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11F2" w:rsidRPr="008C1826" w:rsidRDefault="00E211F2" w:rsidP="007F3F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1826">
        <w:rPr>
          <w:rFonts w:ascii="Times New Roman" w:hAnsi="Times New Roman"/>
          <w:sz w:val="24"/>
          <w:szCs w:val="24"/>
          <w:lang w:eastAsia="ru-RU"/>
        </w:rPr>
        <w:t>Контроль за исполнение приказа оставляю за собой.</w:t>
      </w:r>
    </w:p>
    <w:p w:rsidR="00E211F2" w:rsidRPr="008C1826" w:rsidRDefault="00E211F2" w:rsidP="001D23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11F2" w:rsidRPr="008C1826" w:rsidRDefault="00E211F2" w:rsidP="001D23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1826">
        <w:rPr>
          <w:rFonts w:ascii="Times New Roman" w:hAnsi="Times New Roman"/>
          <w:sz w:val="24"/>
          <w:szCs w:val="24"/>
          <w:lang w:eastAsia="ru-RU"/>
        </w:rPr>
        <w:t>Директор школы</w:t>
      </w:r>
      <w:r w:rsidRPr="008C1826">
        <w:rPr>
          <w:rFonts w:ascii="Times New Roman" w:hAnsi="Times New Roman"/>
          <w:sz w:val="24"/>
          <w:szCs w:val="24"/>
          <w:lang w:eastAsia="ru-RU"/>
        </w:rPr>
        <w:tab/>
      </w:r>
      <w:r w:rsidRPr="008C1826">
        <w:rPr>
          <w:rFonts w:ascii="Times New Roman" w:hAnsi="Times New Roman"/>
          <w:sz w:val="24"/>
          <w:szCs w:val="24"/>
          <w:lang w:eastAsia="ru-RU"/>
        </w:rPr>
        <w:tab/>
      </w:r>
      <w:r w:rsidRPr="008C1826">
        <w:rPr>
          <w:rFonts w:ascii="Times New Roman" w:hAnsi="Times New Roman"/>
          <w:sz w:val="24"/>
          <w:szCs w:val="24"/>
          <w:lang w:eastAsia="ru-RU"/>
        </w:rPr>
        <w:tab/>
      </w:r>
      <w:r w:rsidRPr="008C1826">
        <w:rPr>
          <w:rFonts w:ascii="Times New Roman" w:hAnsi="Times New Roman"/>
          <w:sz w:val="24"/>
          <w:szCs w:val="24"/>
          <w:lang w:eastAsia="ru-RU"/>
        </w:rPr>
        <w:tab/>
      </w:r>
      <w:r w:rsidRPr="008C1826">
        <w:rPr>
          <w:rFonts w:ascii="Times New Roman" w:hAnsi="Times New Roman"/>
          <w:sz w:val="24"/>
          <w:szCs w:val="24"/>
          <w:lang w:eastAsia="ru-RU"/>
        </w:rPr>
        <w:tab/>
        <w:t xml:space="preserve">           Джамалдинова М.Ю. </w:t>
      </w:r>
    </w:p>
    <w:p w:rsidR="00E211F2" w:rsidRPr="008C1826" w:rsidRDefault="00E211F2" w:rsidP="001D23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11F2" w:rsidRPr="008C1826" w:rsidRDefault="00E211F2" w:rsidP="001D23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11F2" w:rsidRPr="008C1826" w:rsidRDefault="00E211F2" w:rsidP="001D23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1826">
        <w:rPr>
          <w:rFonts w:ascii="Times New Roman" w:hAnsi="Times New Roman"/>
          <w:sz w:val="24"/>
          <w:szCs w:val="24"/>
          <w:lang w:eastAsia="ru-RU"/>
        </w:rPr>
        <w:t>С приказом ознакомлены:</w:t>
      </w:r>
    </w:p>
    <w:p w:rsidR="00E211F2" w:rsidRPr="008C1826" w:rsidRDefault="00E211F2" w:rsidP="001D23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4"/>
        <w:gridCol w:w="3285"/>
        <w:gridCol w:w="3285"/>
      </w:tblGrid>
      <w:tr w:rsidR="00E211F2" w:rsidRPr="008C1826" w:rsidTr="00985533">
        <w:tc>
          <w:tcPr>
            <w:tcW w:w="3284" w:type="dxa"/>
          </w:tcPr>
          <w:p w:rsidR="00E211F2" w:rsidRPr="008C1826" w:rsidRDefault="00E211F2" w:rsidP="0098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285" w:type="dxa"/>
          </w:tcPr>
          <w:p w:rsidR="00E211F2" w:rsidRPr="008C1826" w:rsidRDefault="00E211F2" w:rsidP="0098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285" w:type="dxa"/>
          </w:tcPr>
          <w:p w:rsidR="00E211F2" w:rsidRPr="008C1826" w:rsidRDefault="00E211F2" w:rsidP="0098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E211F2" w:rsidRPr="008C1826" w:rsidTr="008C1826">
        <w:trPr>
          <w:trHeight w:val="350"/>
        </w:trPr>
        <w:tc>
          <w:tcPr>
            <w:tcW w:w="3284" w:type="dxa"/>
          </w:tcPr>
          <w:p w:rsidR="00E211F2" w:rsidRPr="008C1826" w:rsidRDefault="00E211F2" w:rsidP="00D5297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Баймурзаев А.А.</w:t>
            </w:r>
          </w:p>
        </w:tc>
        <w:tc>
          <w:tcPr>
            <w:tcW w:w="3285" w:type="dxa"/>
          </w:tcPr>
          <w:p w:rsidR="00E211F2" w:rsidRPr="008C1826" w:rsidRDefault="00E211F2" w:rsidP="009855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E211F2" w:rsidRPr="008C1826" w:rsidRDefault="00E211F2" w:rsidP="009855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11F2" w:rsidRPr="008C1826" w:rsidTr="00985533">
        <w:tc>
          <w:tcPr>
            <w:tcW w:w="3284" w:type="dxa"/>
          </w:tcPr>
          <w:p w:rsidR="00E211F2" w:rsidRPr="008C1826" w:rsidRDefault="00E211F2" w:rsidP="00D52979">
            <w:pPr>
              <w:rPr>
                <w:rFonts w:ascii="Times New Roman" w:hAnsi="Times New Roman"/>
                <w:sz w:val="24"/>
                <w:szCs w:val="24"/>
              </w:rPr>
            </w:pPr>
            <w:r w:rsidRPr="008C1826">
              <w:rPr>
                <w:rFonts w:ascii="Times New Roman" w:hAnsi="Times New Roman"/>
                <w:sz w:val="24"/>
                <w:szCs w:val="24"/>
                <w:lang w:eastAsia="ru-RU"/>
              </w:rPr>
              <w:t>Висанипов М.М.</w:t>
            </w:r>
          </w:p>
        </w:tc>
        <w:tc>
          <w:tcPr>
            <w:tcW w:w="3285" w:type="dxa"/>
          </w:tcPr>
          <w:p w:rsidR="00E211F2" w:rsidRPr="008C1826" w:rsidRDefault="00E211F2" w:rsidP="009855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E211F2" w:rsidRPr="008C1826" w:rsidRDefault="00E211F2" w:rsidP="009855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211F2" w:rsidRPr="008C1826" w:rsidRDefault="00E211F2" w:rsidP="001D23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E211F2" w:rsidRPr="008C1826" w:rsidSect="0089513D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211F2" w:rsidRPr="008C1826" w:rsidRDefault="00E211F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211F2" w:rsidRPr="008C1826" w:rsidSect="00605824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64B23"/>
    <w:multiLevelType w:val="hybridMultilevel"/>
    <w:tmpl w:val="A1EECBD2"/>
    <w:lvl w:ilvl="0" w:tplc="64023006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7A7"/>
    <w:rsid w:val="001D2344"/>
    <w:rsid w:val="002B27A7"/>
    <w:rsid w:val="004379F8"/>
    <w:rsid w:val="00517C96"/>
    <w:rsid w:val="005A3CEF"/>
    <w:rsid w:val="00605824"/>
    <w:rsid w:val="00740680"/>
    <w:rsid w:val="007F3F3F"/>
    <w:rsid w:val="0089513D"/>
    <w:rsid w:val="008C1826"/>
    <w:rsid w:val="00985533"/>
    <w:rsid w:val="009B2A4E"/>
    <w:rsid w:val="00AA0D91"/>
    <w:rsid w:val="00B47477"/>
    <w:rsid w:val="00BC5F9D"/>
    <w:rsid w:val="00D52979"/>
    <w:rsid w:val="00E211F2"/>
    <w:rsid w:val="00E82591"/>
    <w:rsid w:val="00EA7EE2"/>
    <w:rsid w:val="00F468FD"/>
    <w:rsid w:val="00F64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A4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D234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D2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23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F3F3F"/>
    <w:pPr>
      <w:ind w:left="720"/>
      <w:contextualSpacing/>
    </w:pPr>
  </w:style>
  <w:style w:type="paragraph" w:styleId="Title">
    <w:name w:val="Title"/>
    <w:basedOn w:val="Normal"/>
    <w:link w:val="TitleChar1"/>
    <w:uiPriority w:val="99"/>
    <w:qFormat/>
    <w:locked/>
    <w:rsid w:val="008C1826"/>
    <w:pPr>
      <w:spacing w:after="0" w:line="240" w:lineRule="auto"/>
      <w:jc w:val="center"/>
    </w:pPr>
    <w:rPr>
      <w:b/>
      <w:sz w:val="24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TitleChar1">
    <w:name w:val="Title Char1"/>
    <w:link w:val="Title"/>
    <w:uiPriority w:val="99"/>
    <w:locked/>
    <w:rsid w:val="008C1826"/>
    <w:rPr>
      <w:b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188</Words>
  <Characters>1074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Microsoft Office</cp:lastModifiedBy>
  <cp:revision>6</cp:revision>
  <cp:lastPrinted>2013-08-05T08:06:00Z</cp:lastPrinted>
  <dcterms:created xsi:type="dcterms:W3CDTF">2013-08-05T08:03:00Z</dcterms:created>
  <dcterms:modified xsi:type="dcterms:W3CDTF">2020-02-29T16:16:00Z</dcterms:modified>
</cp:coreProperties>
</file>